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7EAC" w14:textId="77777777" w:rsidR="00DC1AC5" w:rsidRDefault="00DC1AC5" w:rsidP="00DC1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POLYNG</w:t>
      </w:r>
      <w:r>
        <w:rPr>
          <w:rFonts w:cs="Times New Roman"/>
          <w:szCs w:val="24"/>
        </w:rPr>
        <w:t xml:space="preserve">      (d.ca.1457)</w:t>
      </w:r>
    </w:p>
    <w:p w14:paraId="20F45671" w14:textId="77777777" w:rsidR="00DC1AC5" w:rsidRDefault="00DC1AC5" w:rsidP="00DC1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Buckland </w:t>
      </w:r>
      <w:proofErr w:type="spellStart"/>
      <w:r>
        <w:rPr>
          <w:rFonts w:cs="Times New Roman"/>
          <w:szCs w:val="24"/>
        </w:rPr>
        <w:t>Monachorum</w:t>
      </w:r>
      <w:proofErr w:type="spellEnd"/>
      <w:r>
        <w:rPr>
          <w:rFonts w:cs="Times New Roman"/>
          <w:szCs w:val="24"/>
        </w:rPr>
        <w:t>, Devon.</w:t>
      </w:r>
    </w:p>
    <w:p w14:paraId="58A4EB3D" w14:textId="77777777" w:rsidR="00DC1AC5" w:rsidRDefault="00DC1AC5" w:rsidP="00DC1AC5">
      <w:pPr>
        <w:pStyle w:val="NoSpacing"/>
        <w:rPr>
          <w:rFonts w:cs="Times New Roman"/>
          <w:szCs w:val="24"/>
        </w:rPr>
      </w:pPr>
    </w:p>
    <w:p w14:paraId="49E17A39" w14:textId="77777777" w:rsidR="00DC1AC5" w:rsidRDefault="00DC1AC5" w:rsidP="00DC1AC5">
      <w:pPr>
        <w:pStyle w:val="NoSpacing"/>
        <w:rPr>
          <w:rFonts w:cs="Times New Roman"/>
          <w:szCs w:val="24"/>
        </w:rPr>
      </w:pPr>
    </w:p>
    <w:p w14:paraId="6A1AA83C" w14:textId="77777777" w:rsidR="00DC1AC5" w:rsidRDefault="00DC1AC5" w:rsidP="00DC1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    (Devon Wills Index, 1163-1999)</w:t>
      </w:r>
    </w:p>
    <w:p w14:paraId="1BB4E33C" w14:textId="77777777" w:rsidR="00DC1AC5" w:rsidRDefault="00DC1AC5" w:rsidP="00DC1AC5">
      <w:pPr>
        <w:pStyle w:val="NoSpacing"/>
        <w:rPr>
          <w:rFonts w:cs="Times New Roman"/>
          <w:szCs w:val="24"/>
        </w:rPr>
      </w:pPr>
    </w:p>
    <w:p w14:paraId="057E3BAF" w14:textId="77777777" w:rsidR="00DC1AC5" w:rsidRDefault="00DC1AC5" w:rsidP="00DC1AC5">
      <w:pPr>
        <w:pStyle w:val="NoSpacing"/>
        <w:rPr>
          <w:rFonts w:cs="Times New Roman"/>
          <w:szCs w:val="24"/>
        </w:rPr>
      </w:pPr>
    </w:p>
    <w:p w14:paraId="56C4559B" w14:textId="77777777" w:rsidR="00DC1AC5" w:rsidRDefault="00DC1AC5" w:rsidP="00DC1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1D35E6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8C37" w14:textId="77777777" w:rsidR="00DC1AC5" w:rsidRDefault="00DC1AC5" w:rsidP="009139A6">
      <w:r>
        <w:separator/>
      </w:r>
    </w:p>
  </w:endnote>
  <w:endnote w:type="continuationSeparator" w:id="0">
    <w:p w14:paraId="6547627A" w14:textId="77777777" w:rsidR="00DC1AC5" w:rsidRDefault="00DC1A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8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9D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63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9231" w14:textId="77777777" w:rsidR="00DC1AC5" w:rsidRDefault="00DC1AC5" w:rsidP="009139A6">
      <w:r>
        <w:separator/>
      </w:r>
    </w:p>
  </w:footnote>
  <w:footnote w:type="continuationSeparator" w:id="0">
    <w:p w14:paraId="1D0E78FB" w14:textId="77777777" w:rsidR="00DC1AC5" w:rsidRDefault="00DC1A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58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D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3C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C5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1AC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768F"/>
  <w15:chartTrackingRefBased/>
  <w15:docId w15:val="{CD9265EA-5575-45F7-A330-C4ED224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2025-03-16T17:45:00Z</dcterms:created>
  <dcterms:modified xsi:type="dcterms:W3CDTF">2025-03-16T17:46:00Z</dcterms:modified>
</cp:coreProperties>
</file>