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1397" w14:textId="77777777" w:rsidR="003A5091" w:rsidRDefault="003A5091" w:rsidP="003A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POMERAY</w:t>
      </w:r>
      <w:r>
        <w:rPr>
          <w:rFonts w:cs="Times New Roman"/>
          <w:szCs w:val="24"/>
        </w:rPr>
        <w:t xml:space="preserve">       (d.ca.1420)</w:t>
      </w:r>
    </w:p>
    <w:p w14:paraId="25F15D0D" w14:textId="77777777" w:rsidR="003A5091" w:rsidRDefault="003A5091" w:rsidP="003A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Berry Pomeroy, Devon.</w:t>
      </w:r>
    </w:p>
    <w:p w14:paraId="378B835B" w14:textId="77777777" w:rsidR="003A5091" w:rsidRDefault="003A5091" w:rsidP="003A5091">
      <w:pPr>
        <w:pStyle w:val="NoSpacing"/>
        <w:rPr>
          <w:rFonts w:cs="Times New Roman"/>
          <w:szCs w:val="24"/>
        </w:rPr>
      </w:pPr>
    </w:p>
    <w:p w14:paraId="7E3B0668" w14:textId="77777777" w:rsidR="003A5091" w:rsidRDefault="003A5091" w:rsidP="003A5091">
      <w:pPr>
        <w:pStyle w:val="NoSpacing"/>
        <w:rPr>
          <w:rFonts w:cs="Times New Roman"/>
          <w:szCs w:val="24"/>
        </w:rPr>
      </w:pPr>
    </w:p>
    <w:p w14:paraId="3971C782" w14:textId="1A6364C5" w:rsidR="003A5091" w:rsidRDefault="003A5091" w:rsidP="003A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Probate of h</w:t>
      </w:r>
      <w:r>
        <w:rPr>
          <w:rFonts w:cs="Times New Roman"/>
          <w:szCs w:val="24"/>
        </w:rPr>
        <w:t>er Will.</w:t>
      </w:r>
    </w:p>
    <w:p w14:paraId="5CFF864A" w14:textId="77777777" w:rsidR="003A5091" w:rsidRDefault="003A5091" w:rsidP="003A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51CFAA56" w14:textId="77777777" w:rsidR="003A5091" w:rsidRDefault="003A5091" w:rsidP="003A5091">
      <w:pPr>
        <w:pStyle w:val="NoSpacing"/>
        <w:rPr>
          <w:rFonts w:cs="Times New Roman"/>
          <w:szCs w:val="24"/>
        </w:rPr>
      </w:pPr>
    </w:p>
    <w:p w14:paraId="26C67CD6" w14:textId="77777777" w:rsidR="003A5091" w:rsidRDefault="003A5091" w:rsidP="003A5091">
      <w:pPr>
        <w:pStyle w:val="NoSpacing"/>
        <w:rPr>
          <w:rFonts w:cs="Times New Roman"/>
          <w:szCs w:val="24"/>
        </w:rPr>
      </w:pPr>
    </w:p>
    <w:p w14:paraId="27AFDE2F" w14:textId="77777777" w:rsidR="003A5091" w:rsidRDefault="003A5091" w:rsidP="003A50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2DDEAD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EFAE" w14:textId="77777777" w:rsidR="003A5091" w:rsidRDefault="003A5091" w:rsidP="009139A6">
      <w:r>
        <w:separator/>
      </w:r>
    </w:p>
  </w:endnote>
  <w:endnote w:type="continuationSeparator" w:id="0">
    <w:p w14:paraId="4458B84B" w14:textId="77777777" w:rsidR="003A5091" w:rsidRDefault="003A50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48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31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84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A375" w14:textId="77777777" w:rsidR="003A5091" w:rsidRDefault="003A5091" w:rsidP="009139A6">
      <w:r>
        <w:separator/>
      </w:r>
    </w:p>
  </w:footnote>
  <w:footnote w:type="continuationSeparator" w:id="0">
    <w:p w14:paraId="17C3B074" w14:textId="77777777" w:rsidR="003A5091" w:rsidRDefault="003A50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F8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6C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4D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91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3A509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875E8"/>
  <w15:chartTrackingRefBased/>
  <w15:docId w15:val="{0E3BD440-E6D4-42E1-AA56-88E4D1CC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2025-05-31T16:12:00Z</dcterms:created>
  <dcterms:modified xsi:type="dcterms:W3CDTF">2025-05-31T16:13:00Z</dcterms:modified>
</cp:coreProperties>
</file>