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E1F45" w14:textId="77777777" w:rsidR="0026695B" w:rsidRDefault="0026695B" w:rsidP="0026695B">
      <w:pPr>
        <w:pStyle w:val="NoSpacing"/>
      </w:pPr>
      <w:r>
        <w:rPr>
          <w:u w:val="single"/>
        </w:rPr>
        <w:t>Sir Richard POMEREY</w:t>
      </w:r>
      <w:r>
        <w:t xml:space="preserve">         (d.ca.1496)</w:t>
      </w:r>
    </w:p>
    <w:p w14:paraId="36328630" w14:textId="77777777" w:rsidR="0026695B" w:rsidRDefault="0026695B" w:rsidP="0026695B">
      <w:pPr>
        <w:pStyle w:val="NoSpacing"/>
      </w:pPr>
    </w:p>
    <w:p w14:paraId="4B52BD66" w14:textId="77777777" w:rsidR="0026695B" w:rsidRDefault="0026695B" w:rsidP="0026695B">
      <w:pPr>
        <w:pStyle w:val="NoSpacing"/>
      </w:pPr>
    </w:p>
    <w:p w14:paraId="4038C35A" w14:textId="77777777" w:rsidR="0026695B" w:rsidRDefault="0026695B" w:rsidP="0026695B">
      <w:pPr>
        <w:pStyle w:val="NoSpacing"/>
      </w:pPr>
      <w:r>
        <w:t xml:space="preserve">  7 Sep.1496</w:t>
      </w:r>
      <w:r>
        <w:tab/>
        <w:t xml:space="preserve">Writ of diem </w:t>
      </w:r>
      <w:proofErr w:type="spellStart"/>
      <w:r>
        <w:t>clausit</w:t>
      </w:r>
      <w:proofErr w:type="spellEnd"/>
      <w:r>
        <w:t xml:space="preserve"> extremum to the Escheator of Devon.</w:t>
      </w:r>
    </w:p>
    <w:p w14:paraId="5CAB309B" w14:textId="77777777" w:rsidR="0026695B" w:rsidRDefault="0026695B" w:rsidP="0026695B">
      <w:pPr>
        <w:pStyle w:val="NoSpacing"/>
      </w:pPr>
      <w:r>
        <w:tab/>
      </w:r>
      <w:r>
        <w:tab/>
        <w:t>(C.F.R. 1485-1509 p.240)</w:t>
      </w:r>
    </w:p>
    <w:p w14:paraId="2E748D24" w14:textId="77777777" w:rsidR="0026695B" w:rsidRDefault="0026695B" w:rsidP="0026695B">
      <w:pPr>
        <w:pStyle w:val="NoSpacing"/>
      </w:pPr>
      <w:r>
        <w:t>29 Sep.</w:t>
      </w:r>
      <w:r>
        <w:tab/>
        <w:t xml:space="preserve">Writ of diem </w:t>
      </w:r>
      <w:proofErr w:type="spellStart"/>
      <w:r>
        <w:t>clausit</w:t>
      </w:r>
      <w:proofErr w:type="spellEnd"/>
      <w:r>
        <w:t xml:space="preserve"> extremum to the Escheator of Somerset and Dorset.</w:t>
      </w:r>
    </w:p>
    <w:p w14:paraId="485767F5" w14:textId="77777777" w:rsidR="0026695B" w:rsidRDefault="0026695B" w:rsidP="0026695B">
      <w:pPr>
        <w:pStyle w:val="NoSpacing"/>
      </w:pPr>
      <w:r>
        <w:tab/>
      </w:r>
      <w:r>
        <w:tab/>
        <w:t>(ibid.)</w:t>
      </w:r>
    </w:p>
    <w:p w14:paraId="5C3BFF97" w14:textId="77777777" w:rsidR="0026695B" w:rsidRDefault="0026695B" w:rsidP="0026695B">
      <w:pPr>
        <w:pStyle w:val="NoSpacing"/>
      </w:pPr>
    </w:p>
    <w:p w14:paraId="04C918AE" w14:textId="77777777" w:rsidR="0026695B" w:rsidRDefault="0026695B" w:rsidP="0026695B">
      <w:pPr>
        <w:pStyle w:val="NoSpacing"/>
      </w:pPr>
    </w:p>
    <w:p w14:paraId="31C47000" w14:textId="77777777" w:rsidR="0026695B" w:rsidRDefault="0026695B" w:rsidP="0026695B">
      <w:pPr>
        <w:pStyle w:val="NoSpacing"/>
      </w:pPr>
      <w:r>
        <w:t>9 August 2025</w:t>
      </w:r>
    </w:p>
    <w:p w14:paraId="6CC1411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0394C" w14:textId="77777777" w:rsidR="0026695B" w:rsidRDefault="0026695B" w:rsidP="009139A6">
      <w:r>
        <w:separator/>
      </w:r>
    </w:p>
  </w:endnote>
  <w:endnote w:type="continuationSeparator" w:id="0">
    <w:p w14:paraId="00BE8C9B" w14:textId="77777777" w:rsidR="0026695B" w:rsidRDefault="0026695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8758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CDD9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8B1A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AD972" w14:textId="77777777" w:rsidR="0026695B" w:rsidRDefault="0026695B" w:rsidP="009139A6">
      <w:r>
        <w:separator/>
      </w:r>
    </w:p>
  </w:footnote>
  <w:footnote w:type="continuationSeparator" w:id="0">
    <w:p w14:paraId="332298D0" w14:textId="77777777" w:rsidR="0026695B" w:rsidRDefault="0026695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A0C8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8AF1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8F4D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95B"/>
    <w:rsid w:val="000666E0"/>
    <w:rsid w:val="000A2E7A"/>
    <w:rsid w:val="001307AC"/>
    <w:rsid w:val="00190DFA"/>
    <w:rsid w:val="002510B7"/>
    <w:rsid w:val="0026695B"/>
    <w:rsid w:val="00270799"/>
    <w:rsid w:val="002737D5"/>
    <w:rsid w:val="00290976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7ECAEB"/>
  <w15:chartTrackingRefBased/>
  <w15:docId w15:val="{82A8C100-564E-4603-9D1B-57533E6BE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2025-08-09T20:28:00Z</dcterms:created>
  <dcterms:modified xsi:type="dcterms:W3CDTF">2025-08-09T20:28:00Z</dcterms:modified>
</cp:coreProperties>
</file>