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7695" w14:textId="77777777" w:rsidR="009869F9" w:rsidRDefault="009869F9" w:rsidP="009869F9">
      <w:pPr>
        <w:pStyle w:val="NoSpacing"/>
        <w:rPr>
          <w:szCs w:val="24"/>
        </w:rPr>
      </w:pPr>
      <w:r>
        <w:rPr>
          <w:szCs w:val="24"/>
          <w:u w:val="single"/>
        </w:rPr>
        <w:t>Thomas PONDER</w:t>
      </w:r>
      <w:r>
        <w:rPr>
          <w:szCs w:val="24"/>
        </w:rPr>
        <w:t xml:space="preserve">       (fl.1419)</w:t>
      </w:r>
    </w:p>
    <w:p w14:paraId="63BD115C" w14:textId="77777777" w:rsidR="009869F9" w:rsidRDefault="009869F9" w:rsidP="009869F9">
      <w:pPr>
        <w:pStyle w:val="NoSpacing"/>
        <w:rPr>
          <w:szCs w:val="24"/>
        </w:rPr>
      </w:pPr>
      <w:r>
        <w:rPr>
          <w:szCs w:val="24"/>
        </w:rPr>
        <w:t>of London. Grocer.</w:t>
      </w:r>
    </w:p>
    <w:p w14:paraId="674FF187" w14:textId="77777777" w:rsidR="009869F9" w:rsidRDefault="009869F9" w:rsidP="009869F9">
      <w:pPr>
        <w:pStyle w:val="NoSpacing"/>
        <w:rPr>
          <w:szCs w:val="24"/>
        </w:rPr>
      </w:pPr>
    </w:p>
    <w:p w14:paraId="00F1B298" w14:textId="77777777" w:rsidR="009869F9" w:rsidRDefault="009869F9" w:rsidP="009869F9">
      <w:pPr>
        <w:pStyle w:val="NoSpacing"/>
        <w:rPr>
          <w:szCs w:val="24"/>
        </w:rPr>
      </w:pPr>
    </w:p>
    <w:p w14:paraId="535D2FEF" w14:textId="77777777" w:rsidR="009869F9" w:rsidRDefault="009869F9" w:rsidP="009869F9">
      <w:pPr>
        <w:pStyle w:val="NoSpacing"/>
        <w:rPr>
          <w:szCs w:val="24"/>
        </w:rPr>
      </w:pPr>
      <w:r>
        <w:rPr>
          <w:szCs w:val="24"/>
        </w:rPr>
        <w:t>21 Feb.1419</w:t>
      </w:r>
      <w:r>
        <w:rPr>
          <w:szCs w:val="24"/>
        </w:rPr>
        <w:tab/>
        <w:t>He was granted letters of protection prior to going to France in the service of</w:t>
      </w:r>
    </w:p>
    <w:p w14:paraId="3904BEF0" w14:textId="77777777" w:rsidR="009869F9" w:rsidRDefault="009869F9" w:rsidP="009869F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Sir Nicholas Pecche.      (T.N.A. ref. C76/101, m.3)</w:t>
      </w:r>
    </w:p>
    <w:p w14:paraId="061DDDB3" w14:textId="77777777" w:rsidR="009869F9" w:rsidRDefault="009869F9" w:rsidP="009869F9">
      <w:pPr>
        <w:pStyle w:val="NoSpacing"/>
        <w:rPr>
          <w:szCs w:val="24"/>
        </w:rPr>
      </w:pPr>
    </w:p>
    <w:p w14:paraId="42CECDB4" w14:textId="77777777" w:rsidR="009869F9" w:rsidRDefault="009869F9" w:rsidP="009869F9">
      <w:pPr>
        <w:pStyle w:val="NoSpacing"/>
        <w:rPr>
          <w:szCs w:val="24"/>
        </w:rPr>
      </w:pPr>
    </w:p>
    <w:p w14:paraId="12B65CA4" w14:textId="77777777" w:rsidR="009869F9" w:rsidRDefault="009869F9" w:rsidP="009869F9">
      <w:pPr>
        <w:pStyle w:val="NoSpacing"/>
        <w:rPr>
          <w:szCs w:val="24"/>
        </w:rPr>
      </w:pPr>
      <w:r>
        <w:rPr>
          <w:szCs w:val="24"/>
        </w:rPr>
        <w:t>13 December 2025</w:t>
      </w:r>
    </w:p>
    <w:p w14:paraId="6A730C4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7BAB" w14:textId="77777777" w:rsidR="009F06CD" w:rsidRDefault="009F06CD" w:rsidP="00086E2C">
      <w:pPr>
        <w:spacing w:after="0" w:line="240" w:lineRule="auto"/>
      </w:pPr>
      <w:r>
        <w:separator/>
      </w:r>
    </w:p>
  </w:endnote>
  <w:endnote w:type="continuationSeparator" w:id="0">
    <w:p w14:paraId="5EC6D8B8" w14:textId="77777777" w:rsidR="009F06CD" w:rsidRDefault="009F06C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01E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2D4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B6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30BF" w14:textId="77777777" w:rsidR="009F06CD" w:rsidRDefault="009F06CD" w:rsidP="00086E2C">
      <w:pPr>
        <w:spacing w:after="0" w:line="240" w:lineRule="auto"/>
      </w:pPr>
      <w:r>
        <w:separator/>
      </w:r>
    </w:p>
  </w:footnote>
  <w:footnote w:type="continuationSeparator" w:id="0">
    <w:p w14:paraId="3C687988" w14:textId="77777777" w:rsidR="009F06CD" w:rsidRDefault="009F06C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E4E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FB3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479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F9"/>
    <w:rsid w:val="00086E2C"/>
    <w:rsid w:val="000A2E7A"/>
    <w:rsid w:val="002244B7"/>
    <w:rsid w:val="00314D94"/>
    <w:rsid w:val="00617568"/>
    <w:rsid w:val="006E68FA"/>
    <w:rsid w:val="009869F9"/>
    <w:rsid w:val="009F06CD"/>
    <w:rsid w:val="00D36DB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F9C9"/>
  <w15:chartTrackingRefBased/>
  <w15:docId w15:val="{FF0D6E11-B2B2-4489-A72D-FF74842C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869F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2025-12-22T21:57:00Z</dcterms:created>
  <dcterms:modified xsi:type="dcterms:W3CDTF">2025-12-22T21:57:00Z</dcterms:modified>
</cp:coreProperties>
</file>