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1954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PONTESBURY</w:t>
      </w:r>
      <w:r>
        <w:rPr>
          <w:rFonts w:cs="Times New Roman"/>
          <w:szCs w:val="24"/>
        </w:rPr>
        <w:t xml:space="preserve">         (fl.1460)</w:t>
      </w:r>
    </w:p>
    <w:p w14:paraId="0394758C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Mercer.</w:t>
      </w:r>
    </w:p>
    <w:p w14:paraId="716E4104" w14:textId="77777777" w:rsidR="005D3643" w:rsidRDefault="005D3643" w:rsidP="005D3643">
      <w:pPr>
        <w:pStyle w:val="NoSpacing"/>
        <w:rPr>
          <w:rFonts w:cs="Times New Roman"/>
          <w:szCs w:val="24"/>
        </w:rPr>
      </w:pPr>
    </w:p>
    <w:p w14:paraId="2DC12965" w14:textId="77777777" w:rsidR="005D3643" w:rsidRDefault="005D3643" w:rsidP="005D3643">
      <w:pPr>
        <w:pStyle w:val="NoSpacing"/>
        <w:rPr>
          <w:rFonts w:cs="Times New Roman"/>
          <w:szCs w:val="24"/>
        </w:rPr>
      </w:pPr>
    </w:p>
    <w:p w14:paraId="665DD3BE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389107E0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2EE7ECC6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12733DF3" w14:textId="77777777" w:rsidR="005D3643" w:rsidRDefault="005D3643" w:rsidP="005D36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5D3643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6A1C5AD5" w14:textId="77777777" w:rsidR="005D3643" w:rsidRDefault="005D3643" w:rsidP="005D3643">
      <w:pPr>
        <w:pStyle w:val="NoSpacing"/>
        <w:rPr>
          <w:rFonts w:cs="Times New Roman"/>
          <w:szCs w:val="24"/>
        </w:rPr>
      </w:pPr>
    </w:p>
    <w:p w14:paraId="5CD58920" w14:textId="77777777" w:rsidR="005D3643" w:rsidRDefault="005D3643" w:rsidP="005D3643">
      <w:pPr>
        <w:pStyle w:val="NoSpacing"/>
        <w:rPr>
          <w:rFonts w:cs="Times New Roman"/>
          <w:szCs w:val="24"/>
        </w:rPr>
      </w:pPr>
    </w:p>
    <w:p w14:paraId="4DACD147" w14:textId="7A913103" w:rsidR="00BA00AB" w:rsidRPr="00EB3209" w:rsidRDefault="005D36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ED33" w14:textId="77777777" w:rsidR="005D3643" w:rsidRDefault="005D3643" w:rsidP="009139A6">
      <w:r>
        <w:separator/>
      </w:r>
    </w:p>
  </w:endnote>
  <w:endnote w:type="continuationSeparator" w:id="0">
    <w:p w14:paraId="566D6BBE" w14:textId="77777777" w:rsidR="005D3643" w:rsidRDefault="005D36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41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07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9F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A5F5" w14:textId="77777777" w:rsidR="005D3643" w:rsidRDefault="005D3643" w:rsidP="009139A6">
      <w:r>
        <w:separator/>
      </w:r>
    </w:p>
  </w:footnote>
  <w:footnote w:type="continuationSeparator" w:id="0">
    <w:p w14:paraId="7AE590F2" w14:textId="77777777" w:rsidR="005D3643" w:rsidRDefault="005D36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2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66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6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D3643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F2FE"/>
  <w15:chartTrackingRefBased/>
  <w15:docId w15:val="{045D51C6-6317-43B8-99C9-8766153A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2025-08-31T20:04:00Z</dcterms:created>
  <dcterms:modified xsi:type="dcterms:W3CDTF">2025-08-31T20:05:00Z</dcterms:modified>
</cp:coreProperties>
</file>