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B491" w14:textId="5893AB04" w:rsidR="00401998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592F">
        <w:rPr>
          <w:rFonts w:ascii="Times New Roman" w:hAnsi="Times New Roman" w:cs="Times New Roman"/>
          <w:sz w:val="24"/>
          <w:szCs w:val="24"/>
          <w:u w:val="single"/>
          <w:lang w:val="en-US"/>
        </w:rPr>
        <w:t>Sir Robert PONYNGES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(fl.1436)</w:t>
      </w:r>
    </w:p>
    <w:p w14:paraId="15CF86D1" w14:textId="77777777" w:rsidR="0015592F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6B8B74" w14:textId="77777777" w:rsidR="0015592F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466087" w14:textId="77777777" w:rsidR="00932C42" w:rsidRPr="00932C42" w:rsidRDefault="00932C42" w:rsidP="00932C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2C42">
        <w:rPr>
          <w:rFonts w:ascii="Times New Roman" w:hAnsi="Times New Roman" w:cs="Times New Roman"/>
          <w:sz w:val="24"/>
          <w:szCs w:val="24"/>
          <w:lang w:val="en-US"/>
        </w:rPr>
        <w:t>27 Dec.1433</w:t>
      </w:r>
      <w:r w:rsidRPr="00932C42">
        <w:rPr>
          <w:rFonts w:ascii="Times New Roman" w:hAnsi="Times New Roman" w:cs="Times New Roman"/>
          <w:sz w:val="24"/>
          <w:szCs w:val="24"/>
          <w:lang w:val="en-US"/>
        </w:rPr>
        <w:tab/>
        <w:t>He was on a commission to distribute a tax allowance of £61 7s 4½d in</w:t>
      </w:r>
    </w:p>
    <w:p w14:paraId="5054E87C" w14:textId="4BF21972" w:rsidR="00932C42" w:rsidRDefault="00932C42" w:rsidP="00932C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2C4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2C42">
        <w:rPr>
          <w:rFonts w:ascii="Times New Roman" w:hAnsi="Times New Roman" w:cs="Times New Roman"/>
          <w:sz w:val="24"/>
          <w:szCs w:val="24"/>
          <w:lang w:val="en-US"/>
        </w:rPr>
        <w:tab/>
        <w:t>Warwickshire.     (C.F.R. 1430-37 p.187)</w:t>
      </w:r>
    </w:p>
    <w:p w14:paraId="41BD0F57" w14:textId="25CDEB24" w:rsidR="0015592F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Jan.1436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 a commission to distribute £61 12s 7¼d in Surrey.</w:t>
      </w:r>
    </w:p>
    <w:p w14:paraId="2F763A73" w14:textId="5B012B89" w:rsidR="0015592F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(C.F.R. 1430-37 p.289)</w:t>
      </w:r>
    </w:p>
    <w:p w14:paraId="4FE41763" w14:textId="77777777" w:rsidR="0015592F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4AE6BD" w14:textId="77777777" w:rsidR="0015592F" w:rsidRDefault="0015592F" w:rsidP="00FD396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75C3F3" w14:textId="10D11253" w:rsidR="0015592F" w:rsidRDefault="005B7E47" w:rsidP="00FD39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May 2025</w:t>
      </w:r>
    </w:p>
    <w:p w14:paraId="29C4985A" w14:textId="4C4BE034" w:rsidR="005B7E47" w:rsidRPr="005B7E47" w:rsidRDefault="00932C42" w:rsidP="00FD39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December 2025</w:t>
      </w:r>
      <w:r w:rsidR="005B7E4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5B7E47" w:rsidRPr="005B7E47" w:rsidSect="00BF647E">
      <w:footerReference w:type="default" r:id="rId6"/>
      <w:pgSz w:w="12240" w:h="15840"/>
      <w:pgMar w:top="1440" w:right="11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8F5C" w14:textId="77777777" w:rsidR="00736431" w:rsidRDefault="00736431" w:rsidP="009139A6">
      <w:r>
        <w:separator/>
      </w:r>
    </w:p>
  </w:endnote>
  <w:endnote w:type="continuationSeparator" w:id="0">
    <w:p w14:paraId="5A610A2D" w14:textId="77777777" w:rsidR="00736431" w:rsidRDefault="007364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67B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4BED" w14:textId="77777777" w:rsidR="00736431" w:rsidRDefault="00736431" w:rsidP="009139A6">
      <w:r>
        <w:separator/>
      </w:r>
    </w:p>
  </w:footnote>
  <w:footnote w:type="continuationSeparator" w:id="0">
    <w:p w14:paraId="7FF91076" w14:textId="77777777" w:rsidR="00736431" w:rsidRDefault="00736431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79"/>
    <w:rsid w:val="00000C45"/>
    <w:rsid w:val="00001307"/>
    <w:rsid w:val="00002C7E"/>
    <w:rsid w:val="000030B6"/>
    <w:rsid w:val="0000384D"/>
    <w:rsid w:val="00003888"/>
    <w:rsid w:val="0000407C"/>
    <w:rsid w:val="000042E8"/>
    <w:rsid w:val="00006C8D"/>
    <w:rsid w:val="00006F1E"/>
    <w:rsid w:val="00007737"/>
    <w:rsid w:val="00010467"/>
    <w:rsid w:val="000115A6"/>
    <w:rsid w:val="000115D2"/>
    <w:rsid w:val="0001214A"/>
    <w:rsid w:val="00012720"/>
    <w:rsid w:val="00012C33"/>
    <w:rsid w:val="000140AB"/>
    <w:rsid w:val="0001426C"/>
    <w:rsid w:val="000147D3"/>
    <w:rsid w:val="000154D5"/>
    <w:rsid w:val="00015876"/>
    <w:rsid w:val="0001738B"/>
    <w:rsid w:val="0002062D"/>
    <w:rsid w:val="000207AF"/>
    <w:rsid w:val="0002096C"/>
    <w:rsid w:val="000209EE"/>
    <w:rsid w:val="00020F7C"/>
    <w:rsid w:val="00021063"/>
    <w:rsid w:val="00021E8F"/>
    <w:rsid w:val="000226A3"/>
    <w:rsid w:val="00022C3F"/>
    <w:rsid w:val="000250AC"/>
    <w:rsid w:val="00025167"/>
    <w:rsid w:val="00025C5D"/>
    <w:rsid w:val="00025F18"/>
    <w:rsid w:val="00027279"/>
    <w:rsid w:val="000300EC"/>
    <w:rsid w:val="000309F0"/>
    <w:rsid w:val="00031056"/>
    <w:rsid w:val="00032B44"/>
    <w:rsid w:val="00033420"/>
    <w:rsid w:val="00034A0F"/>
    <w:rsid w:val="00034AB4"/>
    <w:rsid w:val="000357B3"/>
    <w:rsid w:val="00035C2C"/>
    <w:rsid w:val="00040B73"/>
    <w:rsid w:val="00041E5F"/>
    <w:rsid w:val="0004273B"/>
    <w:rsid w:val="00043A64"/>
    <w:rsid w:val="00043EC2"/>
    <w:rsid w:val="00046A62"/>
    <w:rsid w:val="00046EFA"/>
    <w:rsid w:val="000502D2"/>
    <w:rsid w:val="0005127D"/>
    <w:rsid w:val="00051A60"/>
    <w:rsid w:val="00051CFF"/>
    <w:rsid w:val="00052960"/>
    <w:rsid w:val="00054BBF"/>
    <w:rsid w:val="00056246"/>
    <w:rsid w:val="00060EDE"/>
    <w:rsid w:val="00060FA9"/>
    <w:rsid w:val="00061185"/>
    <w:rsid w:val="000613B4"/>
    <w:rsid w:val="00061BC9"/>
    <w:rsid w:val="0006273A"/>
    <w:rsid w:val="0006299D"/>
    <w:rsid w:val="000629D8"/>
    <w:rsid w:val="00062B7E"/>
    <w:rsid w:val="00063175"/>
    <w:rsid w:val="00063194"/>
    <w:rsid w:val="000634E5"/>
    <w:rsid w:val="00063BB6"/>
    <w:rsid w:val="00063DB3"/>
    <w:rsid w:val="00063E64"/>
    <w:rsid w:val="00065883"/>
    <w:rsid w:val="000666E0"/>
    <w:rsid w:val="00066C13"/>
    <w:rsid w:val="00067978"/>
    <w:rsid w:val="00067C49"/>
    <w:rsid w:val="00070D88"/>
    <w:rsid w:val="00071152"/>
    <w:rsid w:val="00071BD5"/>
    <w:rsid w:val="000722F4"/>
    <w:rsid w:val="00072A9E"/>
    <w:rsid w:val="00073860"/>
    <w:rsid w:val="00073E69"/>
    <w:rsid w:val="00075CCC"/>
    <w:rsid w:val="00075ED2"/>
    <w:rsid w:val="00077056"/>
    <w:rsid w:val="00077717"/>
    <w:rsid w:val="00077DBA"/>
    <w:rsid w:val="00077F59"/>
    <w:rsid w:val="00077FF7"/>
    <w:rsid w:val="00081384"/>
    <w:rsid w:val="00081CB3"/>
    <w:rsid w:val="0008412E"/>
    <w:rsid w:val="000844DD"/>
    <w:rsid w:val="000851FC"/>
    <w:rsid w:val="00086098"/>
    <w:rsid w:val="0008656B"/>
    <w:rsid w:val="00086BF3"/>
    <w:rsid w:val="00086EFC"/>
    <w:rsid w:val="00087971"/>
    <w:rsid w:val="00087A88"/>
    <w:rsid w:val="00087D26"/>
    <w:rsid w:val="00090972"/>
    <w:rsid w:val="00090C5A"/>
    <w:rsid w:val="000925B5"/>
    <w:rsid w:val="00092861"/>
    <w:rsid w:val="00092D82"/>
    <w:rsid w:val="00092E81"/>
    <w:rsid w:val="00093E75"/>
    <w:rsid w:val="00095AE4"/>
    <w:rsid w:val="00095BEA"/>
    <w:rsid w:val="00095E11"/>
    <w:rsid w:val="00096247"/>
    <w:rsid w:val="00096BCC"/>
    <w:rsid w:val="00096E60"/>
    <w:rsid w:val="00097143"/>
    <w:rsid w:val="00097AE9"/>
    <w:rsid w:val="00097E12"/>
    <w:rsid w:val="000A0270"/>
    <w:rsid w:val="000A0FEC"/>
    <w:rsid w:val="000A12B7"/>
    <w:rsid w:val="000A1542"/>
    <w:rsid w:val="000A360F"/>
    <w:rsid w:val="000A4334"/>
    <w:rsid w:val="000A4F3A"/>
    <w:rsid w:val="000A5701"/>
    <w:rsid w:val="000A57DB"/>
    <w:rsid w:val="000A5AA9"/>
    <w:rsid w:val="000A5F90"/>
    <w:rsid w:val="000B0B2C"/>
    <w:rsid w:val="000B0B73"/>
    <w:rsid w:val="000B0D18"/>
    <w:rsid w:val="000B0DD9"/>
    <w:rsid w:val="000B141C"/>
    <w:rsid w:val="000B16DF"/>
    <w:rsid w:val="000B2E02"/>
    <w:rsid w:val="000B35BF"/>
    <w:rsid w:val="000B5602"/>
    <w:rsid w:val="000B68D8"/>
    <w:rsid w:val="000B75F9"/>
    <w:rsid w:val="000B78F1"/>
    <w:rsid w:val="000B7C1F"/>
    <w:rsid w:val="000C04E7"/>
    <w:rsid w:val="000C12C1"/>
    <w:rsid w:val="000C23D1"/>
    <w:rsid w:val="000C29F5"/>
    <w:rsid w:val="000C2A40"/>
    <w:rsid w:val="000C2CAE"/>
    <w:rsid w:val="000C31F7"/>
    <w:rsid w:val="000C3922"/>
    <w:rsid w:val="000C3D0B"/>
    <w:rsid w:val="000C475C"/>
    <w:rsid w:val="000C4F18"/>
    <w:rsid w:val="000C5557"/>
    <w:rsid w:val="000C56C2"/>
    <w:rsid w:val="000C69E2"/>
    <w:rsid w:val="000D05E7"/>
    <w:rsid w:val="000D14D0"/>
    <w:rsid w:val="000D23E6"/>
    <w:rsid w:val="000D2D23"/>
    <w:rsid w:val="000D2E55"/>
    <w:rsid w:val="000D3942"/>
    <w:rsid w:val="000D412D"/>
    <w:rsid w:val="000D4489"/>
    <w:rsid w:val="000D5640"/>
    <w:rsid w:val="000D5CC7"/>
    <w:rsid w:val="000D60FD"/>
    <w:rsid w:val="000D6104"/>
    <w:rsid w:val="000D7927"/>
    <w:rsid w:val="000E019D"/>
    <w:rsid w:val="000E04B8"/>
    <w:rsid w:val="000E0A6B"/>
    <w:rsid w:val="000E0ED7"/>
    <w:rsid w:val="000E144D"/>
    <w:rsid w:val="000E20BE"/>
    <w:rsid w:val="000E20CF"/>
    <w:rsid w:val="000E29ED"/>
    <w:rsid w:val="000E323B"/>
    <w:rsid w:val="000E36BE"/>
    <w:rsid w:val="000E497B"/>
    <w:rsid w:val="000E5B44"/>
    <w:rsid w:val="000E673F"/>
    <w:rsid w:val="000E6AD6"/>
    <w:rsid w:val="000E7B4A"/>
    <w:rsid w:val="000F0F07"/>
    <w:rsid w:val="000F17B2"/>
    <w:rsid w:val="000F185A"/>
    <w:rsid w:val="000F2F8E"/>
    <w:rsid w:val="000F4545"/>
    <w:rsid w:val="000F4E05"/>
    <w:rsid w:val="000F504C"/>
    <w:rsid w:val="000F6D20"/>
    <w:rsid w:val="000F6DF6"/>
    <w:rsid w:val="000F713E"/>
    <w:rsid w:val="000F7CBD"/>
    <w:rsid w:val="00100000"/>
    <w:rsid w:val="00100551"/>
    <w:rsid w:val="001006E6"/>
    <w:rsid w:val="00101CE1"/>
    <w:rsid w:val="001030BD"/>
    <w:rsid w:val="00103296"/>
    <w:rsid w:val="00103F5B"/>
    <w:rsid w:val="00104300"/>
    <w:rsid w:val="00105504"/>
    <w:rsid w:val="00105E0C"/>
    <w:rsid w:val="001068DE"/>
    <w:rsid w:val="00107C66"/>
    <w:rsid w:val="00112EBC"/>
    <w:rsid w:val="00113C43"/>
    <w:rsid w:val="001151E3"/>
    <w:rsid w:val="00116DA5"/>
    <w:rsid w:val="00120392"/>
    <w:rsid w:val="00120702"/>
    <w:rsid w:val="00121967"/>
    <w:rsid w:val="00121F4B"/>
    <w:rsid w:val="00122008"/>
    <w:rsid w:val="00123207"/>
    <w:rsid w:val="00123CFF"/>
    <w:rsid w:val="00126130"/>
    <w:rsid w:val="00126895"/>
    <w:rsid w:val="00126ED3"/>
    <w:rsid w:val="00130B4D"/>
    <w:rsid w:val="001314DA"/>
    <w:rsid w:val="001318DB"/>
    <w:rsid w:val="00131F0C"/>
    <w:rsid w:val="00132E13"/>
    <w:rsid w:val="00132EB6"/>
    <w:rsid w:val="001332EA"/>
    <w:rsid w:val="001341C8"/>
    <w:rsid w:val="00134BAD"/>
    <w:rsid w:val="00134BC4"/>
    <w:rsid w:val="00134C28"/>
    <w:rsid w:val="001352FB"/>
    <w:rsid w:val="00135585"/>
    <w:rsid w:val="00135E3B"/>
    <w:rsid w:val="00135F53"/>
    <w:rsid w:val="001360CE"/>
    <w:rsid w:val="00136857"/>
    <w:rsid w:val="0013737B"/>
    <w:rsid w:val="0013778F"/>
    <w:rsid w:val="00137876"/>
    <w:rsid w:val="00137B2E"/>
    <w:rsid w:val="00137B43"/>
    <w:rsid w:val="001403F3"/>
    <w:rsid w:val="001403F9"/>
    <w:rsid w:val="001411C0"/>
    <w:rsid w:val="001418FA"/>
    <w:rsid w:val="00141996"/>
    <w:rsid w:val="00144994"/>
    <w:rsid w:val="001471E1"/>
    <w:rsid w:val="00147406"/>
    <w:rsid w:val="0014752F"/>
    <w:rsid w:val="0014781F"/>
    <w:rsid w:val="00147FCE"/>
    <w:rsid w:val="001504D4"/>
    <w:rsid w:val="00151449"/>
    <w:rsid w:val="001531E8"/>
    <w:rsid w:val="00153EF4"/>
    <w:rsid w:val="001540E7"/>
    <w:rsid w:val="00154312"/>
    <w:rsid w:val="001547C2"/>
    <w:rsid w:val="0015524F"/>
    <w:rsid w:val="0015592F"/>
    <w:rsid w:val="00155EE1"/>
    <w:rsid w:val="00156C39"/>
    <w:rsid w:val="001571DC"/>
    <w:rsid w:val="001572AF"/>
    <w:rsid w:val="0015796F"/>
    <w:rsid w:val="00157E21"/>
    <w:rsid w:val="001603E0"/>
    <w:rsid w:val="001609C6"/>
    <w:rsid w:val="00160D84"/>
    <w:rsid w:val="00161E7F"/>
    <w:rsid w:val="00162219"/>
    <w:rsid w:val="00162BA7"/>
    <w:rsid w:val="00163462"/>
    <w:rsid w:val="00163EEB"/>
    <w:rsid w:val="001642A0"/>
    <w:rsid w:val="00164355"/>
    <w:rsid w:val="001645BE"/>
    <w:rsid w:val="00164F52"/>
    <w:rsid w:val="001650B3"/>
    <w:rsid w:val="00165AF1"/>
    <w:rsid w:val="00165D1B"/>
    <w:rsid w:val="00166978"/>
    <w:rsid w:val="00170F17"/>
    <w:rsid w:val="00171FD3"/>
    <w:rsid w:val="00172376"/>
    <w:rsid w:val="00172C5B"/>
    <w:rsid w:val="001736D5"/>
    <w:rsid w:val="00173D5A"/>
    <w:rsid w:val="001742EB"/>
    <w:rsid w:val="0017574A"/>
    <w:rsid w:val="001764B4"/>
    <w:rsid w:val="0017684B"/>
    <w:rsid w:val="00176F9A"/>
    <w:rsid w:val="00183903"/>
    <w:rsid w:val="00183E14"/>
    <w:rsid w:val="00184010"/>
    <w:rsid w:val="00185764"/>
    <w:rsid w:val="001869B7"/>
    <w:rsid w:val="00187E03"/>
    <w:rsid w:val="0019039F"/>
    <w:rsid w:val="00190785"/>
    <w:rsid w:val="00190889"/>
    <w:rsid w:val="00190C1F"/>
    <w:rsid w:val="00190E11"/>
    <w:rsid w:val="001911E9"/>
    <w:rsid w:val="00191B2F"/>
    <w:rsid w:val="00191D3D"/>
    <w:rsid w:val="0019223F"/>
    <w:rsid w:val="001936A0"/>
    <w:rsid w:val="0019490A"/>
    <w:rsid w:val="00194CE7"/>
    <w:rsid w:val="001979BF"/>
    <w:rsid w:val="001A0A14"/>
    <w:rsid w:val="001A0C67"/>
    <w:rsid w:val="001A1132"/>
    <w:rsid w:val="001A2421"/>
    <w:rsid w:val="001A2DE0"/>
    <w:rsid w:val="001A36D2"/>
    <w:rsid w:val="001A4CB5"/>
    <w:rsid w:val="001A4DC0"/>
    <w:rsid w:val="001A4FBB"/>
    <w:rsid w:val="001A5038"/>
    <w:rsid w:val="001A50AD"/>
    <w:rsid w:val="001A55F4"/>
    <w:rsid w:val="001A5BE6"/>
    <w:rsid w:val="001A6E0D"/>
    <w:rsid w:val="001A7325"/>
    <w:rsid w:val="001B03E7"/>
    <w:rsid w:val="001B06D0"/>
    <w:rsid w:val="001B0CCB"/>
    <w:rsid w:val="001B0FCB"/>
    <w:rsid w:val="001B2027"/>
    <w:rsid w:val="001B2C2E"/>
    <w:rsid w:val="001B387D"/>
    <w:rsid w:val="001B4045"/>
    <w:rsid w:val="001B47DA"/>
    <w:rsid w:val="001B5AEF"/>
    <w:rsid w:val="001B5B36"/>
    <w:rsid w:val="001B5BC3"/>
    <w:rsid w:val="001B5C88"/>
    <w:rsid w:val="001B5E25"/>
    <w:rsid w:val="001B6DB6"/>
    <w:rsid w:val="001B7912"/>
    <w:rsid w:val="001C07DB"/>
    <w:rsid w:val="001C0CF3"/>
    <w:rsid w:val="001C0E26"/>
    <w:rsid w:val="001C1340"/>
    <w:rsid w:val="001C13EA"/>
    <w:rsid w:val="001C2E0F"/>
    <w:rsid w:val="001C3FBB"/>
    <w:rsid w:val="001C4FF6"/>
    <w:rsid w:val="001C5947"/>
    <w:rsid w:val="001C6BC5"/>
    <w:rsid w:val="001C71CA"/>
    <w:rsid w:val="001C7818"/>
    <w:rsid w:val="001C7A1B"/>
    <w:rsid w:val="001D03B8"/>
    <w:rsid w:val="001D4E2B"/>
    <w:rsid w:val="001D5390"/>
    <w:rsid w:val="001D5956"/>
    <w:rsid w:val="001D61D5"/>
    <w:rsid w:val="001D6F92"/>
    <w:rsid w:val="001D7EDA"/>
    <w:rsid w:val="001E2965"/>
    <w:rsid w:val="001E29D8"/>
    <w:rsid w:val="001E345C"/>
    <w:rsid w:val="001E388C"/>
    <w:rsid w:val="001E48A2"/>
    <w:rsid w:val="001E4A74"/>
    <w:rsid w:val="001E4D64"/>
    <w:rsid w:val="001E4E2F"/>
    <w:rsid w:val="001E5BD5"/>
    <w:rsid w:val="001E5E24"/>
    <w:rsid w:val="001E64D6"/>
    <w:rsid w:val="001E686D"/>
    <w:rsid w:val="001E735D"/>
    <w:rsid w:val="001E738F"/>
    <w:rsid w:val="001F137C"/>
    <w:rsid w:val="001F1BFF"/>
    <w:rsid w:val="001F3A53"/>
    <w:rsid w:val="001F3DC6"/>
    <w:rsid w:val="001F48C4"/>
    <w:rsid w:val="001F5958"/>
    <w:rsid w:val="001F5E95"/>
    <w:rsid w:val="001F62A9"/>
    <w:rsid w:val="001F6AA0"/>
    <w:rsid w:val="001F7B70"/>
    <w:rsid w:val="001F7D65"/>
    <w:rsid w:val="002002B4"/>
    <w:rsid w:val="00201D58"/>
    <w:rsid w:val="0020311F"/>
    <w:rsid w:val="002047B5"/>
    <w:rsid w:val="00204AD7"/>
    <w:rsid w:val="002050AD"/>
    <w:rsid w:val="00205B61"/>
    <w:rsid w:val="002062D3"/>
    <w:rsid w:val="0020786B"/>
    <w:rsid w:val="00211292"/>
    <w:rsid w:val="002116B1"/>
    <w:rsid w:val="00211F2E"/>
    <w:rsid w:val="00212592"/>
    <w:rsid w:val="002128A6"/>
    <w:rsid w:val="002130A9"/>
    <w:rsid w:val="00213EB2"/>
    <w:rsid w:val="00214538"/>
    <w:rsid w:val="00214770"/>
    <w:rsid w:val="00214D5E"/>
    <w:rsid w:val="00214ED5"/>
    <w:rsid w:val="00215380"/>
    <w:rsid w:val="00215BDE"/>
    <w:rsid w:val="002178EB"/>
    <w:rsid w:val="002179A1"/>
    <w:rsid w:val="00217BA5"/>
    <w:rsid w:val="002212EE"/>
    <w:rsid w:val="00221893"/>
    <w:rsid w:val="00224596"/>
    <w:rsid w:val="00224F14"/>
    <w:rsid w:val="0022512E"/>
    <w:rsid w:val="0022553C"/>
    <w:rsid w:val="0022562A"/>
    <w:rsid w:val="00225D1D"/>
    <w:rsid w:val="00227385"/>
    <w:rsid w:val="002274DB"/>
    <w:rsid w:val="00227939"/>
    <w:rsid w:val="00227AE6"/>
    <w:rsid w:val="002312DE"/>
    <w:rsid w:val="002325A7"/>
    <w:rsid w:val="00233543"/>
    <w:rsid w:val="0023470C"/>
    <w:rsid w:val="00234AC3"/>
    <w:rsid w:val="00234C66"/>
    <w:rsid w:val="00234D42"/>
    <w:rsid w:val="00235EA4"/>
    <w:rsid w:val="0023630C"/>
    <w:rsid w:val="002375FA"/>
    <w:rsid w:val="0023767E"/>
    <w:rsid w:val="00240D52"/>
    <w:rsid w:val="00240DCE"/>
    <w:rsid w:val="00240DF7"/>
    <w:rsid w:val="00240F63"/>
    <w:rsid w:val="00243248"/>
    <w:rsid w:val="00243438"/>
    <w:rsid w:val="00243936"/>
    <w:rsid w:val="00244096"/>
    <w:rsid w:val="00244ABA"/>
    <w:rsid w:val="0024680C"/>
    <w:rsid w:val="00246DF4"/>
    <w:rsid w:val="0024753D"/>
    <w:rsid w:val="002501AE"/>
    <w:rsid w:val="00250457"/>
    <w:rsid w:val="00250549"/>
    <w:rsid w:val="002505FE"/>
    <w:rsid w:val="0025070F"/>
    <w:rsid w:val="002508D8"/>
    <w:rsid w:val="00250D93"/>
    <w:rsid w:val="002510B7"/>
    <w:rsid w:val="00251827"/>
    <w:rsid w:val="00251FD0"/>
    <w:rsid w:val="00252E5C"/>
    <w:rsid w:val="00254040"/>
    <w:rsid w:val="002541EC"/>
    <w:rsid w:val="002542AD"/>
    <w:rsid w:val="002542E2"/>
    <w:rsid w:val="00254755"/>
    <w:rsid w:val="00255658"/>
    <w:rsid w:val="0025692B"/>
    <w:rsid w:val="00256D17"/>
    <w:rsid w:val="00257258"/>
    <w:rsid w:val="0025742F"/>
    <w:rsid w:val="00260775"/>
    <w:rsid w:val="00261593"/>
    <w:rsid w:val="002618ED"/>
    <w:rsid w:val="00261A03"/>
    <w:rsid w:val="0026261D"/>
    <w:rsid w:val="00262825"/>
    <w:rsid w:val="002632A6"/>
    <w:rsid w:val="002634DB"/>
    <w:rsid w:val="002636E3"/>
    <w:rsid w:val="00264080"/>
    <w:rsid w:val="002648DA"/>
    <w:rsid w:val="0026555D"/>
    <w:rsid w:val="0026657F"/>
    <w:rsid w:val="00266D8F"/>
    <w:rsid w:val="00267006"/>
    <w:rsid w:val="00267D78"/>
    <w:rsid w:val="002702A7"/>
    <w:rsid w:val="00271DDF"/>
    <w:rsid w:val="002721A3"/>
    <w:rsid w:val="002724D4"/>
    <w:rsid w:val="00272819"/>
    <w:rsid w:val="00272FCD"/>
    <w:rsid w:val="00273064"/>
    <w:rsid w:val="00273345"/>
    <w:rsid w:val="00274D34"/>
    <w:rsid w:val="00276178"/>
    <w:rsid w:val="002777C8"/>
    <w:rsid w:val="00277C41"/>
    <w:rsid w:val="00281E42"/>
    <w:rsid w:val="00282595"/>
    <w:rsid w:val="00282819"/>
    <w:rsid w:val="00282AFF"/>
    <w:rsid w:val="00282FBD"/>
    <w:rsid w:val="00283AAC"/>
    <w:rsid w:val="002853CD"/>
    <w:rsid w:val="00286E16"/>
    <w:rsid w:val="00290296"/>
    <w:rsid w:val="00290C0A"/>
    <w:rsid w:val="00290FC3"/>
    <w:rsid w:val="00291517"/>
    <w:rsid w:val="00291A4E"/>
    <w:rsid w:val="002920AF"/>
    <w:rsid w:val="00292800"/>
    <w:rsid w:val="00292B02"/>
    <w:rsid w:val="00292B0B"/>
    <w:rsid w:val="00293763"/>
    <w:rsid w:val="00295285"/>
    <w:rsid w:val="002957FA"/>
    <w:rsid w:val="00296D12"/>
    <w:rsid w:val="00296F90"/>
    <w:rsid w:val="00297195"/>
    <w:rsid w:val="0029728A"/>
    <w:rsid w:val="00297B12"/>
    <w:rsid w:val="00297FD8"/>
    <w:rsid w:val="002A02BF"/>
    <w:rsid w:val="002A185A"/>
    <w:rsid w:val="002A24E7"/>
    <w:rsid w:val="002A2634"/>
    <w:rsid w:val="002A2665"/>
    <w:rsid w:val="002A3A5B"/>
    <w:rsid w:val="002A4466"/>
    <w:rsid w:val="002A456D"/>
    <w:rsid w:val="002A4E92"/>
    <w:rsid w:val="002A5355"/>
    <w:rsid w:val="002A57DE"/>
    <w:rsid w:val="002A7329"/>
    <w:rsid w:val="002A739E"/>
    <w:rsid w:val="002B0266"/>
    <w:rsid w:val="002B0C73"/>
    <w:rsid w:val="002B1F0E"/>
    <w:rsid w:val="002B21DE"/>
    <w:rsid w:val="002B2A78"/>
    <w:rsid w:val="002B3B40"/>
    <w:rsid w:val="002B3DEF"/>
    <w:rsid w:val="002B3E72"/>
    <w:rsid w:val="002B3F93"/>
    <w:rsid w:val="002B4420"/>
    <w:rsid w:val="002B5AB5"/>
    <w:rsid w:val="002B5CB0"/>
    <w:rsid w:val="002B6959"/>
    <w:rsid w:val="002B7FBF"/>
    <w:rsid w:val="002C0867"/>
    <w:rsid w:val="002C0C4A"/>
    <w:rsid w:val="002C14C1"/>
    <w:rsid w:val="002C160D"/>
    <w:rsid w:val="002C2550"/>
    <w:rsid w:val="002C2EB3"/>
    <w:rsid w:val="002C2ED4"/>
    <w:rsid w:val="002C2EE8"/>
    <w:rsid w:val="002C3531"/>
    <w:rsid w:val="002C39B6"/>
    <w:rsid w:val="002C4238"/>
    <w:rsid w:val="002C43E9"/>
    <w:rsid w:val="002C5D35"/>
    <w:rsid w:val="002C6A63"/>
    <w:rsid w:val="002C6C4F"/>
    <w:rsid w:val="002C7953"/>
    <w:rsid w:val="002C7FCE"/>
    <w:rsid w:val="002D005E"/>
    <w:rsid w:val="002D03CA"/>
    <w:rsid w:val="002D0A76"/>
    <w:rsid w:val="002D10BB"/>
    <w:rsid w:val="002D18E3"/>
    <w:rsid w:val="002D198D"/>
    <w:rsid w:val="002D30B7"/>
    <w:rsid w:val="002D38E7"/>
    <w:rsid w:val="002D3E79"/>
    <w:rsid w:val="002D4046"/>
    <w:rsid w:val="002D40A9"/>
    <w:rsid w:val="002D4713"/>
    <w:rsid w:val="002D471C"/>
    <w:rsid w:val="002D6143"/>
    <w:rsid w:val="002D65A0"/>
    <w:rsid w:val="002D78FA"/>
    <w:rsid w:val="002D796A"/>
    <w:rsid w:val="002D7B15"/>
    <w:rsid w:val="002E0799"/>
    <w:rsid w:val="002E12D0"/>
    <w:rsid w:val="002E12E8"/>
    <w:rsid w:val="002E14CD"/>
    <w:rsid w:val="002E3430"/>
    <w:rsid w:val="002E3AB1"/>
    <w:rsid w:val="002E5C03"/>
    <w:rsid w:val="002E5CFC"/>
    <w:rsid w:val="002E6894"/>
    <w:rsid w:val="002E6CC8"/>
    <w:rsid w:val="002E762E"/>
    <w:rsid w:val="002F10CC"/>
    <w:rsid w:val="002F2121"/>
    <w:rsid w:val="002F4B9C"/>
    <w:rsid w:val="002F5935"/>
    <w:rsid w:val="002F5B93"/>
    <w:rsid w:val="002F7489"/>
    <w:rsid w:val="002F7AE9"/>
    <w:rsid w:val="002F7E4F"/>
    <w:rsid w:val="003006E2"/>
    <w:rsid w:val="00300AE8"/>
    <w:rsid w:val="00300E08"/>
    <w:rsid w:val="0030385B"/>
    <w:rsid w:val="00303FC1"/>
    <w:rsid w:val="003041AD"/>
    <w:rsid w:val="00304371"/>
    <w:rsid w:val="0030486D"/>
    <w:rsid w:val="003048F8"/>
    <w:rsid w:val="00304D44"/>
    <w:rsid w:val="00305453"/>
    <w:rsid w:val="003065E1"/>
    <w:rsid w:val="00306789"/>
    <w:rsid w:val="00306EB8"/>
    <w:rsid w:val="00307542"/>
    <w:rsid w:val="00310422"/>
    <w:rsid w:val="003108FA"/>
    <w:rsid w:val="00311864"/>
    <w:rsid w:val="00311BA7"/>
    <w:rsid w:val="0031247A"/>
    <w:rsid w:val="003136E2"/>
    <w:rsid w:val="00313CA0"/>
    <w:rsid w:val="003143DC"/>
    <w:rsid w:val="00314F09"/>
    <w:rsid w:val="003155F7"/>
    <w:rsid w:val="00315E20"/>
    <w:rsid w:val="00315F0A"/>
    <w:rsid w:val="003164EE"/>
    <w:rsid w:val="00320252"/>
    <w:rsid w:val="0032064C"/>
    <w:rsid w:val="00320F10"/>
    <w:rsid w:val="003212B9"/>
    <w:rsid w:val="00322626"/>
    <w:rsid w:val="00323412"/>
    <w:rsid w:val="00323DA0"/>
    <w:rsid w:val="003254B6"/>
    <w:rsid w:val="00326B60"/>
    <w:rsid w:val="003306C5"/>
    <w:rsid w:val="00330D17"/>
    <w:rsid w:val="0033156A"/>
    <w:rsid w:val="00331C0B"/>
    <w:rsid w:val="00331E84"/>
    <w:rsid w:val="003322AB"/>
    <w:rsid w:val="00332784"/>
    <w:rsid w:val="00332E54"/>
    <w:rsid w:val="003338DE"/>
    <w:rsid w:val="00333C6B"/>
    <w:rsid w:val="00333FD9"/>
    <w:rsid w:val="00334586"/>
    <w:rsid w:val="0033569E"/>
    <w:rsid w:val="003402B4"/>
    <w:rsid w:val="0034137D"/>
    <w:rsid w:val="00342C51"/>
    <w:rsid w:val="00343B08"/>
    <w:rsid w:val="003443A5"/>
    <w:rsid w:val="00344D68"/>
    <w:rsid w:val="003470BC"/>
    <w:rsid w:val="003500C1"/>
    <w:rsid w:val="00350A23"/>
    <w:rsid w:val="00350D9C"/>
    <w:rsid w:val="003521BC"/>
    <w:rsid w:val="003521D4"/>
    <w:rsid w:val="003521F0"/>
    <w:rsid w:val="00353A7B"/>
    <w:rsid w:val="003549B8"/>
    <w:rsid w:val="00354A92"/>
    <w:rsid w:val="00354B68"/>
    <w:rsid w:val="00355163"/>
    <w:rsid w:val="0035542E"/>
    <w:rsid w:val="00356053"/>
    <w:rsid w:val="003564BD"/>
    <w:rsid w:val="00357527"/>
    <w:rsid w:val="00357BBF"/>
    <w:rsid w:val="0036008F"/>
    <w:rsid w:val="00360DFE"/>
    <w:rsid w:val="003620DF"/>
    <w:rsid w:val="00362230"/>
    <w:rsid w:val="00362DE2"/>
    <w:rsid w:val="003633EA"/>
    <w:rsid w:val="00363EC6"/>
    <w:rsid w:val="0036535B"/>
    <w:rsid w:val="00365885"/>
    <w:rsid w:val="00365BE7"/>
    <w:rsid w:val="00366285"/>
    <w:rsid w:val="00370274"/>
    <w:rsid w:val="0037092E"/>
    <w:rsid w:val="00370CE3"/>
    <w:rsid w:val="003712B8"/>
    <w:rsid w:val="003737C7"/>
    <w:rsid w:val="00375621"/>
    <w:rsid w:val="00375D4F"/>
    <w:rsid w:val="00376BB1"/>
    <w:rsid w:val="00376E20"/>
    <w:rsid w:val="00377650"/>
    <w:rsid w:val="00381BE7"/>
    <w:rsid w:val="00381CE9"/>
    <w:rsid w:val="00381D91"/>
    <w:rsid w:val="00382BA0"/>
    <w:rsid w:val="00383E37"/>
    <w:rsid w:val="00384542"/>
    <w:rsid w:val="00384E05"/>
    <w:rsid w:val="003872B8"/>
    <w:rsid w:val="00387BF9"/>
    <w:rsid w:val="00387EDC"/>
    <w:rsid w:val="003916A5"/>
    <w:rsid w:val="003916E4"/>
    <w:rsid w:val="0039207E"/>
    <w:rsid w:val="003922C6"/>
    <w:rsid w:val="00392CC0"/>
    <w:rsid w:val="00393E2C"/>
    <w:rsid w:val="003941B7"/>
    <w:rsid w:val="00394525"/>
    <w:rsid w:val="00394AA0"/>
    <w:rsid w:val="00395048"/>
    <w:rsid w:val="00395520"/>
    <w:rsid w:val="003964A5"/>
    <w:rsid w:val="00396743"/>
    <w:rsid w:val="00396AF5"/>
    <w:rsid w:val="00397C45"/>
    <w:rsid w:val="00397DE6"/>
    <w:rsid w:val="003A09DB"/>
    <w:rsid w:val="003A2182"/>
    <w:rsid w:val="003A279A"/>
    <w:rsid w:val="003A2FFB"/>
    <w:rsid w:val="003A3358"/>
    <w:rsid w:val="003A512B"/>
    <w:rsid w:val="003A592B"/>
    <w:rsid w:val="003A5ED6"/>
    <w:rsid w:val="003A6AD5"/>
    <w:rsid w:val="003A725E"/>
    <w:rsid w:val="003A7519"/>
    <w:rsid w:val="003B13D9"/>
    <w:rsid w:val="003B1488"/>
    <w:rsid w:val="003B3FE6"/>
    <w:rsid w:val="003B5198"/>
    <w:rsid w:val="003B61C8"/>
    <w:rsid w:val="003B62FE"/>
    <w:rsid w:val="003C1166"/>
    <w:rsid w:val="003C151F"/>
    <w:rsid w:val="003C1CBF"/>
    <w:rsid w:val="003C3F92"/>
    <w:rsid w:val="003C4967"/>
    <w:rsid w:val="003C5C7D"/>
    <w:rsid w:val="003C6411"/>
    <w:rsid w:val="003C6460"/>
    <w:rsid w:val="003C7000"/>
    <w:rsid w:val="003C712A"/>
    <w:rsid w:val="003C75D1"/>
    <w:rsid w:val="003C7D66"/>
    <w:rsid w:val="003D028D"/>
    <w:rsid w:val="003D1006"/>
    <w:rsid w:val="003D26AC"/>
    <w:rsid w:val="003D2A1C"/>
    <w:rsid w:val="003D30D0"/>
    <w:rsid w:val="003D40B7"/>
    <w:rsid w:val="003D4493"/>
    <w:rsid w:val="003D4984"/>
    <w:rsid w:val="003D4AF1"/>
    <w:rsid w:val="003D5939"/>
    <w:rsid w:val="003D610D"/>
    <w:rsid w:val="003E01F4"/>
    <w:rsid w:val="003E023F"/>
    <w:rsid w:val="003E0AD7"/>
    <w:rsid w:val="003E0BFD"/>
    <w:rsid w:val="003E2680"/>
    <w:rsid w:val="003E2C36"/>
    <w:rsid w:val="003E3830"/>
    <w:rsid w:val="003E3CBC"/>
    <w:rsid w:val="003E4485"/>
    <w:rsid w:val="003E5059"/>
    <w:rsid w:val="003E52FF"/>
    <w:rsid w:val="003E59EE"/>
    <w:rsid w:val="003E7299"/>
    <w:rsid w:val="003E7CA2"/>
    <w:rsid w:val="003F07F0"/>
    <w:rsid w:val="003F0F9A"/>
    <w:rsid w:val="003F26A4"/>
    <w:rsid w:val="003F4B5B"/>
    <w:rsid w:val="003F542F"/>
    <w:rsid w:val="003F6AA1"/>
    <w:rsid w:val="003F7124"/>
    <w:rsid w:val="004005F4"/>
    <w:rsid w:val="00401084"/>
    <w:rsid w:val="0040189F"/>
    <w:rsid w:val="00401998"/>
    <w:rsid w:val="00403C30"/>
    <w:rsid w:val="00404FDE"/>
    <w:rsid w:val="00406821"/>
    <w:rsid w:val="00406F68"/>
    <w:rsid w:val="00407E72"/>
    <w:rsid w:val="0041140D"/>
    <w:rsid w:val="00411664"/>
    <w:rsid w:val="00411A55"/>
    <w:rsid w:val="00411BBD"/>
    <w:rsid w:val="00412226"/>
    <w:rsid w:val="00413513"/>
    <w:rsid w:val="00414721"/>
    <w:rsid w:val="004152C6"/>
    <w:rsid w:val="0041580C"/>
    <w:rsid w:val="00416216"/>
    <w:rsid w:val="0041647C"/>
    <w:rsid w:val="0042021E"/>
    <w:rsid w:val="00422602"/>
    <w:rsid w:val="00422912"/>
    <w:rsid w:val="00423A1A"/>
    <w:rsid w:val="004245F3"/>
    <w:rsid w:val="0042537C"/>
    <w:rsid w:val="0042656E"/>
    <w:rsid w:val="00430690"/>
    <w:rsid w:val="00430B26"/>
    <w:rsid w:val="00430FD3"/>
    <w:rsid w:val="004323E2"/>
    <w:rsid w:val="0043324A"/>
    <w:rsid w:val="00433818"/>
    <w:rsid w:val="00434A68"/>
    <w:rsid w:val="00434A86"/>
    <w:rsid w:val="00437268"/>
    <w:rsid w:val="00440159"/>
    <w:rsid w:val="004408E2"/>
    <w:rsid w:val="0044138E"/>
    <w:rsid w:val="00441AE8"/>
    <w:rsid w:val="0044219A"/>
    <w:rsid w:val="00442250"/>
    <w:rsid w:val="00443112"/>
    <w:rsid w:val="00443F4D"/>
    <w:rsid w:val="00444961"/>
    <w:rsid w:val="00445936"/>
    <w:rsid w:val="004505E9"/>
    <w:rsid w:val="004505FD"/>
    <w:rsid w:val="004513B2"/>
    <w:rsid w:val="004520DF"/>
    <w:rsid w:val="00452665"/>
    <w:rsid w:val="00452891"/>
    <w:rsid w:val="00452F97"/>
    <w:rsid w:val="00453001"/>
    <w:rsid w:val="00453475"/>
    <w:rsid w:val="00453C96"/>
    <w:rsid w:val="00453CE6"/>
    <w:rsid w:val="004552BA"/>
    <w:rsid w:val="00456BF6"/>
    <w:rsid w:val="00456C19"/>
    <w:rsid w:val="00456ECA"/>
    <w:rsid w:val="0046048C"/>
    <w:rsid w:val="00460BC2"/>
    <w:rsid w:val="004614CD"/>
    <w:rsid w:val="00462E85"/>
    <w:rsid w:val="00463E5A"/>
    <w:rsid w:val="00463FE9"/>
    <w:rsid w:val="0046442C"/>
    <w:rsid w:val="00464820"/>
    <w:rsid w:val="00464D0F"/>
    <w:rsid w:val="0046544B"/>
    <w:rsid w:val="004668E0"/>
    <w:rsid w:val="00466C27"/>
    <w:rsid w:val="00470A63"/>
    <w:rsid w:val="00470A80"/>
    <w:rsid w:val="00471581"/>
    <w:rsid w:val="004715D8"/>
    <w:rsid w:val="004729AB"/>
    <w:rsid w:val="00473ED1"/>
    <w:rsid w:val="00474E01"/>
    <w:rsid w:val="00475987"/>
    <w:rsid w:val="00475B5A"/>
    <w:rsid w:val="00475C69"/>
    <w:rsid w:val="004765A3"/>
    <w:rsid w:val="004765C1"/>
    <w:rsid w:val="00476D0F"/>
    <w:rsid w:val="00477F59"/>
    <w:rsid w:val="00480488"/>
    <w:rsid w:val="00480D27"/>
    <w:rsid w:val="00481A0D"/>
    <w:rsid w:val="00482A32"/>
    <w:rsid w:val="00483342"/>
    <w:rsid w:val="004841F2"/>
    <w:rsid w:val="00484228"/>
    <w:rsid w:val="004843AD"/>
    <w:rsid w:val="0048624C"/>
    <w:rsid w:val="004868DE"/>
    <w:rsid w:val="00486AAD"/>
    <w:rsid w:val="00486D47"/>
    <w:rsid w:val="004872ED"/>
    <w:rsid w:val="00492300"/>
    <w:rsid w:val="00493287"/>
    <w:rsid w:val="00493DEC"/>
    <w:rsid w:val="00494FEE"/>
    <w:rsid w:val="00495C41"/>
    <w:rsid w:val="00496FA4"/>
    <w:rsid w:val="004975F6"/>
    <w:rsid w:val="004A0543"/>
    <w:rsid w:val="004A1572"/>
    <w:rsid w:val="004A1C14"/>
    <w:rsid w:val="004A2942"/>
    <w:rsid w:val="004A2A69"/>
    <w:rsid w:val="004A2E8A"/>
    <w:rsid w:val="004A3006"/>
    <w:rsid w:val="004A3353"/>
    <w:rsid w:val="004A392E"/>
    <w:rsid w:val="004A3E57"/>
    <w:rsid w:val="004A407F"/>
    <w:rsid w:val="004A4085"/>
    <w:rsid w:val="004A41C9"/>
    <w:rsid w:val="004A41DB"/>
    <w:rsid w:val="004A5079"/>
    <w:rsid w:val="004A549C"/>
    <w:rsid w:val="004A67EA"/>
    <w:rsid w:val="004A72E1"/>
    <w:rsid w:val="004A72E5"/>
    <w:rsid w:val="004A7340"/>
    <w:rsid w:val="004A7526"/>
    <w:rsid w:val="004A7D0B"/>
    <w:rsid w:val="004B22B1"/>
    <w:rsid w:val="004B27A0"/>
    <w:rsid w:val="004B3643"/>
    <w:rsid w:val="004B3F0A"/>
    <w:rsid w:val="004B44E2"/>
    <w:rsid w:val="004B4B1A"/>
    <w:rsid w:val="004B511A"/>
    <w:rsid w:val="004B593C"/>
    <w:rsid w:val="004B5AFD"/>
    <w:rsid w:val="004B6644"/>
    <w:rsid w:val="004B68CB"/>
    <w:rsid w:val="004B6FA5"/>
    <w:rsid w:val="004B713E"/>
    <w:rsid w:val="004C034D"/>
    <w:rsid w:val="004C0459"/>
    <w:rsid w:val="004C07EA"/>
    <w:rsid w:val="004C1827"/>
    <w:rsid w:val="004C1879"/>
    <w:rsid w:val="004C21CD"/>
    <w:rsid w:val="004C2A22"/>
    <w:rsid w:val="004C2FC5"/>
    <w:rsid w:val="004C318F"/>
    <w:rsid w:val="004C394A"/>
    <w:rsid w:val="004C3C74"/>
    <w:rsid w:val="004C5167"/>
    <w:rsid w:val="004C5E76"/>
    <w:rsid w:val="004C5F87"/>
    <w:rsid w:val="004C626C"/>
    <w:rsid w:val="004C64B7"/>
    <w:rsid w:val="004C6B33"/>
    <w:rsid w:val="004C7040"/>
    <w:rsid w:val="004C743E"/>
    <w:rsid w:val="004C7F7F"/>
    <w:rsid w:val="004D026C"/>
    <w:rsid w:val="004D0832"/>
    <w:rsid w:val="004D0C57"/>
    <w:rsid w:val="004D0DA6"/>
    <w:rsid w:val="004D293A"/>
    <w:rsid w:val="004D3EC7"/>
    <w:rsid w:val="004D4922"/>
    <w:rsid w:val="004D6093"/>
    <w:rsid w:val="004D7124"/>
    <w:rsid w:val="004E00E1"/>
    <w:rsid w:val="004E01DF"/>
    <w:rsid w:val="004E0306"/>
    <w:rsid w:val="004E0955"/>
    <w:rsid w:val="004E0D70"/>
    <w:rsid w:val="004E0ED0"/>
    <w:rsid w:val="004E1823"/>
    <w:rsid w:val="004E2C38"/>
    <w:rsid w:val="004E3082"/>
    <w:rsid w:val="004E339E"/>
    <w:rsid w:val="004E3C39"/>
    <w:rsid w:val="004E5198"/>
    <w:rsid w:val="004E5850"/>
    <w:rsid w:val="004E595C"/>
    <w:rsid w:val="004E5BF9"/>
    <w:rsid w:val="004E645E"/>
    <w:rsid w:val="004E6856"/>
    <w:rsid w:val="004E6F72"/>
    <w:rsid w:val="004E786E"/>
    <w:rsid w:val="004F004A"/>
    <w:rsid w:val="004F09B4"/>
    <w:rsid w:val="004F0CBB"/>
    <w:rsid w:val="004F2906"/>
    <w:rsid w:val="004F43D9"/>
    <w:rsid w:val="004F4476"/>
    <w:rsid w:val="004F4DE3"/>
    <w:rsid w:val="004F59AF"/>
    <w:rsid w:val="004F5A78"/>
    <w:rsid w:val="004F636B"/>
    <w:rsid w:val="004F737A"/>
    <w:rsid w:val="004F7864"/>
    <w:rsid w:val="004F7DE8"/>
    <w:rsid w:val="0050022A"/>
    <w:rsid w:val="0050029F"/>
    <w:rsid w:val="00500755"/>
    <w:rsid w:val="005008B1"/>
    <w:rsid w:val="005009FA"/>
    <w:rsid w:val="00500DA9"/>
    <w:rsid w:val="005013A7"/>
    <w:rsid w:val="00502B78"/>
    <w:rsid w:val="00502E6C"/>
    <w:rsid w:val="00502FCE"/>
    <w:rsid w:val="00505526"/>
    <w:rsid w:val="005072E9"/>
    <w:rsid w:val="00507B3B"/>
    <w:rsid w:val="00510067"/>
    <w:rsid w:val="00510CEB"/>
    <w:rsid w:val="005111B6"/>
    <w:rsid w:val="005115F7"/>
    <w:rsid w:val="00512024"/>
    <w:rsid w:val="0051322D"/>
    <w:rsid w:val="00513FC6"/>
    <w:rsid w:val="00514FBD"/>
    <w:rsid w:val="005164BB"/>
    <w:rsid w:val="005165A4"/>
    <w:rsid w:val="00517402"/>
    <w:rsid w:val="00517A02"/>
    <w:rsid w:val="00521360"/>
    <w:rsid w:val="00522A32"/>
    <w:rsid w:val="00524799"/>
    <w:rsid w:val="005248E8"/>
    <w:rsid w:val="005252B3"/>
    <w:rsid w:val="0052670E"/>
    <w:rsid w:val="00527008"/>
    <w:rsid w:val="00527125"/>
    <w:rsid w:val="005300C3"/>
    <w:rsid w:val="0053014B"/>
    <w:rsid w:val="00531A2B"/>
    <w:rsid w:val="00531B8B"/>
    <w:rsid w:val="00531E07"/>
    <w:rsid w:val="00532861"/>
    <w:rsid w:val="00533BF3"/>
    <w:rsid w:val="00534A78"/>
    <w:rsid w:val="00534B6D"/>
    <w:rsid w:val="0053557C"/>
    <w:rsid w:val="00535889"/>
    <w:rsid w:val="00536265"/>
    <w:rsid w:val="00537802"/>
    <w:rsid w:val="005407D1"/>
    <w:rsid w:val="00541FF6"/>
    <w:rsid w:val="005426D3"/>
    <w:rsid w:val="00544768"/>
    <w:rsid w:val="00544B35"/>
    <w:rsid w:val="00544D40"/>
    <w:rsid w:val="005469D2"/>
    <w:rsid w:val="00546C9D"/>
    <w:rsid w:val="00550593"/>
    <w:rsid w:val="00550611"/>
    <w:rsid w:val="00551008"/>
    <w:rsid w:val="005512FE"/>
    <w:rsid w:val="00551CB4"/>
    <w:rsid w:val="00551D96"/>
    <w:rsid w:val="00552966"/>
    <w:rsid w:val="00552AA3"/>
    <w:rsid w:val="005534F2"/>
    <w:rsid w:val="005542D2"/>
    <w:rsid w:val="00554391"/>
    <w:rsid w:val="00554B87"/>
    <w:rsid w:val="00555CC3"/>
    <w:rsid w:val="00556404"/>
    <w:rsid w:val="00556456"/>
    <w:rsid w:val="005566BE"/>
    <w:rsid w:val="00560E79"/>
    <w:rsid w:val="005618AA"/>
    <w:rsid w:val="00561BC2"/>
    <w:rsid w:val="00561C72"/>
    <w:rsid w:val="00562779"/>
    <w:rsid w:val="00562F1F"/>
    <w:rsid w:val="005632A7"/>
    <w:rsid w:val="0056363F"/>
    <w:rsid w:val="005646FA"/>
    <w:rsid w:val="00564842"/>
    <w:rsid w:val="00564A26"/>
    <w:rsid w:val="00564D44"/>
    <w:rsid w:val="00565456"/>
    <w:rsid w:val="00565C35"/>
    <w:rsid w:val="005665C9"/>
    <w:rsid w:val="00566ADF"/>
    <w:rsid w:val="00566B16"/>
    <w:rsid w:val="00567644"/>
    <w:rsid w:val="00567E67"/>
    <w:rsid w:val="00567F86"/>
    <w:rsid w:val="0057090E"/>
    <w:rsid w:val="00571F5B"/>
    <w:rsid w:val="005722F5"/>
    <w:rsid w:val="00572FBE"/>
    <w:rsid w:val="005732A2"/>
    <w:rsid w:val="005732D4"/>
    <w:rsid w:val="0057401B"/>
    <w:rsid w:val="00574141"/>
    <w:rsid w:val="0057530B"/>
    <w:rsid w:val="00575C94"/>
    <w:rsid w:val="005770A8"/>
    <w:rsid w:val="00577244"/>
    <w:rsid w:val="00580145"/>
    <w:rsid w:val="00581370"/>
    <w:rsid w:val="005814EC"/>
    <w:rsid w:val="00581955"/>
    <w:rsid w:val="00582601"/>
    <w:rsid w:val="00582AC3"/>
    <w:rsid w:val="00583078"/>
    <w:rsid w:val="00583CFC"/>
    <w:rsid w:val="00583E69"/>
    <w:rsid w:val="0058410F"/>
    <w:rsid w:val="00585029"/>
    <w:rsid w:val="00585CCE"/>
    <w:rsid w:val="00585F7A"/>
    <w:rsid w:val="00585FF9"/>
    <w:rsid w:val="00586289"/>
    <w:rsid w:val="00586F6F"/>
    <w:rsid w:val="00591364"/>
    <w:rsid w:val="00591ABB"/>
    <w:rsid w:val="005925BE"/>
    <w:rsid w:val="00592719"/>
    <w:rsid w:val="00592D18"/>
    <w:rsid w:val="0059323D"/>
    <w:rsid w:val="00593B05"/>
    <w:rsid w:val="00593E37"/>
    <w:rsid w:val="00594321"/>
    <w:rsid w:val="005945E0"/>
    <w:rsid w:val="00594DFE"/>
    <w:rsid w:val="00594EC4"/>
    <w:rsid w:val="00595C55"/>
    <w:rsid w:val="00595C60"/>
    <w:rsid w:val="005961BC"/>
    <w:rsid w:val="005976EB"/>
    <w:rsid w:val="005A061A"/>
    <w:rsid w:val="005A14C4"/>
    <w:rsid w:val="005A1588"/>
    <w:rsid w:val="005A185B"/>
    <w:rsid w:val="005A2977"/>
    <w:rsid w:val="005A2FF5"/>
    <w:rsid w:val="005A3ED8"/>
    <w:rsid w:val="005A472B"/>
    <w:rsid w:val="005A51CF"/>
    <w:rsid w:val="005A5BF8"/>
    <w:rsid w:val="005A669B"/>
    <w:rsid w:val="005A6C4E"/>
    <w:rsid w:val="005A7F2E"/>
    <w:rsid w:val="005B077B"/>
    <w:rsid w:val="005B17EC"/>
    <w:rsid w:val="005B1A60"/>
    <w:rsid w:val="005B232F"/>
    <w:rsid w:val="005B2769"/>
    <w:rsid w:val="005B2DE2"/>
    <w:rsid w:val="005B2E23"/>
    <w:rsid w:val="005B3A43"/>
    <w:rsid w:val="005B49B7"/>
    <w:rsid w:val="005B4BB0"/>
    <w:rsid w:val="005B57A2"/>
    <w:rsid w:val="005B581A"/>
    <w:rsid w:val="005B5B14"/>
    <w:rsid w:val="005B5C32"/>
    <w:rsid w:val="005B62DE"/>
    <w:rsid w:val="005B6DBA"/>
    <w:rsid w:val="005B7023"/>
    <w:rsid w:val="005B7059"/>
    <w:rsid w:val="005B78F2"/>
    <w:rsid w:val="005B79B3"/>
    <w:rsid w:val="005B7A7B"/>
    <w:rsid w:val="005B7E47"/>
    <w:rsid w:val="005C0671"/>
    <w:rsid w:val="005C06E8"/>
    <w:rsid w:val="005C107C"/>
    <w:rsid w:val="005C130B"/>
    <w:rsid w:val="005C1814"/>
    <w:rsid w:val="005C3E11"/>
    <w:rsid w:val="005C50AD"/>
    <w:rsid w:val="005C5781"/>
    <w:rsid w:val="005C6464"/>
    <w:rsid w:val="005C69F3"/>
    <w:rsid w:val="005C749B"/>
    <w:rsid w:val="005C78C3"/>
    <w:rsid w:val="005D07A1"/>
    <w:rsid w:val="005D0965"/>
    <w:rsid w:val="005D11BF"/>
    <w:rsid w:val="005D14DC"/>
    <w:rsid w:val="005D1CA6"/>
    <w:rsid w:val="005D36A6"/>
    <w:rsid w:val="005D3DB8"/>
    <w:rsid w:val="005D4963"/>
    <w:rsid w:val="005D5025"/>
    <w:rsid w:val="005D7B0C"/>
    <w:rsid w:val="005E15C7"/>
    <w:rsid w:val="005E2C7F"/>
    <w:rsid w:val="005E3133"/>
    <w:rsid w:val="005E489B"/>
    <w:rsid w:val="005E4C5B"/>
    <w:rsid w:val="005E53D2"/>
    <w:rsid w:val="005E579D"/>
    <w:rsid w:val="005E62ED"/>
    <w:rsid w:val="005E630A"/>
    <w:rsid w:val="005E7643"/>
    <w:rsid w:val="005F0183"/>
    <w:rsid w:val="005F0701"/>
    <w:rsid w:val="005F07C1"/>
    <w:rsid w:val="005F0C85"/>
    <w:rsid w:val="005F11EC"/>
    <w:rsid w:val="005F18AA"/>
    <w:rsid w:val="005F1C16"/>
    <w:rsid w:val="005F1CEB"/>
    <w:rsid w:val="005F2C06"/>
    <w:rsid w:val="005F2DE2"/>
    <w:rsid w:val="005F3F1C"/>
    <w:rsid w:val="005F41EF"/>
    <w:rsid w:val="005F4337"/>
    <w:rsid w:val="005F56B8"/>
    <w:rsid w:val="005F5DB1"/>
    <w:rsid w:val="005F64FE"/>
    <w:rsid w:val="005F692A"/>
    <w:rsid w:val="005F7050"/>
    <w:rsid w:val="005F7D51"/>
    <w:rsid w:val="0060327C"/>
    <w:rsid w:val="0060352F"/>
    <w:rsid w:val="006040BE"/>
    <w:rsid w:val="00604F30"/>
    <w:rsid w:val="00604FA1"/>
    <w:rsid w:val="006053F5"/>
    <w:rsid w:val="00605680"/>
    <w:rsid w:val="00610AA6"/>
    <w:rsid w:val="0061189D"/>
    <w:rsid w:val="006128AE"/>
    <w:rsid w:val="00613223"/>
    <w:rsid w:val="0061364A"/>
    <w:rsid w:val="00613AE6"/>
    <w:rsid w:val="00616573"/>
    <w:rsid w:val="00617104"/>
    <w:rsid w:val="00617868"/>
    <w:rsid w:val="00617F98"/>
    <w:rsid w:val="006201F1"/>
    <w:rsid w:val="006207F1"/>
    <w:rsid w:val="0062102A"/>
    <w:rsid w:val="00621DEF"/>
    <w:rsid w:val="006220B9"/>
    <w:rsid w:val="00622299"/>
    <w:rsid w:val="00623B53"/>
    <w:rsid w:val="00624C9C"/>
    <w:rsid w:val="00625F0A"/>
    <w:rsid w:val="0062622A"/>
    <w:rsid w:val="00626889"/>
    <w:rsid w:val="0062777F"/>
    <w:rsid w:val="0063033F"/>
    <w:rsid w:val="00631487"/>
    <w:rsid w:val="0063172C"/>
    <w:rsid w:val="00632D02"/>
    <w:rsid w:val="0063391B"/>
    <w:rsid w:val="00633A12"/>
    <w:rsid w:val="006343E5"/>
    <w:rsid w:val="00635768"/>
    <w:rsid w:val="00635CBE"/>
    <w:rsid w:val="00636C0F"/>
    <w:rsid w:val="00636C9B"/>
    <w:rsid w:val="00636FB5"/>
    <w:rsid w:val="00637C23"/>
    <w:rsid w:val="006403DA"/>
    <w:rsid w:val="0064100A"/>
    <w:rsid w:val="006422BF"/>
    <w:rsid w:val="0064271F"/>
    <w:rsid w:val="00642D8F"/>
    <w:rsid w:val="0064350C"/>
    <w:rsid w:val="00643656"/>
    <w:rsid w:val="00644044"/>
    <w:rsid w:val="0064465B"/>
    <w:rsid w:val="00645565"/>
    <w:rsid w:val="006461A4"/>
    <w:rsid w:val="00646A43"/>
    <w:rsid w:val="006470E5"/>
    <w:rsid w:val="00647AFC"/>
    <w:rsid w:val="006501AE"/>
    <w:rsid w:val="0065044D"/>
    <w:rsid w:val="0065049F"/>
    <w:rsid w:val="00650847"/>
    <w:rsid w:val="0065091E"/>
    <w:rsid w:val="006512DE"/>
    <w:rsid w:val="0065137C"/>
    <w:rsid w:val="006518EE"/>
    <w:rsid w:val="00651DF8"/>
    <w:rsid w:val="006523A0"/>
    <w:rsid w:val="00653B88"/>
    <w:rsid w:val="00653FFD"/>
    <w:rsid w:val="0065462E"/>
    <w:rsid w:val="006548E9"/>
    <w:rsid w:val="00654AE2"/>
    <w:rsid w:val="006556A3"/>
    <w:rsid w:val="00656300"/>
    <w:rsid w:val="006571EF"/>
    <w:rsid w:val="00661F6C"/>
    <w:rsid w:val="00662074"/>
    <w:rsid w:val="00662603"/>
    <w:rsid w:val="006643E4"/>
    <w:rsid w:val="00664565"/>
    <w:rsid w:val="00664C52"/>
    <w:rsid w:val="006652A4"/>
    <w:rsid w:val="006658D0"/>
    <w:rsid w:val="006663F9"/>
    <w:rsid w:val="00666E5B"/>
    <w:rsid w:val="00670FEC"/>
    <w:rsid w:val="006715DD"/>
    <w:rsid w:val="00671D42"/>
    <w:rsid w:val="006731B9"/>
    <w:rsid w:val="00673408"/>
    <w:rsid w:val="006751F7"/>
    <w:rsid w:val="00675CE3"/>
    <w:rsid w:val="00675D85"/>
    <w:rsid w:val="00680488"/>
    <w:rsid w:val="00680A40"/>
    <w:rsid w:val="006810D1"/>
    <w:rsid w:val="00681648"/>
    <w:rsid w:val="00681E34"/>
    <w:rsid w:val="006826CD"/>
    <w:rsid w:val="0068343A"/>
    <w:rsid w:val="0068455B"/>
    <w:rsid w:val="006846DA"/>
    <w:rsid w:val="006848B5"/>
    <w:rsid w:val="006863C3"/>
    <w:rsid w:val="00692007"/>
    <w:rsid w:val="00692CBB"/>
    <w:rsid w:val="00692D6E"/>
    <w:rsid w:val="0069351C"/>
    <w:rsid w:val="0069500F"/>
    <w:rsid w:val="00695100"/>
    <w:rsid w:val="006957AE"/>
    <w:rsid w:val="00695B3A"/>
    <w:rsid w:val="00695B8B"/>
    <w:rsid w:val="00696F58"/>
    <w:rsid w:val="00696F71"/>
    <w:rsid w:val="006A0071"/>
    <w:rsid w:val="006A08F6"/>
    <w:rsid w:val="006A379C"/>
    <w:rsid w:val="006A38E4"/>
    <w:rsid w:val="006A3D47"/>
    <w:rsid w:val="006A41F6"/>
    <w:rsid w:val="006A47CE"/>
    <w:rsid w:val="006A4CD5"/>
    <w:rsid w:val="006A5642"/>
    <w:rsid w:val="006A6B13"/>
    <w:rsid w:val="006A6E44"/>
    <w:rsid w:val="006A7CCD"/>
    <w:rsid w:val="006B0843"/>
    <w:rsid w:val="006B2718"/>
    <w:rsid w:val="006B2F13"/>
    <w:rsid w:val="006B43CB"/>
    <w:rsid w:val="006B4421"/>
    <w:rsid w:val="006B4AA0"/>
    <w:rsid w:val="006B601A"/>
    <w:rsid w:val="006B767E"/>
    <w:rsid w:val="006B7A3F"/>
    <w:rsid w:val="006B7D7D"/>
    <w:rsid w:val="006C0B14"/>
    <w:rsid w:val="006C29AE"/>
    <w:rsid w:val="006C2DBC"/>
    <w:rsid w:val="006C381D"/>
    <w:rsid w:val="006C5029"/>
    <w:rsid w:val="006C5040"/>
    <w:rsid w:val="006C614F"/>
    <w:rsid w:val="006C65C8"/>
    <w:rsid w:val="006C67C2"/>
    <w:rsid w:val="006C6B7E"/>
    <w:rsid w:val="006C7C90"/>
    <w:rsid w:val="006C7CE1"/>
    <w:rsid w:val="006D0461"/>
    <w:rsid w:val="006D0799"/>
    <w:rsid w:val="006D23F7"/>
    <w:rsid w:val="006D2A57"/>
    <w:rsid w:val="006D2E6B"/>
    <w:rsid w:val="006D3E36"/>
    <w:rsid w:val="006D5922"/>
    <w:rsid w:val="006E08C5"/>
    <w:rsid w:val="006E18D1"/>
    <w:rsid w:val="006E1BC2"/>
    <w:rsid w:val="006E2EB5"/>
    <w:rsid w:val="006E33AF"/>
    <w:rsid w:val="006E4604"/>
    <w:rsid w:val="006E4D8E"/>
    <w:rsid w:val="006E5546"/>
    <w:rsid w:val="006E5B7A"/>
    <w:rsid w:val="006E69A3"/>
    <w:rsid w:val="006E6E04"/>
    <w:rsid w:val="006E757F"/>
    <w:rsid w:val="006F04A7"/>
    <w:rsid w:val="006F0716"/>
    <w:rsid w:val="006F3C5E"/>
    <w:rsid w:val="006F3C80"/>
    <w:rsid w:val="006F4D35"/>
    <w:rsid w:val="006F4EC5"/>
    <w:rsid w:val="006F5277"/>
    <w:rsid w:val="006F54A6"/>
    <w:rsid w:val="006F5D2A"/>
    <w:rsid w:val="006F7A32"/>
    <w:rsid w:val="00700B99"/>
    <w:rsid w:val="007022F4"/>
    <w:rsid w:val="00702896"/>
    <w:rsid w:val="00702A60"/>
    <w:rsid w:val="00702D57"/>
    <w:rsid w:val="00702E14"/>
    <w:rsid w:val="007034C3"/>
    <w:rsid w:val="007045D5"/>
    <w:rsid w:val="00704E2E"/>
    <w:rsid w:val="0071016E"/>
    <w:rsid w:val="007103AF"/>
    <w:rsid w:val="00710B87"/>
    <w:rsid w:val="00710BC8"/>
    <w:rsid w:val="007112F4"/>
    <w:rsid w:val="0071194E"/>
    <w:rsid w:val="00711B88"/>
    <w:rsid w:val="0071220E"/>
    <w:rsid w:val="0071322C"/>
    <w:rsid w:val="007135B2"/>
    <w:rsid w:val="0071365C"/>
    <w:rsid w:val="00713AF7"/>
    <w:rsid w:val="00713C62"/>
    <w:rsid w:val="00714312"/>
    <w:rsid w:val="007148AA"/>
    <w:rsid w:val="007148D9"/>
    <w:rsid w:val="00714B7E"/>
    <w:rsid w:val="007150AA"/>
    <w:rsid w:val="007151BB"/>
    <w:rsid w:val="007152FF"/>
    <w:rsid w:val="0071548B"/>
    <w:rsid w:val="007155B8"/>
    <w:rsid w:val="0071578A"/>
    <w:rsid w:val="00715860"/>
    <w:rsid w:val="00715D04"/>
    <w:rsid w:val="00717A2E"/>
    <w:rsid w:val="007201A6"/>
    <w:rsid w:val="00720869"/>
    <w:rsid w:val="0072098C"/>
    <w:rsid w:val="0072167E"/>
    <w:rsid w:val="00721A45"/>
    <w:rsid w:val="0072403A"/>
    <w:rsid w:val="00726866"/>
    <w:rsid w:val="00726FE3"/>
    <w:rsid w:val="00727F64"/>
    <w:rsid w:val="007317B0"/>
    <w:rsid w:val="007319DC"/>
    <w:rsid w:val="00731FF9"/>
    <w:rsid w:val="00734283"/>
    <w:rsid w:val="007349BA"/>
    <w:rsid w:val="0073525C"/>
    <w:rsid w:val="00735E9A"/>
    <w:rsid w:val="007360B4"/>
    <w:rsid w:val="007362E7"/>
    <w:rsid w:val="00736431"/>
    <w:rsid w:val="00736D30"/>
    <w:rsid w:val="007401FD"/>
    <w:rsid w:val="00740264"/>
    <w:rsid w:val="00740B04"/>
    <w:rsid w:val="0074128E"/>
    <w:rsid w:val="0074258E"/>
    <w:rsid w:val="00742D69"/>
    <w:rsid w:val="00742E62"/>
    <w:rsid w:val="00744A9D"/>
    <w:rsid w:val="00746C4F"/>
    <w:rsid w:val="007471B6"/>
    <w:rsid w:val="0074752F"/>
    <w:rsid w:val="0075035A"/>
    <w:rsid w:val="007506BF"/>
    <w:rsid w:val="0075113A"/>
    <w:rsid w:val="007527E9"/>
    <w:rsid w:val="0075329C"/>
    <w:rsid w:val="0075338D"/>
    <w:rsid w:val="0075356E"/>
    <w:rsid w:val="0075381D"/>
    <w:rsid w:val="007542C7"/>
    <w:rsid w:val="00755822"/>
    <w:rsid w:val="007567D2"/>
    <w:rsid w:val="00757672"/>
    <w:rsid w:val="007601AE"/>
    <w:rsid w:val="0076106E"/>
    <w:rsid w:val="00761138"/>
    <w:rsid w:val="00761787"/>
    <w:rsid w:val="007642E8"/>
    <w:rsid w:val="00764DD2"/>
    <w:rsid w:val="007654D8"/>
    <w:rsid w:val="00766306"/>
    <w:rsid w:val="00766338"/>
    <w:rsid w:val="00766ECB"/>
    <w:rsid w:val="007674CE"/>
    <w:rsid w:val="00767E90"/>
    <w:rsid w:val="007700F4"/>
    <w:rsid w:val="00770F70"/>
    <w:rsid w:val="00771628"/>
    <w:rsid w:val="00771D05"/>
    <w:rsid w:val="007723E5"/>
    <w:rsid w:val="00772415"/>
    <w:rsid w:val="00773B8F"/>
    <w:rsid w:val="00773E0A"/>
    <w:rsid w:val="00773EFC"/>
    <w:rsid w:val="00773F45"/>
    <w:rsid w:val="00774754"/>
    <w:rsid w:val="00774B77"/>
    <w:rsid w:val="00775713"/>
    <w:rsid w:val="00775793"/>
    <w:rsid w:val="007777F4"/>
    <w:rsid w:val="00777919"/>
    <w:rsid w:val="00781803"/>
    <w:rsid w:val="00781839"/>
    <w:rsid w:val="00783B64"/>
    <w:rsid w:val="00784017"/>
    <w:rsid w:val="00784DEC"/>
    <w:rsid w:val="00784F58"/>
    <w:rsid w:val="007851FB"/>
    <w:rsid w:val="007856F3"/>
    <w:rsid w:val="00785C98"/>
    <w:rsid w:val="00786122"/>
    <w:rsid w:val="007870D0"/>
    <w:rsid w:val="00787213"/>
    <w:rsid w:val="00790E2D"/>
    <w:rsid w:val="00790E40"/>
    <w:rsid w:val="00791C3C"/>
    <w:rsid w:val="00792619"/>
    <w:rsid w:val="00793329"/>
    <w:rsid w:val="00793C04"/>
    <w:rsid w:val="0079451B"/>
    <w:rsid w:val="00796162"/>
    <w:rsid w:val="0079617A"/>
    <w:rsid w:val="00796DD1"/>
    <w:rsid w:val="007A0E9C"/>
    <w:rsid w:val="007A11DD"/>
    <w:rsid w:val="007A11FD"/>
    <w:rsid w:val="007A1CEA"/>
    <w:rsid w:val="007A1F3F"/>
    <w:rsid w:val="007A2DA5"/>
    <w:rsid w:val="007A383E"/>
    <w:rsid w:val="007A389B"/>
    <w:rsid w:val="007A4005"/>
    <w:rsid w:val="007A4189"/>
    <w:rsid w:val="007A41C5"/>
    <w:rsid w:val="007A4D04"/>
    <w:rsid w:val="007A4F2B"/>
    <w:rsid w:val="007A599D"/>
    <w:rsid w:val="007A5A78"/>
    <w:rsid w:val="007A5FF3"/>
    <w:rsid w:val="007A6D9D"/>
    <w:rsid w:val="007A6EA6"/>
    <w:rsid w:val="007A72E6"/>
    <w:rsid w:val="007A735C"/>
    <w:rsid w:val="007A7532"/>
    <w:rsid w:val="007A7797"/>
    <w:rsid w:val="007A7963"/>
    <w:rsid w:val="007A7C2A"/>
    <w:rsid w:val="007A7CA6"/>
    <w:rsid w:val="007A7E54"/>
    <w:rsid w:val="007B0421"/>
    <w:rsid w:val="007B05BB"/>
    <w:rsid w:val="007B0955"/>
    <w:rsid w:val="007B0B74"/>
    <w:rsid w:val="007B0C80"/>
    <w:rsid w:val="007B11F5"/>
    <w:rsid w:val="007B12EE"/>
    <w:rsid w:val="007B1670"/>
    <w:rsid w:val="007B262C"/>
    <w:rsid w:val="007B2C7F"/>
    <w:rsid w:val="007B46CD"/>
    <w:rsid w:val="007B4D94"/>
    <w:rsid w:val="007B5124"/>
    <w:rsid w:val="007B6D77"/>
    <w:rsid w:val="007B75E2"/>
    <w:rsid w:val="007B7952"/>
    <w:rsid w:val="007C032A"/>
    <w:rsid w:val="007C0806"/>
    <w:rsid w:val="007C0B33"/>
    <w:rsid w:val="007C0EAC"/>
    <w:rsid w:val="007C21E1"/>
    <w:rsid w:val="007C2762"/>
    <w:rsid w:val="007C36C0"/>
    <w:rsid w:val="007C525C"/>
    <w:rsid w:val="007C643C"/>
    <w:rsid w:val="007C6692"/>
    <w:rsid w:val="007C671E"/>
    <w:rsid w:val="007C77B9"/>
    <w:rsid w:val="007D034B"/>
    <w:rsid w:val="007D082A"/>
    <w:rsid w:val="007D0A32"/>
    <w:rsid w:val="007D0A72"/>
    <w:rsid w:val="007D0B0B"/>
    <w:rsid w:val="007D0DD4"/>
    <w:rsid w:val="007D150C"/>
    <w:rsid w:val="007D16D0"/>
    <w:rsid w:val="007D1C04"/>
    <w:rsid w:val="007D285D"/>
    <w:rsid w:val="007D4E50"/>
    <w:rsid w:val="007D5673"/>
    <w:rsid w:val="007D5C9E"/>
    <w:rsid w:val="007D61E6"/>
    <w:rsid w:val="007D64C7"/>
    <w:rsid w:val="007D6D16"/>
    <w:rsid w:val="007D7169"/>
    <w:rsid w:val="007D77F0"/>
    <w:rsid w:val="007E114A"/>
    <w:rsid w:val="007E1281"/>
    <w:rsid w:val="007E1E56"/>
    <w:rsid w:val="007E233A"/>
    <w:rsid w:val="007E4176"/>
    <w:rsid w:val="007E4893"/>
    <w:rsid w:val="007E4E49"/>
    <w:rsid w:val="007E5281"/>
    <w:rsid w:val="007E6FB2"/>
    <w:rsid w:val="007E7A72"/>
    <w:rsid w:val="007E7B06"/>
    <w:rsid w:val="007F0021"/>
    <w:rsid w:val="007F055D"/>
    <w:rsid w:val="007F05E0"/>
    <w:rsid w:val="007F0ED8"/>
    <w:rsid w:val="007F2E0B"/>
    <w:rsid w:val="007F49AC"/>
    <w:rsid w:val="007F53B4"/>
    <w:rsid w:val="007F56EF"/>
    <w:rsid w:val="007F6D81"/>
    <w:rsid w:val="007F7E6D"/>
    <w:rsid w:val="00800B18"/>
    <w:rsid w:val="008020B8"/>
    <w:rsid w:val="0080217E"/>
    <w:rsid w:val="0080346C"/>
    <w:rsid w:val="00803CDB"/>
    <w:rsid w:val="008045AD"/>
    <w:rsid w:val="008048F7"/>
    <w:rsid w:val="00804A5B"/>
    <w:rsid w:val="0080545F"/>
    <w:rsid w:val="0080697E"/>
    <w:rsid w:val="00806AF8"/>
    <w:rsid w:val="00810B3E"/>
    <w:rsid w:val="00811631"/>
    <w:rsid w:val="00811791"/>
    <w:rsid w:val="00811E66"/>
    <w:rsid w:val="008121A3"/>
    <w:rsid w:val="00812202"/>
    <w:rsid w:val="00812ABA"/>
    <w:rsid w:val="00813D52"/>
    <w:rsid w:val="008145D7"/>
    <w:rsid w:val="00814858"/>
    <w:rsid w:val="008154DC"/>
    <w:rsid w:val="00816793"/>
    <w:rsid w:val="008168DB"/>
    <w:rsid w:val="00817521"/>
    <w:rsid w:val="00817ECF"/>
    <w:rsid w:val="00820623"/>
    <w:rsid w:val="00821862"/>
    <w:rsid w:val="008218C9"/>
    <w:rsid w:val="008238CD"/>
    <w:rsid w:val="00823EAE"/>
    <w:rsid w:val="00824000"/>
    <w:rsid w:val="00825EF0"/>
    <w:rsid w:val="0082639D"/>
    <w:rsid w:val="00826908"/>
    <w:rsid w:val="00826F5C"/>
    <w:rsid w:val="00827168"/>
    <w:rsid w:val="008274AA"/>
    <w:rsid w:val="008328C3"/>
    <w:rsid w:val="00832D9C"/>
    <w:rsid w:val="00833624"/>
    <w:rsid w:val="00833CCB"/>
    <w:rsid w:val="00834AD3"/>
    <w:rsid w:val="00834F03"/>
    <w:rsid w:val="00836AF6"/>
    <w:rsid w:val="0083740B"/>
    <w:rsid w:val="00840303"/>
    <w:rsid w:val="00840A2F"/>
    <w:rsid w:val="0084104D"/>
    <w:rsid w:val="00841CA1"/>
    <w:rsid w:val="008447CF"/>
    <w:rsid w:val="00844992"/>
    <w:rsid w:val="00844BA6"/>
    <w:rsid w:val="00845614"/>
    <w:rsid w:val="00846030"/>
    <w:rsid w:val="00850340"/>
    <w:rsid w:val="00850AAC"/>
    <w:rsid w:val="008517FE"/>
    <w:rsid w:val="00851D1D"/>
    <w:rsid w:val="00852340"/>
    <w:rsid w:val="0085244C"/>
    <w:rsid w:val="0085249F"/>
    <w:rsid w:val="00852526"/>
    <w:rsid w:val="00853AEE"/>
    <w:rsid w:val="00855774"/>
    <w:rsid w:val="00857D4E"/>
    <w:rsid w:val="00861B8F"/>
    <w:rsid w:val="008623F4"/>
    <w:rsid w:val="00862891"/>
    <w:rsid w:val="008628DC"/>
    <w:rsid w:val="00862C7D"/>
    <w:rsid w:val="008637D6"/>
    <w:rsid w:val="0086408A"/>
    <w:rsid w:val="008648D4"/>
    <w:rsid w:val="00864A53"/>
    <w:rsid w:val="00864C7E"/>
    <w:rsid w:val="00866F15"/>
    <w:rsid w:val="00867580"/>
    <w:rsid w:val="00867931"/>
    <w:rsid w:val="0087011B"/>
    <w:rsid w:val="008709D1"/>
    <w:rsid w:val="0087124E"/>
    <w:rsid w:val="0087297C"/>
    <w:rsid w:val="00872B42"/>
    <w:rsid w:val="0087342E"/>
    <w:rsid w:val="00873679"/>
    <w:rsid w:val="00874518"/>
    <w:rsid w:val="008759FF"/>
    <w:rsid w:val="008762BE"/>
    <w:rsid w:val="00876C55"/>
    <w:rsid w:val="0088086E"/>
    <w:rsid w:val="00880CF9"/>
    <w:rsid w:val="008812A3"/>
    <w:rsid w:val="00881C13"/>
    <w:rsid w:val="008833A9"/>
    <w:rsid w:val="008833EC"/>
    <w:rsid w:val="00883F38"/>
    <w:rsid w:val="008841CA"/>
    <w:rsid w:val="00884DD1"/>
    <w:rsid w:val="00884F01"/>
    <w:rsid w:val="00885348"/>
    <w:rsid w:val="008855F7"/>
    <w:rsid w:val="00885610"/>
    <w:rsid w:val="008856A3"/>
    <w:rsid w:val="00885C78"/>
    <w:rsid w:val="0088604C"/>
    <w:rsid w:val="00886E2F"/>
    <w:rsid w:val="00887252"/>
    <w:rsid w:val="008900A2"/>
    <w:rsid w:val="008902CB"/>
    <w:rsid w:val="00890ACA"/>
    <w:rsid w:val="00890B17"/>
    <w:rsid w:val="008911C5"/>
    <w:rsid w:val="008919A8"/>
    <w:rsid w:val="00892606"/>
    <w:rsid w:val="00892761"/>
    <w:rsid w:val="0089312C"/>
    <w:rsid w:val="00893240"/>
    <w:rsid w:val="00893A44"/>
    <w:rsid w:val="00893A93"/>
    <w:rsid w:val="00894167"/>
    <w:rsid w:val="0089515D"/>
    <w:rsid w:val="0089551B"/>
    <w:rsid w:val="00896446"/>
    <w:rsid w:val="00897328"/>
    <w:rsid w:val="00897A94"/>
    <w:rsid w:val="00897DFC"/>
    <w:rsid w:val="00897EDF"/>
    <w:rsid w:val="008A1B69"/>
    <w:rsid w:val="008A2261"/>
    <w:rsid w:val="008A26ED"/>
    <w:rsid w:val="008A2817"/>
    <w:rsid w:val="008A28A8"/>
    <w:rsid w:val="008A299A"/>
    <w:rsid w:val="008A2E9E"/>
    <w:rsid w:val="008A45C2"/>
    <w:rsid w:val="008A65B3"/>
    <w:rsid w:val="008A6649"/>
    <w:rsid w:val="008A6BAA"/>
    <w:rsid w:val="008A720E"/>
    <w:rsid w:val="008B09E2"/>
    <w:rsid w:val="008B1132"/>
    <w:rsid w:val="008B35FC"/>
    <w:rsid w:val="008B41C0"/>
    <w:rsid w:val="008B4688"/>
    <w:rsid w:val="008B63F2"/>
    <w:rsid w:val="008B685F"/>
    <w:rsid w:val="008C06F7"/>
    <w:rsid w:val="008C17D6"/>
    <w:rsid w:val="008C2175"/>
    <w:rsid w:val="008C22F2"/>
    <w:rsid w:val="008C50A4"/>
    <w:rsid w:val="008C5CC5"/>
    <w:rsid w:val="008C6280"/>
    <w:rsid w:val="008C62D1"/>
    <w:rsid w:val="008C7C6D"/>
    <w:rsid w:val="008D15C2"/>
    <w:rsid w:val="008D3D30"/>
    <w:rsid w:val="008D49F3"/>
    <w:rsid w:val="008D4A59"/>
    <w:rsid w:val="008D4D51"/>
    <w:rsid w:val="008D4D76"/>
    <w:rsid w:val="008D5160"/>
    <w:rsid w:val="008D61F3"/>
    <w:rsid w:val="008D6916"/>
    <w:rsid w:val="008E07A4"/>
    <w:rsid w:val="008E1368"/>
    <w:rsid w:val="008E2EF7"/>
    <w:rsid w:val="008E3C56"/>
    <w:rsid w:val="008E4921"/>
    <w:rsid w:val="008E4D58"/>
    <w:rsid w:val="008E5D86"/>
    <w:rsid w:val="008E6777"/>
    <w:rsid w:val="008E68FA"/>
    <w:rsid w:val="008E6948"/>
    <w:rsid w:val="008E69B2"/>
    <w:rsid w:val="008E6B34"/>
    <w:rsid w:val="008E79B1"/>
    <w:rsid w:val="008F0801"/>
    <w:rsid w:val="008F0A59"/>
    <w:rsid w:val="008F18AC"/>
    <w:rsid w:val="008F1A0C"/>
    <w:rsid w:val="008F481E"/>
    <w:rsid w:val="008F53A2"/>
    <w:rsid w:val="008F66CD"/>
    <w:rsid w:val="008F6F6A"/>
    <w:rsid w:val="008F7829"/>
    <w:rsid w:val="00900A35"/>
    <w:rsid w:val="009010C0"/>
    <w:rsid w:val="0090187B"/>
    <w:rsid w:val="009022D1"/>
    <w:rsid w:val="00903610"/>
    <w:rsid w:val="00903F90"/>
    <w:rsid w:val="009071E3"/>
    <w:rsid w:val="00910A29"/>
    <w:rsid w:val="009110C7"/>
    <w:rsid w:val="00911BFE"/>
    <w:rsid w:val="00911F7C"/>
    <w:rsid w:val="009121E3"/>
    <w:rsid w:val="009137F2"/>
    <w:rsid w:val="009139A6"/>
    <w:rsid w:val="00913FB8"/>
    <w:rsid w:val="00914010"/>
    <w:rsid w:val="009142A3"/>
    <w:rsid w:val="0091481D"/>
    <w:rsid w:val="00916149"/>
    <w:rsid w:val="00920F9F"/>
    <w:rsid w:val="00920FE7"/>
    <w:rsid w:val="009210BF"/>
    <w:rsid w:val="00921562"/>
    <w:rsid w:val="00921B5E"/>
    <w:rsid w:val="00921D36"/>
    <w:rsid w:val="00921F71"/>
    <w:rsid w:val="00922476"/>
    <w:rsid w:val="0092301B"/>
    <w:rsid w:val="00923FE1"/>
    <w:rsid w:val="00924097"/>
    <w:rsid w:val="00924990"/>
    <w:rsid w:val="00925147"/>
    <w:rsid w:val="00925214"/>
    <w:rsid w:val="00925EC4"/>
    <w:rsid w:val="00926F2F"/>
    <w:rsid w:val="0092729B"/>
    <w:rsid w:val="0092763E"/>
    <w:rsid w:val="009304ED"/>
    <w:rsid w:val="0093109F"/>
    <w:rsid w:val="0093156F"/>
    <w:rsid w:val="00931B06"/>
    <w:rsid w:val="00931C26"/>
    <w:rsid w:val="00932C42"/>
    <w:rsid w:val="00932F89"/>
    <w:rsid w:val="009334A4"/>
    <w:rsid w:val="00934C52"/>
    <w:rsid w:val="00934E42"/>
    <w:rsid w:val="009379F6"/>
    <w:rsid w:val="00937E12"/>
    <w:rsid w:val="009401C1"/>
    <w:rsid w:val="00940C2E"/>
    <w:rsid w:val="00940CBC"/>
    <w:rsid w:val="00942FA8"/>
    <w:rsid w:val="00943080"/>
    <w:rsid w:val="00943AE8"/>
    <w:rsid w:val="0094410C"/>
    <w:rsid w:val="009448BB"/>
    <w:rsid w:val="00944A1D"/>
    <w:rsid w:val="0094538C"/>
    <w:rsid w:val="00951B06"/>
    <w:rsid w:val="0095218A"/>
    <w:rsid w:val="0095231C"/>
    <w:rsid w:val="00952878"/>
    <w:rsid w:val="00952F07"/>
    <w:rsid w:val="00953647"/>
    <w:rsid w:val="00954CC1"/>
    <w:rsid w:val="00954CEE"/>
    <w:rsid w:val="009550C9"/>
    <w:rsid w:val="009552E7"/>
    <w:rsid w:val="0095652E"/>
    <w:rsid w:val="00956D61"/>
    <w:rsid w:val="00956DDB"/>
    <w:rsid w:val="0096069D"/>
    <w:rsid w:val="0096070D"/>
    <w:rsid w:val="00960BCB"/>
    <w:rsid w:val="009616DC"/>
    <w:rsid w:val="00963528"/>
    <w:rsid w:val="00964069"/>
    <w:rsid w:val="00964442"/>
    <w:rsid w:val="00964AC0"/>
    <w:rsid w:val="009660B6"/>
    <w:rsid w:val="00966C70"/>
    <w:rsid w:val="00966C75"/>
    <w:rsid w:val="00967050"/>
    <w:rsid w:val="009678B2"/>
    <w:rsid w:val="00970647"/>
    <w:rsid w:val="00970856"/>
    <w:rsid w:val="009713D4"/>
    <w:rsid w:val="009715BE"/>
    <w:rsid w:val="0097171E"/>
    <w:rsid w:val="00972E60"/>
    <w:rsid w:val="00973DCF"/>
    <w:rsid w:val="0097449B"/>
    <w:rsid w:val="00975631"/>
    <w:rsid w:val="00976775"/>
    <w:rsid w:val="00977307"/>
    <w:rsid w:val="00980021"/>
    <w:rsid w:val="00980EA1"/>
    <w:rsid w:val="009814F9"/>
    <w:rsid w:val="00981DAD"/>
    <w:rsid w:val="00981EE6"/>
    <w:rsid w:val="00982E25"/>
    <w:rsid w:val="00984A13"/>
    <w:rsid w:val="00986A35"/>
    <w:rsid w:val="00986ED5"/>
    <w:rsid w:val="0099016D"/>
    <w:rsid w:val="009901A0"/>
    <w:rsid w:val="009905D1"/>
    <w:rsid w:val="00990CAE"/>
    <w:rsid w:val="00990CB0"/>
    <w:rsid w:val="0099144A"/>
    <w:rsid w:val="0099399A"/>
    <w:rsid w:val="00993BA2"/>
    <w:rsid w:val="0099422D"/>
    <w:rsid w:val="009949D3"/>
    <w:rsid w:val="00997457"/>
    <w:rsid w:val="009978C1"/>
    <w:rsid w:val="00997D5E"/>
    <w:rsid w:val="009A04F9"/>
    <w:rsid w:val="009A0AC1"/>
    <w:rsid w:val="009A1CF5"/>
    <w:rsid w:val="009A209F"/>
    <w:rsid w:val="009A3567"/>
    <w:rsid w:val="009A52F9"/>
    <w:rsid w:val="009A7834"/>
    <w:rsid w:val="009A7928"/>
    <w:rsid w:val="009B0374"/>
    <w:rsid w:val="009B1E47"/>
    <w:rsid w:val="009B1F31"/>
    <w:rsid w:val="009B2172"/>
    <w:rsid w:val="009B256B"/>
    <w:rsid w:val="009B2FE0"/>
    <w:rsid w:val="009B36DC"/>
    <w:rsid w:val="009B5CC6"/>
    <w:rsid w:val="009B610F"/>
    <w:rsid w:val="009B661F"/>
    <w:rsid w:val="009B67B7"/>
    <w:rsid w:val="009C08AE"/>
    <w:rsid w:val="009C10C7"/>
    <w:rsid w:val="009C12F4"/>
    <w:rsid w:val="009C2727"/>
    <w:rsid w:val="009C2A42"/>
    <w:rsid w:val="009C357D"/>
    <w:rsid w:val="009C46AC"/>
    <w:rsid w:val="009C5150"/>
    <w:rsid w:val="009C779E"/>
    <w:rsid w:val="009C7A12"/>
    <w:rsid w:val="009C7CC3"/>
    <w:rsid w:val="009D2946"/>
    <w:rsid w:val="009D2DD3"/>
    <w:rsid w:val="009D32E1"/>
    <w:rsid w:val="009D3894"/>
    <w:rsid w:val="009D40BE"/>
    <w:rsid w:val="009D40F9"/>
    <w:rsid w:val="009D4751"/>
    <w:rsid w:val="009D6833"/>
    <w:rsid w:val="009E0578"/>
    <w:rsid w:val="009E079E"/>
    <w:rsid w:val="009E18AD"/>
    <w:rsid w:val="009E1A53"/>
    <w:rsid w:val="009E2045"/>
    <w:rsid w:val="009E210B"/>
    <w:rsid w:val="009E26FB"/>
    <w:rsid w:val="009E2987"/>
    <w:rsid w:val="009E2D88"/>
    <w:rsid w:val="009E3831"/>
    <w:rsid w:val="009E3B6D"/>
    <w:rsid w:val="009E3CC3"/>
    <w:rsid w:val="009E3CE2"/>
    <w:rsid w:val="009E5AC2"/>
    <w:rsid w:val="009E5F09"/>
    <w:rsid w:val="009E7601"/>
    <w:rsid w:val="009E7B66"/>
    <w:rsid w:val="009E7B68"/>
    <w:rsid w:val="009F05FD"/>
    <w:rsid w:val="009F128D"/>
    <w:rsid w:val="009F15BC"/>
    <w:rsid w:val="009F1965"/>
    <w:rsid w:val="009F1D2B"/>
    <w:rsid w:val="009F1DBF"/>
    <w:rsid w:val="009F2E79"/>
    <w:rsid w:val="009F3AB5"/>
    <w:rsid w:val="009F3BCF"/>
    <w:rsid w:val="009F4359"/>
    <w:rsid w:val="009F4B0F"/>
    <w:rsid w:val="009F67B3"/>
    <w:rsid w:val="009F7499"/>
    <w:rsid w:val="009F78C6"/>
    <w:rsid w:val="00A00616"/>
    <w:rsid w:val="00A014B0"/>
    <w:rsid w:val="00A01CB6"/>
    <w:rsid w:val="00A01D64"/>
    <w:rsid w:val="00A025CC"/>
    <w:rsid w:val="00A0278D"/>
    <w:rsid w:val="00A03197"/>
    <w:rsid w:val="00A04EA2"/>
    <w:rsid w:val="00A052E4"/>
    <w:rsid w:val="00A05FCC"/>
    <w:rsid w:val="00A06063"/>
    <w:rsid w:val="00A0648A"/>
    <w:rsid w:val="00A06BC7"/>
    <w:rsid w:val="00A06D31"/>
    <w:rsid w:val="00A116FE"/>
    <w:rsid w:val="00A129B2"/>
    <w:rsid w:val="00A12C60"/>
    <w:rsid w:val="00A13D8D"/>
    <w:rsid w:val="00A13E24"/>
    <w:rsid w:val="00A166BE"/>
    <w:rsid w:val="00A166F3"/>
    <w:rsid w:val="00A16CBD"/>
    <w:rsid w:val="00A17145"/>
    <w:rsid w:val="00A176E2"/>
    <w:rsid w:val="00A201F1"/>
    <w:rsid w:val="00A20940"/>
    <w:rsid w:val="00A20EF1"/>
    <w:rsid w:val="00A221E1"/>
    <w:rsid w:val="00A22CF2"/>
    <w:rsid w:val="00A23557"/>
    <w:rsid w:val="00A23937"/>
    <w:rsid w:val="00A242BF"/>
    <w:rsid w:val="00A24897"/>
    <w:rsid w:val="00A24C54"/>
    <w:rsid w:val="00A268A4"/>
    <w:rsid w:val="00A271CF"/>
    <w:rsid w:val="00A27A1C"/>
    <w:rsid w:val="00A27E69"/>
    <w:rsid w:val="00A3176C"/>
    <w:rsid w:val="00A34344"/>
    <w:rsid w:val="00A34E61"/>
    <w:rsid w:val="00A360D3"/>
    <w:rsid w:val="00A369EB"/>
    <w:rsid w:val="00A37245"/>
    <w:rsid w:val="00A3790A"/>
    <w:rsid w:val="00A411BA"/>
    <w:rsid w:val="00A41DE2"/>
    <w:rsid w:val="00A44823"/>
    <w:rsid w:val="00A4541B"/>
    <w:rsid w:val="00A4553E"/>
    <w:rsid w:val="00A5004F"/>
    <w:rsid w:val="00A509E4"/>
    <w:rsid w:val="00A50B07"/>
    <w:rsid w:val="00A50C47"/>
    <w:rsid w:val="00A5173C"/>
    <w:rsid w:val="00A51EA0"/>
    <w:rsid w:val="00A52520"/>
    <w:rsid w:val="00A532B1"/>
    <w:rsid w:val="00A53379"/>
    <w:rsid w:val="00A535B6"/>
    <w:rsid w:val="00A53CF9"/>
    <w:rsid w:val="00A54424"/>
    <w:rsid w:val="00A54BBE"/>
    <w:rsid w:val="00A54C32"/>
    <w:rsid w:val="00A55DA8"/>
    <w:rsid w:val="00A5612D"/>
    <w:rsid w:val="00A573C8"/>
    <w:rsid w:val="00A579EA"/>
    <w:rsid w:val="00A57A99"/>
    <w:rsid w:val="00A602C5"/>
    <w:rsid w:val="00A607F0"/>
    <w:rsid w:val="00A60A59"/>
    <w:rsid w:val="00A62143"/>
    <w:rsid w:val="00A62F3A"/>
    <w:rsid w:val="00A63871"/>
    <w:rsid w:val="00A64117"/>
    <w:rsid w:val="00A64E37"/>
    <w:rsid w:val="00A64E6B"/>
    <w:rsid w:val="00A6579F"/>
    <w:rsid w:val="00A671AF"/>
    <w:rsid w:val="00A70D0F"/>
    <w:rsid w:val="00A710EC"/>
    <w:rsid w:val="00A71A28"/>
    <w:rsid w:val="00A72CD6"/>
    <w:rsid w:val="00A73119"/>
    <w:rsid w:val="00A731A9"/>
    <w:rsid w:val="00A73CB1"/>
    <w:rsid w:val="00A755C2"/>
    <w:rsid w:val="00A7576F"/>
    <w:rsid w:val="00A75C34"/>
    <w:rsid w:val="00A76969"/>
    <w:rsid w:val="00A76A78"/>
    <w:rsid w:val="00A76DD4"/>
    <w:rsid w:val="00A77027"/>
    <w:rsid w:val="00A77152"/>
    <w:rsid w:val="00A77322"/>
    <w:rsid w:val="00A80FDD"/>
    <w:rsid w:val="00A81498"/>
    <w:rsid w:val="00A8176C"/>
    <w:rsid w:val="00A81953"/>
    <w:rsid w:val="00A81B81"/>
    <w:rsid w:val="00A81BF9"/>
    <w:rsid w:val="00A82701"/>
    <w:rsid w:val="00A82F70"/>
    <w:rsid w:val="00A835C6"/>
    <w:rsid w:val="00A83C64"/>
    <w:rsid w:val="00A842BA"/>
    <w:rsid w:val="00A84301"/>
    <w:rsid w:val="00A843F1"/>
    <w:rsid w:val="00A84504"/>
    <w:rsid w:val="00A8497D"/>
    <w:rsid w:val="00A84A8C"/>
    <w:rsid w:val="00A85197"/>
    <w:rsid w:val="00A85993"/>
    <w:rsid w:val="00A85A48"/>
    <w:rsid w:val="00A85BD3"/>
    <w:rsid w:val="00A85CDA"/>
    <w:rsid w:val="00A8616C"/>
    <w:rsid w:val="00A86F3C"/>
    <w:rsid w:val="00A8780E"/>
    <w:rsid w:val="00A878FF"/>
    <w:rsid w:val="00A87C4E"/>
    <w:rsid w:val="00A90246"/>
    <w:rsid w:val="00A90DF5"/>
    <w:rsid w:val="00A90E20"/>
    <w:rsid w:val="00A911AA"/>
    <w:rsid w:val="00A9168E"/>
    <w:rsid w:val="00A920A8"/>
    <w:rsid w:val="00A924B8"/>
    <w:rsid w:val="00A93579"/>
    <w:rsid w:val="00A93952"/>
    <w:rsid w:val="00A93C96"/>
    <w:rsid w:val="00A94361"/>
    <w:rsid w:val="00A949EB"/>
    <w:rsid w:val="00A94D1A"/>
    <w:rsid w:val="00A953FD"/>
    <w:rsid w:val="00A95663"/>
    <w:rsid w:val="00A95A10"/>
    <w:rsid w:val="00A9606A"/>
    <w:rsid w:val="00A9679E"/>
    <w:rsid w:val="00A97164"/>
    <w:rsid w:val="00A97B10"/>
    <w:rsid w:val="00A97DB2"/>
    <w:rsid w:val="00AA1B82"/>
    <w:rsid w:val="00AA1CAA"/>
    <w:rsid w:val="00AA1EA4"/>
    <w:rsid w:val="00AA29FD"/>
    <w:rsid w:val="00AA35CC"/>
    <w:rsid w:val="00AA404A"/>
    <w:rsid w:val="00AA40E8"/>
    <w:rsid w:val="00AA4C44"/>
    <w:rsid w:val="00AA556C"/>
    <w:rsid w:val="00AA61C5"/>
    <w:rsid w:val="00AA6534"/>
    <w:rsid w:val="00AA65C6"/>
    <w:rsid w:val="00AB01D7"/>
    <w:rsid w:val="00AB2B9A"/>
    <w:rsid w:val="00AB2C99"/>
    <w:rsid w:val="00AB4095"/>
    <w:rsid w:val="00AB4309"/>
    <w:rsid w:val="00AB4EFD"/>
    <w:rsid w:val="00AB5652"/>
    <w:rsid w:val="00AB7E95"/>
    <w:rsid w:val="00AC0447"/>
    <w:rsid w:val="00AC05E2"/>
    <w:rsid w:val="00AC22B9"/>
    <w:rsid w:val="00AC2CBD"/>
    <w:rsid w:val="00AC3231"/>
    <w:rsid w:val="00AC38F6"/>
    <w:rsid w:val="00AC48F8"/>
    <w:rsid w:val="00AC4DE9"/>
    <w:rsid w:val="00AC52C4"/>
    <w:rsid w:val="00AC6265"/>
    <w:rsid w:val="00AC63DA"/>
    <w:rsid w:val="00AC649F"/>
    <w:rsid w:val="00AC6AF9"/>
    <w:rsid w:val="00AC6CF2"/>
    <w:rsid w:val="00AC6E16"/>
    <w:rsid w:val="00AC7A97"/>
    <w:rsid w:val="00AD089E"/>
    <w:rsid w:val="00AD0A48"/>
    <w:rsid w:val="00AD0F61"/>
    <w:rsid w:val="00AD0FB2"/>
    <w:rsid w:val="00AD34E3"/>
    <w:rsid w:val="00AD3EF0"/>
    <w:rsid w:val="00AD41B3"/>
    <w:rsid w:val="00AD46CF"/>
    <w:rsid w:val="00AD4C26"/>
    <w:rsid w:val="00AD5E6D"/>
    <w:rsid w:val="00AD6D5D"/>
    <w:rsid w:val="00AD7B7C"/>
    <w:rsid w:val="00AE093B"/>
    <w:rsid w:val="00AE1E99"/>
    <w:rsid w:val="00AE24C8"/>
    <w:rsid w:val="00AE3ACC"/>
    <w:rsid w:val="00AE5653"/>
    <w:rsid w:val="00AE59F1"/>
    <w:rsid w:val="00AE653E"/>
    <w:rsid w:val="00AE65F8"/>
    <w:rsid w:val="00AE77F2"/>
    <w:rsid w:val="00AF06F1"/>
    <w:rsid w:val="00AF07B2"/>
    <w:rsid w:val="00AF18FC"/>
    <w:rsid w:val="00AF1EFC"/>
    <w:rsid w:val="00AF20DF"/>
    <w:rsid w:val="00AF3268"/>
    <w:rsid w:val="00AF537C"/>
    <w:rsid w:val="00AF5A2F"/>
    <w:rsid w:val="00AF61C5"/>
    <w:rsid w:val="00AF799A"/>
    <w:rsid w:val="00AF7A3B"/>
    <w:rsid w:val="00B00375"/>
    <w:rsid w:val="00B006BF"/>
    <w:rsid w:val="00B00700"/>
    <w:rsid w:val="00B00894"/>
    <w:rsid w:val="00B02728"/>
    <w:rsid w:val="00B02F7C"/>
    <w:rsid w:val="00B03E72"/>
    <w:rsid w:val="00B03FD1"/>
    <w:rsid w:val="00B04478"/>
    <w:rsid w:val="00B04BDB"/>
    <w:rsid w:val="00B04FB5"/>
    <w:rsid w:val="00B0556B"/>
    <w:rsid w:val="00B05C29"/>
    <w:rsid w:val="00B069D3"/>
    <w:rsid w:val="00B06AFD"/>
    <w:rsid w:val="00B06CB5"/>
    <w:rsid w:val="00B07D82"/>
    <w:rsid w:val="00B10954"/>
    <w:rsid w:val="00B113BD"/>
    <w:rsid w:val="00B11FBA"/>
    <w:rsid w:val="00B1215A"/>
    <w:rsid w:val="00B1222F"/>
    <w:rsid w:val="00B13CEF"/>
    <w:rsid w:val="00B14231"/>
    <w:rsid w:val="00B15A2E"/>
    <w:rsid w:val="00B15F86"/>
    <w:rsid w:val="00B171CA"/>
    <w:rsid w:val="00B17F7C"/>
    <w:rsid w:val="00B207E7"/>
    <w:rsid w:val="00B20D88"/>
    <w:rsid w:val="00B2169F"/>
    <w:rsid w:val="00B21CEC"/>
    <w:rsid w:val="00B22EF1"/>
    <w:rsid w:val="00B23138"/>
    <w:rsid w:val="00B23DD6"/>
    <w:rsid w:val="00B254BC"/>
    <w:rsid w:val="00B26A00"/>
    <w:rsid w:val="00B26C52"/>
    <w:rsid w:val="00B27116"/>
    <w:rsid w:val="00B271F9"/>
    <w:rsid w:val="00B2741E"/>
    <w:rsid w:val="00B306E0"/>
    <w:rsid w:val="00B31245"/>
    <w:rsid w:val="00B325A9"/>
    <w:rsid w:val="00B32733"/>
    <w:rsid w:val="00B32E72"/>
    <w:rsid w:val="00B32EDC"/>
    <w:rsid w:val="00B33232"/>
    <w:rsid w:val="00B33BC9"/>
    <w:rsid w:val="00B33D16"/>
    <w:rsid w:val="00B344AF"/>
    <w:rsid w:val="00B34937"/>
    <w:rsid w:val="00B3520D"/>
    <w:rsid w:val="00B35C18"/>
    <w:rsid w:val="00B3794E"/>
    <w:rsid w:val="00B37EFE"/>
    <w:rsid w:val="00B4065B"/>
    <w:rsid w:val="00B40827"/>
    <w:rsid w:val="00B4105D"/>
    <w:rsid w:val="00B43D0E"/>
    <w:rsid w:val="00B448E4"/>
    <w:rsid w:val="00B449C8"/>
    <w:rsid w:val="00B454F2"/>
    <w:rsid w:val="00B459D0"/>
    <w:rsid w:val="00B4689F"/>
    <w:rsid w:val="00B47414"/>
    <w:rsid w:val="00B5161A"/>
    <w:rsid w:val="00B51E34"/>
    <w:rsid w:val="00B52266"/>
    <w:rsid w:val="00B526E4"/>
    <w:rsid w:val="00B527E3"/>
    <w:rsid w:val="00B52F68"/>
    <w:rsid w:val="00B536D8"/>
    <w:rsid w:val="00B53F16"/>
    <w:rsid w:val="00B55705"/>
    <w:rsid w:val="00B560E0"/>
    <w:rsid w:val="00B57D90"/>
    <w:rsid w:val="00B60624"/>
    <w:rsid w:val="00B60B7C"/>
    <w:rsid w:val="00B626AB"/>
    <w:rsid w:val="00B637FF"/>
    <w:rsid w:val="00B6464A"/>
    <w:rsid w:val="00B64F79"/>
    <w:rsid w:val="00B660CE"/>
    <w:rsid w:val="00B661FC"/>
    <w:rsid w:val="00B66D26"/>
    <w:rsid w:val="00B66DD7"/>
    <w:rsid w:val="00B679EF"/>
    <w:rsid w:val="00B67F59"/>
    <w:rsid w:val="00B70460"/>
    <w:rsid w:val="00B71750"/>
    <w:rsid w:val="00B719CE"/>
    <w:rsid w:val="00B7219E"/>
    <w:rsid w:val="00B73128"/>
    <w:rsid w:val="00B73534"/>
    <w:rsid w:val="00B76E7A"/>
    <w:rsid w:val="00B778F6"/>
    <w:rsid w:val="00B801A4"/>
    <w:rsid w:val="00B80B57"/>
    <w:rsid w:val="00B817D5"/>
    <w:rsid w:val="00B81E1B"/>
    <w:rsid w:val="00B82D80"/>
    <w:rsid w:val="00B838E4"/>
    <w:rsid w:val="00B8435D"/>
    <w:rsid w:val="00B84CF1"/>
    <w:rsid w:val="00B851BC"/>
    <w:rsid w:val="00B85658"/>
    <w:rsid w:val="00B8750A"/>
    <w:rsid w:val="00B9054F"/>
    <w:rsid w:val="00B908CD"/>
    <w:rsid w:val="00B914F8"/>
    <w:rsid w:val="00B917FF"/>
    <w:rsid w:val="00B92653"/>
    <w:rsid w:val="00B931EE"/>
    <w:rsid w:val="00B93BB5"/>
    <w:rsid w:val="00B940CB"/>
    <w:rsid w:val="00B95325"/>
    <w:rsid w:val="00B9538C"/>
    <w:rsid w:val="00B97358"/>
    <w:rsid w:val="00B97643"/>
    <w:rsid w:val="00B977BF"/>
    <w:rsid w:val="00B97870"/>
    <w:rsid w:val="00B97FC1"/>
    <w:rsid w:val="00BA00AB"/>
    <w:rsid w:val="00BA0138"/>
    <w:rsid w:val="00BA1099"/>
    <w:rsid w:val="00BA1A5F"/>
    <w:rsid w:val="00BA4435"/>
    <w:rsid w:val="00BA45A1"/>
    <w:rsid w:val="00BA5AD4"/>
    <w:rsid w:val="00BA7713"/>
    <w:rsid w:val="00BA7E54"/>
    <w:rsid w:val="00BB09E1"/>
    <w:rsid w:val="00BB0CEB"/>
    <w:rsid w:val="00BB25B7"/>
    <w:rsid w:val="00BB3000"/>
    <w:rsid w:val="00BB34BD"/>
    <w:rsid w:val="00BB4D41"/>
    <w:rsid w:val="00BB5054"/>
    <w:rsid w:val="00BB52B4"/>
    <w:rsid w:val="00BB5644"/>
    <w:rsid w:val="00BB5691"/>
    <w:rsid w:val="00BB6793"/>
    <w:rsid w:val="00BB71AA"/>
    <w:rsid w:val="00BB7736"/>
    <w:rsid w:val="00BC098D"/>
    <w:rsid w:val="00BC1C6E"/>
    <w:rsid w:val="00BC2324"/>
    <w:rsid w:val="00BC2876"/>
    <w:rsid w:val="00BC38C7"/>
    <w:rsid w:val="00BC3D72"/>
    <w:rsid w:val="00BC422A"/>
    <w:rsid w:val="00BC4987"/>
    <w:rsid w:val="00BC5EE5"/>
    <w:rsid w:val="00BC602F"/>
    <w:rsid w:val="00BC70BE"/>
    <w:rsid w:val="00BC76C1"/>
    <w:rsid w:val="00BD0365"/>
    <w:rsid w:val="00BD0400"/>
    <w:rsid w:val="00BD0422"/>
    <w:rsid w:val="00BD1111"/>
    <w:rsid w:val="00BD11AF"/>
    <w:rsid w:val="00BD1CD2"/>
    <w:rsid w:val="00BD239E"/>
    <w:rsid w:val="00BD2C4E"/>
    <w:rsid w:val="00BD3091"/>
    <w:rsid w:val="00BD363B"/>
    <w:rsid w:val="00BD37C0"/>
    <w:rsid w:val="00BD3EE5"/>
    <w:rsid w:val="00BD3FBA"/>
    <w:rsid w:val="00BD4609"/>
    <w:rsid w:val="00BD47F2"/>
    <w:rsid w:val="00BD54B0"/>
    <w:rsid w:val="00BD5927"/>
    <w:rsid w:val="00BD5E90"/>
    <w:rsid w:val="00BD646A"/>
    <w:rsid w:val="00BD7282"/>
    <w:rsid w:val="00BE029E"/>
    <w:rsid w:val="00BE062E"/>
    <w:rsid w:val="00BE116D"/>
    <w:rsid w:val="00BE3405"/>
    <w:rsid w:val="00BE3B91"/>
    <w:rsid w:val="00BE3D6B"/>
    <w:rsid w:val="00BE4571"/>
    <w:rsid w:val="00BE7799"/>
    <w:rsid w:val="00BF0D89"/>
    <w:rsid w:val="00BF3351"/>
    <w:rsid w:val="00BF375F"/>
    <w:rsid w:val="00BF38A6"/>
    <w:rsid w:val="00BF3DE1"/>
    <w:rsid w:val="00BF4B13"/>
    <w:rsid w:val="00BF572D"/>
    <w:rsid w:val="00BF647E"/>
    <w:rsid w:val="00BF67A3"/>
    <w:rsid w:val="00BF688E"/>
    <w:rsid w:val="00BF68C6"/>
    <w:rsid w:val="00C00863"/>
    <w:rsid w:val="00C017D6"/>
    <w:rsid w:val="00C0286E"/>
    <w:rsid w:val="00C03A79"/>
    <w:rsid w:val="00C0497F"/>
    <w:rsid w:val="00C05054"/>
    <w:rsid w:val="00C0514F"/>
    <w:rsid w:val="00C05FC3"/>
    <w:rsid w:val="00C06A70"/>
    <w:rsid w:val="00C06B68"/>
    <w:rsid w:val="00C078CC"/>
    <w:rsid w:val="00C07EE5"/>
    <w:rsid w:val="00C07FC0"/>
    <w:rsid w:val="00C1058F"/>
    <w:rsid w:val="00C116E8"/>
    <w:rsid w:val="00C12C03"/>
    <w:rsid w:val="00C12C9B"/>
    <w:rsid w:val="00C12E6B"/>
    <w:rsid w:val="00C13DB0"/>
    <w:rsid w:val="00C147C1"/>
    <w:rsid w:val="00C14F4F"/>
    <w:rsid w:val="00C15458"/>
    <w:rsid w:val="00C154C6"/>
    <w:rsid w:val="00C1562F"/>
    <w:rsid w:val="00C15E1A"/>
    <w:rsid w:val="00C1678B"/>
    <w:rsid w:val="00C210E5"/>
    <w:rsid w:val="00C21C00"/>
    <w:rsid w:val="00C228E1"/>
    <w:rsid w:val="00C22DD0"/>
    <w:rsid w:val="00C22ED8"/>
    <w:rsid w:val="00C24981"/>
    <w:rsid w:val="00C258AE"/>
    <w:rsid w:val="00C27A4E"/>
    <w:rsid w:val="00C27BF8"/>
    <w:rsid w:val="00C27CB8"/>
    <w:rsid w:val="00C30B27"/>
    <w:rsid w:val="00C30C24"/>
    <w:rsid w:val="00C31065"/>
    <w:rsid w:val="00C31301"/>
    <w:rsid w:val="00C3182C"/>
    <w:rsid w:val="00C331B9"/>
    <w:rsid w:val="00C3380F"/>
    <w:rsid w:val="00C33D2D"/>
    <w:rsid w:val="00C33F1E"/>
    <w:rsid w:val="00C3537B"/>
    <w:rsid w:val="00C3594C"/>
    <w:rsid w:val="00C3684C"/>
    <w:rsid w:val="00C36DBA"/>
    <w:rsid w:val="00C370F4"/>
    <w:rsid w:val="00C402BE"/>
    <w:rsid w:val="00C40AC0"/>
    <w:rsid w:val="00C416A1"/>
    <w:rsid w:val="00C419DB"/>
    <w:rsid w:val="00C419FB"/>
    <w:rsid w:val="00C41CA0"/>
    <w:rsid w:val="00C43B9D"/>
    <w:rsid w:val="00C444C0"/>
    <w:rsid w:val="00C45289"/>
    <w:rsid w:val="00C462C2"/>
    <w:rsid w:val="00C4696A"/>
    <w:rsid w:val="00C46970"/>
    <w:rsid w:val="00C47AEB"/>
    <w:rsid w:val="00C47B25"/>
    <w:rsid w:val="00C502EB"/>
    <w:rsid w:val="00C507F2"/>
    <w:rsid w:val="00C51007"/>
    <w:rsid w:val="00C515E6"/>
    <w:rsid w:val="00C532D5"/>
    <w:rsid w:val="00C5372D"/>
    <w:rsid w:val="00C53AFA"/>
    <w:rsid w:val="00C542C3"/>
    <w:rsid w:val="00C5457C"/>
    <w:rsid w:val="00C558A1"/>
    <w:rsid w:val="00C55CFB"/>
    <w:rsid w:val="00C5731C"/>
    <w:rsid w:val="00C576C2"/>
    <w:rsid w:val="00C60500"/>
    <w:rsid w:val="00C61FC5"/>
    <w:rsid w:val="00C63789"/>
    <w:rsid w:val="00C640BA"/>
    <w:rsid w:val="00C64E72"/>
    <w:rsid w:val="00C654DE"/>
    <w:rsid w:val="00C65B03"/>
    <w:rsid w:val="00C66992"/>
    <w:rsid w:val="00C67C05"/>
    <w:rsid w:val="00C708F5"/>
    <w:rsid w:val="00C71933"/>
    <w:rsid w:val="00C71C24"/>
    <w:rsid w:val="00C74866"/>
    <w:rsid w:val="00C74A5F"/>
    <w:rsid w:val="00C74FB1"/>
    <w:rsid w:val="00C754F9"/>
    <w:rsid w:val="00C7665C"/>
    <w:rsid w:val="00C77134"/>
    <w:rsid w:val="00C809E2"/>
    <w:rsid w:val="00C81213"/>
    <w:rsid w:val="00C81314"/>
    <w:rsid w:val="00C82720"/>
    <w:rsid w:val="00C8305E"/>
    <w:rsid w:val="00C83378"/>
    <w:rsid w:val="00C837DE"/>
    <w:rsid w:val="00C8450A"/>
    <w:rsid w:val="00C85395"/>
    <w:rsid w:val="00C858E8"/>
    <w:rsid w:val="00C859BA"/>
    <w:rsid w:val="00C86FD3"/>
    <w:rsid w:val="00C87618"/>
    <w:rsid w:val="00C9041E"/>
    <w:rsid w:val="00C907A7"/>
    <w:rsid w:val="00C915AA"/>
    <w:rsid w:val="00C91F8D"/>
    <w:rsid w:val="00C933E1"/>
    <w:rsid w:val="00C94110"/>
    <w:rsid w:val="00C946CA"/>
    <w:rsid w:val="00C9488C"/>
    <w:rsid w:val="00C94A69"/>
    <w:rsid w:val="00C9571F"/>
    <w:rsid w:val="00C95788"/>
    <w:rsid w:val="00C9628F"/>
    <w:rsid w:val="00C97281"/>
    <w:rsid w:val="00C97419"/>
    <w:rsid w:val="00CA1264"/>
    <w:rsid w:val="00CA1BE4"/>
    <w:rsid w:val="00CA20AC"/>
    <w:rsid w:val="00CA2BD2"/>
    <w:rsid w:val="00CA3145"/>
    <w:rsid w:val="00CA471B"/>
    <w:rsid w:val="00CA612F"/>
    <w:rsid w:val="00CA61FD"/>
    <w:rsid w:val="00CA6ABF"/>
    <w:rsid w:val="00CA6B4D"/>
    <w:rsid w:val="00CB1A19"/>
    <w:rsid w:val="00CB2988"/>
    <w:rsid w:val="00CB2C09"/>
    <w:rsid w:val="00CB310C"/>
    <w:rsid w:val="00CB3422"/>
    <w:rsid w:val="00CB34E9"/>
    <w:rsid w:val="00CB3C00"/>
    <w:rsid w:val="00CB4A48"/>
    <w:rsid w:val="00CB4E77"/>
    <w:rsid w:val="00CB4ED9"/>
    <w:rsid w:val="00CB5071"/>
    <w:rsid w:val="00CB5E82"/>
    <w:rsid w:val="00CB70A0"/>
    <w:rsid w:val="00CC01BA"/>
    <w:rsid w:val="00CC3B3A"/>
    <w:rsid w:val="00CC483E"/>
    <w:rsid w:val="00CC5E0B"/>
    <w:rsid w:val="00CC679E"/>
    <w:rsid w:val="00CC7599"/>
    <w:rsid w:val="00CC767F"/>
    <w:rsid w:val="00CC7ED9"/>
    <w:rsid w:val="00CD000F"/>
    <w:rsid w:val="00CD06EE"/>
    <w:rsid w:val="00CD07A3"/>
    <w:rsid w:val="00CD09C3"/>
    <w:rsid w:val="00CD3377"/>
    <w:rsid w:val="00CD38C1"/>
    <w:rsid w:val="00CD4CF5"/>
    <w:rsid w:val="00CD52B7"/>
    <w:rsid w:val="00CD610F"/>
    <w:rsid w:val="00CD6686"/>
    <w:rsid w:val="00CD6DAE"/>
    <w:rsid w:val="00CD6E72"/>
    <w:rsid w:val="00CD6F90"/>
    <w:rsid w:val="00CD7EEE"/>
    <w:rsid w:val="00CE32A2"/>
    <w:rsid w:val="00CE366C"/>
    <w:rsid w:val="00CE3A3D"/>
    <w:rsid w:val="00CE3D86"/>
    <w:rsid w:val="00CE4952"/>
    <w:rsid w:val="00CE4BC4"/>
    <w:rsid w:val="00CE5243"/>
    <w:rsid w:val="00CE60A9"/>
    <w:rsid w:val="00CE6E87"/>
    <w:rsid w:val="00CE6E89"/>
    <w:rsid w:val="00CE7339"/>
    <w:rsid w:val="00CE7779"/>
    <w:rsid w:val="00CE79D7"/>
    <w:rsid w:val="00CE7A97"/>
    <w:rsid w:val="00CF0499"/>
    <w:rsid w:val="00CF06D2"/>
    <w:rsid w:val="00CF08BA"/>
    <w:rsid w:val="00CF1515"/>
    <w:rsid w:val="00CF151C"/>
    <w:rsid w:val="00CF19AE"/>
    <w:rsid w:val="00CF1D40"/>
    <w:rsid w:val="00CF27AD"/>
    <w:rsid w:val="00CF2A54"/>
    <w:rsid w:val="00CF34BB"/>
    <w:rsid w:val="00CF43FE"/>
    <w:rsid w:val="00CF6CAB"/>
    <w:rsid w:val="00CF79A4"/>
    <w:rsid w:val="00CF7BAE"/>
    <w:rsid w:val="00CF7E66"/>
    <w:rsid w:val="00D01EC8"/>
    <w:rsid w:val="00D02312"/>
    <w:rsid w:val="00D023D3"/>
    <w:rsid w:val="00D03264"/>
    <w:rsid w:val="00D034D6"/>
    <w:rsid w:val="00D037BA"/>
    <w:rsid w:val="00D03D37"/>
    <w:rsid w:val="00D03FDD"/>
    <w:rsid w:val="00D0572D"/>
    <w:rsid w:val="00D05CCA"/>
    <w:rsid w:val="00D060B3"/>
    <w:rsid w:val="00D06273"/>
    <w:rsid w:val="00D066F4"/>
    <w:rsid w:val="00D06F12"/>
    <w:rsid w:val="00D074F5"/>
    <w:rsid w:val="00D100CA"/>
    <w:rsid w:val="00D110FC"/>
    <w:rsid w:val="00D12355"/>
    <w:rsid w:val="00D12562"/>
    <w:rsid w:val="00D12832"/>
    <w:rsid w:val="00D129AE"/>
    <w:rsid w:val="00D12E82"/>
    <w:rsid w:val="00D13220"/>
    <w:rsid w:val="00D13971"/>
    <w:rsid w:val="00D13EA6"/>
    <w:rsid w:val="00D148DA"/>
    <w:rsid w:val="00D14CCE"/>
    <w:rsid w:val="00D14EAC"/>
    <w:rsid w:val="00D150C1"/>
    <w:rsid w:val="00D15684"/>
    <w:rsid w:val="00D17CEF"/>
    <w:rsid w:val="00D200BF"/>
    <w:rsid w:val="00D20577"/>
    <w:rsid w:val="00D20AF5"/>
    <w:rsid w:val="00D21068"/>
    <w:rsid w:val="00D2165C"/>
    <w:rsid w:val="00D22021"/>
    <w:rsid w:val="00D222FC"/>
    <w:rsid w:val="00D22C2B"/>
    <w:rsid w:val="00D22F6F"/>
    <w:rsid w:val="00D232A5"/>
    <w:rsid w:val="00D232BE"/>
    <w:rsid w:val="00D2437E"/>
    <w:rsid w:val="00D2450F"/>
    <w:rsid w:val="00D245ED"/>
    <w:rsid w:val="00D24D05"/>
    <w:rsid w:val="00D25C7A"/>
    <w:rsid w:val="00D26397"/>
    <w:rsid w:val="00D2651E"/>
    <w:rsid w:val="00D276BD"/>
    <w:rsid w:val="00D30CF8"/>
    <w:rsid w:val="00D3120E"/>
    <w:rsid w:val="00D31387"/>
    <w:rsid w:val="00D32CBD"/>
    <w:rsid w:val="00D33100"/>
    <w:rsid w:val="00D34B3E"/>
    <w:rsid w:val="00D34B71"/>
    <w:rsid w:val="00D34C92"/>
    <w:rsid w:val="00D35109"/>
    <w:rsid w:val="00D351AB"/>
    <w:rsid w:val="00D36093"/>
    <w:rsid w:val="00D40869"/>
    <w:rsid w:val="00D4086A"/>
    <w:rsid w:val="00D40ED6"/>
    <w:rsid w:val="00D4194F"/>
    <w:rsid w:val="00D43C5B"/>
    <w:rsid w:val="00D44812"/>
    <w:rsid w:val="00D4564C"/>
    <w:rsid w:val="00D4598E"/>
    <w:rsid w:val="00D465B0"/>
    <w:rsid w:val="00D46B85"/>
    <w:rsid w:val="00D46F66"/>
    <w:rsid w:val="00D502E6"/>
    <w:rsid w:val="00D503AC"/>
    <w:rsid w:val="00D50624"/>
    <w:rsid w:val="00D506E2"/>
    <w:rsid w:val="00D50BAC"/>
    <w:rsid w:val="00D52B59"/>
    <w:rsid w:val="00D52E62"/>
    <w:rsid w:val="00D531E0"/>
    <w:rsid w:val="00D53B27"/>
    <w:rsid w:val="00D53FD5"/>
    <w:rsid w:val="00D54356"/>
    <w:rsid w:val="00D557D9"/>
    <w:rsid w:val="00D56112"/>
    <w:rsid w:val="00D5627D"/>
    <w:rsid w:val="00D57392"/>
    <w:rsid w:val="00D601C3"/>
    <w:rsid w:val="00D605AB"/>
    <w:rsid w:val="00D60B13"/>
    <w:rsid w:val="00D61ACF"/>
    <w:rsid w:val="00D62C10"/>
    <w:rsid w:val="00D62D40"/>
    <w:rsid w:val="00D62D4C"/>
    <w:rsid w:val="00D62E4B"/>
    <w:rsid w:val="00D6389C"/>
    <w:rsid w:val="00D64F3B"/>
    <w:rsid w:val="00D65089"/>
    <w:rsid w:val="00D6542A"/>
    <w:rsid w:val="00D66D8B"/>
    <w:rsid w:val="00D66EFC"/>
    <w:rsid w:val="00D67ABF"/>
    <w:rsid w:val="00D702BD"/>
    <w:rsid w:val="00D705AA"/>
    <w:rsid w:val="00D70A5F"/>
    <w:rsid w:val="00D70CC2"/>
    <w:rsid w:val="00D71758"/>
    <w:rsid w:val="00D71BD5"/>
    <w:rsid w:val="00D71BE1"/>
    <w:rsid w:val="00D71EBC"/>
    <w:rsid w:val="00D73FC2"/>
    <w:rsid w:val="00D748E6"/>
    <w:rsid w:val="00D7497C"/>
    <w:rsid w:val="00D758A1"/>
    <w:rsid w:val="00D76046"/>
    <w:rsid w:val="00D761DC"/>
    <w:rsid w:val="00D76BA9"/>
    <w:rsid w:val="00D77313"/>
    <w:rsid w:val="00D77DD8"/>
    <w:rsid w:val="00D80004"/>
    <w:rsid w:val="00D80A47"/>
    <w:rsid w:val="00D82984"/>
    <w:rsid w:val="00D82BBA"/>
    <w:rsid w:val="00D82F3E"/>
    <w:rsid w:val="00D84941"/>
    <w:rsid w:val="00D85526"/>
    <w:rsid w:val="00D86323"/>
    <w:rsid w:val="00D87995"/>
    <w:rsid w:val="00D87BC4"/>
    <w:rsid w:val="00D91F8B"/>
    <w:rsid w:val="00D92F31"/>
    <w:rsid w:val="00D92FB7"/>
    <w:rsid w:val="00D938EE"/>
    <w:rsid w:val="00D93B1A"/>
    <w:rsid w:val="00D9446B"/>
    <w:rsid w:val="00D961A2"/>
    <w:rsid w:val="00D970C8"/>
    <w:rsid w:val="00D97AC7"/>
    <w:rsid w:val="00D97B9C"/>
    <w:rsid w:val="00DA0510"/>
    <w:rsid w:val="00DA0B5D"/>
    <w:rsid w:val="00DA0E23"/>
    <w:rsid w:val="00DA110B"/>
    <w:rsid w:val="00DA168C"/>
    <w:rsid w:val="00DA19D7"/>
    <w:rsid w:val="00DA5A34"/>
    <w:rsid w:val="00DA62B3"/>
    <w:rsid w:val="00DA666B"/>
    <w:rsid w:val="00DA69D4"/>
    <w:rsid w:val="00DA7241"/>
    <w:rsid w:val="00DB0148"/>
    <w:rsid w:val="00DB03B9"/>
    <w:rsid w:val="00DB077F"/>
    <w:rsid w:val="00DB08F1"/>
    <w:rsid w:val="00DB2898"/>
    <w:rsid w:val="00DB49DE"/>
    <w:rsid w:val="00DB516E"/>
    <w:rsid w:val="00DB5A8F"/>
    <w:rsid w:val="00DB5DD5"/>
    <w:rsid w:val="00DB5F46"/>
    <w:rsid w:val="00DB6974"/>
    <w:rsid w:val="00DC0871"/>
    <w:rsid w:val="00DC0ADC"/>
    <w:rsid w:val="00DC0B05"/>
    <w:rsid w:val="00DC0E2E"/>
    <w:rsid w:val="00DC0F0E"/>
    <w:rsid w:val="00DC154E"/>
    <w:rsid w:val="00DC1A03"/>
    <w:rsid w:val="00DC1DCD"/>
    <w:rsid w:val="00DC1E34"/>
    <w:rsid w:val="00DC28AC"/>
    <w:rsid w:val="00DC2AC6"/>
    <w:rsid w:val="00DC3704"/>
    <w:rsid w:val="00DC3770"/>
    <w:rsid w:val="00DC3CA7"/>
    <w:rsid w:val="00DC404A"/>
    <w:rsid w:val="00DC55A5"/>
    <w:rsid w:val="00DC5CC8"/>
    <w:rsid w:val="00DC6395"/>
    <w:rsid w:val="00DC6999"/>
    <w:rsid w:val="00DC7834"/>
    <w:rsid w:val="00DC7BBD"/>
    <w:rsid w:val="00DD073E"/>
    <w:rsid w:val="00DD0AB7"/>
    <w:rsid w:val="00DD0E8E"/>
    <w:rsid w:val="00DD1012"/>
    <w:rsid w:val="00DD237E"/>
    <w:rsid w:val="00DD2DEF"/>
    <w:rsid w:val="00DD4110"/>
    <w:rsid w:val="00DD4676"/>
    <w:rsid w:val="00DD4AC1"/>
    <w:rsid w:val="00DD580E"/>
    <w:rsid w:val="00DD5FE4"/>
    <w:rsid w:val="00DD71CD"/>
    <w:rsid w:val="00DD7C37"/>
    <w:rsid w:val="00DE0286"/>
    <w:rsid w:val="00DE03E4"/>
    <w:rsid w:val="00DE0AA0"/>
    <w:rsid w:val="00DE130C"/>
    <w:rsid w:val="00DE1861"/>
    <w:rsid w:val="00DE1E0E"/>
    <w:rsid w:val="00DE2169"/>
    <w:rsid w:val="00DE2E1C"/>
    <w:rsid w:val="00DE3291"/>
    <w:rsid w:val="00DE39E4"/>
    <w:rsid w:val="00DE5381"/>
    <w:rsid w:val="00DE57AE"/>
    <w:rsid w:val="00DE5901"/>
    <w:rsid w:val="00DE6592"/>
    <w:rsid w:val="00DE6D43"/>
    <w:rsid w:val="00DE6F10"/>
    <w:rsid w:val="00DE7504"/>
    <w:rsid w:val="00DE7E1D"/>
    <w:rsid w:val="00DF194E"/>
    <w:rsid w:val="00DF1B60"/>
    <w:rsid w:val="00DF2CE8"/>
    <w:rsid w:val="00DF32D1"/>
    <w:rsid w:val="00DF3B89"/>
    <w:rsid w:val="00DF4CB8"/>
    <w:rsid w:val="00DF5F87"/>
    <w:rsid w:val="00DF62D6"/>
    <w:rsid w:val="00DF6386"/>
    <w:rsid w:val="00DF75F1"/>
    <w:rsid w:val="00DF777B"/>
    <w:rsid w:val="00E015BA"/>
    <w:rsid w:val="00E022FB"/>
    <w:rsid w:val="00E031A5"/>
    <w:rsid w:val="00E0345C"/>
    <w:rsid w:val="00E034BD"/>
    <w:rsid w:val="00E03A47"/>
    <w:rsid w:val="00E050C7"/>
    <w:rsid w:val="00E058B0"/>
    <w:rsid w:val="00E06631"/>
    <w:rsid w:val="00E069FB"/>
    <w:rsid w:val="00E06D3B"/>
    <w:rsid w:val="00E0707D"/>
    <w:rsid w:val="00E07478"/>
    <w:rsid w:val="00E10DEE"/>
    <w:rsid w:val="00E11420"/>
    <w:rsid w:val="00E1189F"/>
    <w:rsid w:val="00E13506"/>
    <w:rsid w:val="00E136CF"/>
    <w:rsid w:val="00E13D4D"/>
    <w:rsid w:val="00E1619C"/>
    <w:rsid w:val="00E16C60"/>
    <w:rsid w:val="00E170CD"/>
    <w:rsid w:val="00E21ABE"/>
    <w:rsid w:val="00E225B6"/>
    <w:rsid w:val="00E2329D"/>
    <w:rsid w:val="00E23C3F"/>
    <w:rsid w:val="00E25057"/>
    <w:rsid w:val="00E272B8"/>
    <w:rsid w:val="00E274B2"/>
    <w:rsid w:val="00E309C3"/>
    <w:rsid w:val="00E310EF"/>
    <w:rsid w:val="00E31456"/>
    <w:rsid w:val="00E317C5"/>
    <w:rsid w:val="00E31909"/>
    <w:rsid w:val="00E32820"/>
    <w:rsid w:val="00E32AE6"/>
    <w:rsid w:val="00E32CD0"/>
    <w:rsid w:val="00E3354F"/>
    <w:rsid w:val="00E33601"/>
    <w:rsid w:val="00E35808"/>
    <w:rsid w:val="00E404C7"/>
    <w:rsid w:val="00E40AA3"/>
    <w:rsid w:val="00E42098"/>
    <w:rsid w:val="00E420A4"/>
    <w:rsid w:val="00E447B4"/>
    <w:rsid w:val="00E44BBE"/>
    <w:rsid w:val="00E44C89"/>
    <w:rsid w:val="00E45CB2"/>
    <w:rsid w:val="00E46B7D"/>
    <w:rsid w:val="00E471A0"/>
    <w:rsid w:val="00E477EB"/>
    <w:rsid w:val="00E50519"/>
    <w:rsid w:val="00E525B3"/>
    <w:rsid w:val="00E53257"/>
    <w:rsid w:val="00E532DA"/>
    <w:rsid w:val="00E53A34"/>
    <w:rsid w:val="00E54790"/>
    <w:rsid w:val="00E54C4F"/>
    <w:rsid w:val="00E54E19"/>
    <w:rsid w:val="00E5527C"/>
    <w:rsid w:val="00E55491"/>
    <w:rsid w:val="00E561F7"/>
    <w:rsid w:val="00E60DE5"/>
    <w:rsid w:val="00E611E1"/>
    <w:rsid w:val="00E61878"/>
    <w:rsid w:val="00E6310A"/>
    <w:rsid w:val="00E6359D"/>
    <w:rsid w:val="00E63B91"/>
    <w:rsid w:val="00E64A12"/>
    <w:rsid w:val="00E64DB1"/>
    <w:rsid w:val="00E650FB"/>
    <w:rsid w:val="00E6593A"/>
    <w:rsid w:val="00E665F9"/>
    <w:rsid w:val="00E66742"/>
    <w:rsid w:val="00E66BC3"/>
    <w:rsid w:val="00E7078C"/>
    <w:rsid w:val="00E70DC8"/>
    <w:rsid w:val="00E71798"/>
    <w:rsid w:val="00E729BA"/>
    <w:rsid w:val="00E72AA4"/>
    <w:rsid w:val="00E72C45"/>
    <w:rsid w:val="00E741C7"/>
    <w:rsid w:val="00E74395"/>
    <w:rsid w:val="00E74C34"/>
    <w:rsid w:val="00E74E02"/>
    <w:rsid w:val="00E75850"/>
    <w:rsid w:val="00E80697"/>
    <w:rsid w:val="00E81084"/>
    <w:rsid w:val="00E81501"/>
    <w:rsid w:val="00E81644"/>
    <w:rsid w:val="00E84046"/>
    <w:rsid w:val="00E84745"/>
    <w:rsid w:val="00E85A69"/>
    <w:rsid w:val="00E86488"/>
    <w:rsid w:val="00E875AE"/>
    <w:rsid w:val="00E8779E"/>
    <w:rsid w:val="00E91566"/>
    <w:rsid w:val="00E92703"/>
    <w:rsid w:val="00E9402A"/>
    <w:rsid w:val="00E94AEF"/>
    <w:rsid w:val="00E9672E"/>
    <w:rsid w:val="00EA0FBB"/>
    <w:rsid w:val="00EA1CBF"/>
    <w:rsid w:val="00EA326D"/>
    <w:rsid w:val="00EA3C05"/>
    <w:rsid w:val="00EA3D31"/>
    <w:rsid w:val="00EA5F8A"/>
    <w:rsid w:val="00EA747E"/>
    <w:rsid w:val="00EA7ED9"/>
    <w:rsid w:val="00EB064B"/>
    <w:rsid w:val="00EB312E"/>
    <w:rsid w:val="00EB3209"/>
    <w:rsid w:val="00EB3705"/>
    <w:rsid w:val="00EB42E3"/>
    <w:rsid w:val="00EB590A"/>
    <w:rsid w:val="00EB5CCE"/>
    <w:rsid w:val="00EB5E3E"/>
    <w:rsid w:val="00EB5E55"/>
    <w:rsid w:val="00EB680E"/>
    <w:rsid w:val="00EB78AD"/>
    <w:rsid w:val="00EB7B63"/>
    <w:rsid w:val="00EC0AB3"/>
    <w:rsid w:val="00EC0ED4"/>
    <w:rsid w:val="00EC2BD0"/>
    <w:rsid w:val="00EC2C93"/>
    <w:rsid w:val="00EC2DEF"/>
    <w:rsid w:val="00EC34AD"/>
    <w:rsid w:val="00EC3F54"/>
    <w:rsid w:val="00EC3F95"/>
    <w:rsid w:val="00EC421C"/>
    <w:rsid w:val="00EC4296"/>
    <w:rsid w:val="00EC43DB"/>
    <w:rsid w:val="00EC46FF"/>
    <w:rsid w:val="00EC4891"/>
    <w:rsid w:val="00EC5168"/>
    <w:rsid w:val="00EC571B"/>
    <w:rsid w:val="00EC5BF6"/>
    <w:rsid w:val="00EC62D3"/>
    <w:rsid w:val="00ED0025"/>
    <w:rsid w:val="00ED012A"/>
    <w:rsid w:val="00ED0281"/>
    <w:rsid w:val="00ED0DE6"/>
    <w:rsid w:val="00ED1C01"/>
    <w:rsid w:val="00ED2A43"/>
    <w:rsid w:val="00ED3155"/>
    <w:rsid w:val="00ED33F0"/>
    <w:rsid w:val="00ED363E"/>
    <w:rsid w:val="00ED44F5"/>
    <w:rsid w:val="00ED5144"/>
    <w:rsid w:val="00ED65FA"/>
    <w:rsid w:val="00ED7090"/>
    <w:rsid w:val="00ED76A1"/>
    <w:rsid w:val="00ED7AD4"/>
    <w:rsid w:val="00EE0239"/>
    <w:rsid w:val="00EE1043"/>
    <w:rsid w:val="00EE204D"/>
    <w:rsid w:val="00EE3EA6"/>
    <w:rsid w:val="00EE4978"/>
    <w:rsid w:val="00EE584D"/>
    <w:rsid w:val="00EE5B61"/>
    <w:rsid w:val="00EE765A"/>
    <w:rsid w:val="00EF0053"/>
    <w:rsid w:val="00EF0D4E"/>
    <w:rsid w:val="00EF10FE"/>
    <w:rsid w:val="00EF2AB5"/>
    <w:rsid w:val="00EF4C5C"/>
    <w:rsid w:val="00EF699D"/>
    <w:rsid w:val="00EF6C71"/>
    <w:rsid w:val="00EF761F"/>
    <w:rsid w:val="00EF7707"/>
    <w:rsid w:val="00F000B6"/>
    <w:rsid w:val="00F00383"/>
    <w:rsid w:val="00F01471"/>
    <w:rsid w:val="00F01C16"/>
    <w:rsid w:val="00F0257A"/>
    <w:rsid w:val="00F03196"/>
    <w:rsid w:val="00F03ECB"/>
    <w:rsid w:val="00F0404E"/>
    <w:rsid w:val="00F04292"/>
    <w:rsid w:val="00F049CE"/>
    <w:rsid w:val="00F054CE"/>
    <w:rsid w:val="00F055D8"/>
    <w:rsid w:val="00F05813"/>
    <w:rsid w:val="00F05B7D"/>
    <w:rsid w:val="00F05C64"/>
    <w:rsid w:val="00F05FDD"/>
    <w:rsid w:val="00F07096"/>
    <w:rsid w:val="00F07567"/>
    <w:rsid w:val="00F07BA9"/>
    <w:rsid w:val="00F100B5"/>
    <w:rsid w:val="00F10673"/>
    <w:rsid w:val="00F106BB"/>
    <w:rsid w:val="00F10DC9"/>
    <w:rsid w:val="00F11882"/>
    <w:rsid w:val="00F11A9F"/>
    <w:rsid w:val="00F126F4"/>
    <w:rsid w:val="00F12923"/>
    <w:rsid w:val="00F12D6F"/>
    <w:rsid w:val="00F1315F"/>
    <w:rsid w:val="00F13739"/>
    <w:rsid w:val="00F13979"/>
    <w:rsid w:val="00F150DB"/>
    <w:rsid w:val="00F1556B"/>
    <w:rsid w:val="00F159D1"/>
    <w:rsid w:val="00F15B8F"/>
    <w:rsid w:val="00F15D37"/>
    <w:rsid w:val="00F1627F"/>
    <w:rsid w:val="00F16F03"/>
    <w:rsid w:val="00F171BF"/>
    <w:rsid w:val="00F173F8"/>
    <w:rsid w:val="00F20F28"/>
    <w:rsid w:val="00F214A0"/>
    <w:rsid w:val="00F21759"/>
    <w:rsid w:val="00F220FF"/>
    <w:rsid w:val="00F22D08"/>
    <w:rsid w:val="00F22EE6"/>
    <w:rsid w:val="00F23DD5"/>
    <w:rsid w:val="00F23DE3"/>
    <w:rsid w:val="00F252EB"/>
    <w:rsid w:val="00F25672"/>
    <w:rsid w:val="00F26281"/>
    <w:rsid w:val="00F2745F"/>
    <w:rsid w:val="00F27755"/>
    <w:rsid w:val="00F2781D"/>
    <w:rsid w:val="00F3058C"/>
    <w:rsid w:val="00F309D3"/>
    <w:rsid w:val="00F310EF"/>
    <w:rsid w:val="00F31C0E"/>
    <w:rsid w:val="00F323BC"/>
    <w:rsid w:val="00F32B37"/>
    <w:rsid w:val="00F32E29"/>
    <w:rsid w:val="00F33322"/>
    <w:rsid w:val="00F3387D"/>
    <w:rsid w:val="00F33FED"/>
    <w:rsid w:val="00F35063"/>
    <w:rsid w:val="00F353F1"/>
    <w:rsid w:val="00F36AA4"/>
    <w:rsid w:val="00F37237"/>
    <w:rsid w:val="00F373F8"/>
    <w:rsid w:val="00F40453"/>
    <w:rsid w:val="00F40F69"/>
    <w:rsid w:val="00F414C5"/>
    <w:rsid w:val="00F41DEA"/>
    <w:rsid w:val="00F422C2"/>
    <w:rsid w:val="00F45CFD"/>
    <w:rsid w:val="00F502C8"/>
    <w:rsid w:val="00F512F6"/>
    <w:rsid w:val="00F51F41"/>
    <w:rsid w:val="00F52234"/>
    <w:rsid w:val="00F52622"/>
    <w:rsid w:val="00F5287F"/>
    <w:rsid w:val="00F52DCE"/>
    <w:rsid w:val="00F533C3"/>
    <w:rsid w:val="00F54031"/>
    <w:rsid w:val="00F54B48"/>
    <w:rsid w:val="00F54BCA"/>
    <w:rsid w:val="00F54ED3"/>
    <w:rsid w:val="00F54F6F"/>
    <w:rsid w:val="00F556B2"/>
    <w:rsid w:val="00F55A83"/>
    <w:rsid w:val="00F577BE"/>
    <w:rsid w:val="00F60399"/>
    <w:rsid w:val="00F60A60"/>
    <w:rsid w:val="00F615E8"/>
    <w:rsid w:val="00F64343"/>
    <w:rsid w:val="00F64763"/>
    <w:rsid w:val="00F6517D"/>
    <w:rsid w:val="00F65CE0"/>
    <w:rsid w:val="00F6603E"/>
    <w:rsid w:val="00F66A26"/>
    <w:rsid w:val="00F67987"/>
    <w:rsid w:val="00F67D48"/>
    <w:rsid w:val="00F709A2"/>
    <w:rsid w:val="00F70EA7"/>
    <w:rsid w:val="00F710C1"/>
    <w:rsid w:val="00F71E7F"/>
    <w:rsid w:val="00F72436"/>
    <w:rsid w:val="00F742FB"/>
    <w:rsid w:val="00F774AC"/>
    <w:rsid w:val="00F80A4D"/>
    <w:rsid w:val="00F81075"/>
    <w:rsid w:val="00F8164E"/>
    <w:rsid w:val="00F826D8"/>
    <w:rsid w:val="00F82D79"/>
    <w:rsid w:val="00F8325D"/>
    <w:rsid w:val="00F84318"/>
    <w:rsid w:val="00F86E39"/>
    <w:rsid w:val="00F86E53"/>
    <w:rsid w:val="00F87541"/>
    <w:rsid w:val="00F87665"/>
    <w:rsid w:val="00F90365"/>
    <w:rsid w:val="00F90CA6"/>
    <w:rsid w:val="00F91E87"/>
    <w:rsid w:val="00F93932"/>
    <w:rsid w:val="00F9488D"/>
    <w:rsid w:val="00F95692"/>
    <w:rsid w:val="00F96221"/>
    <w:rsid w:val="00F966EF"/>
    <w:rsid w:val="00F96B0A"/>
    <w:rsid w:val="00F971AE"/>
    <w:rsid w:val="00F9740D"/>
    <w:rsid w:val="00F978A0"/>
    <w:rsid w:val="00FA0179"/>
    <w:rsid w:val="00FA03C6"/>
    <w:rsid w:val="00FA088A"/>
    <w:rsid w:val="00FA1ABF"/>
    <w:rsid w:val="00FA1CF7"/>
    <w:rsid w:val="00FA211B"/>
    <w:rsid w:val="00FA2770"/>
    <w:rsid w:val="00FA33E0"/>
    <w:rsid w:val="00FA353A"/>
    <w:rsid w:val="00FA4292"/>
    <w:rsid w:val="00FA571A"/>
    <w:rsid w:val="00FA5A9A"/>
    <w:rsid w:val="00FA6A39"/>
    <w:rsid w:val="00FA6FD7"/>
    <w:rsid w:val="00FA713B"/>
    <w:rsid w:val="00FA7987"/>
    <w:rsid w:val="00FB0102"/>
    <w:rsid w:val="00FB0D01"/>
    <w:rsid w:val="00FB1602"/>
    <w:rsid w:val="00FB1C3B"/>
    <w:rsid w:val="00FB2375"/>
    <w:rsid w:val="00FB2A2D"/>
    <w:rsid w:val="00FB2F4C"/>
    <w:rsid w:val="00FB4A9D"/>
    <w:rsid w:val="00FB510D"/>
    <w:rsid w:val="00FB65DB"/>
    <w:rsid w:val="00FB73E1"/>
    <w:rsid w:val="00FB7808"/>
    <w:rsid w:val="00FB7C4E"/>
    <w:rsid w:val="00FB7FBB"/>
    <w:rsid w:val="00FC0233"/>
    <w:rsid w:val="00FC059C"/>
    <w:rsid w:val="00FC1D6C"/>
    <w:rsid w:val="00FC1DCF"/>
    <w:rsid w:val="00FC510F"/>
    <w:rsid w:val="00FC5771"/>
    <w:rsid w:val="00FC6768"/>
    <w:rsid w:val="00FC718B"/>
    <w:rsid w:val="00FC7340"/>
    <w:rsid w:val="00FC7D95"/>
    <w:rsid w:val="00FC7FA9"/>
    <w:rsid w:val="00FD03FB"/>
    <w:rsid w:val="00FD04D0"/>
    <w:rsid w:val="00FD1375"/>
    <w:rsid w:val="00FD1550"/>
    <w:rsid w:val="00FD23C7"/>
    <w:rsid w:val="00FD2C3C"/>
    <w:rsid w:val="00FD396D"/>
    <w:rsid w:val="00FD3A46"/>
    <w:rsid w:val="00FD4D66"/>
    <w:rsid w:val="00FD5FD8"/>
    <w:rsid w:val="00FD7138"/>
    <w:rsid w:val="00FE0AD8"/>
    <w:rsid w:val="00FE14AA"/>
    <w:rsid w:val="00FE2157"/>
    <w:rsid w:val="00FE3884"/>
    <w:rsid w:val="00FE3E84"/>
    <w:rsid w:val="00FE4AA3"/>
    <w:rsid w:val="00FE4C86"/>
    <w:rsid w:val="00FE55DF"/>
    <w:rsid w:val="00FE5D4A"/>
    <w:rsid w:val="00FE5F1D"/>
    <w:rsid w:val="00FF130F"/>
    <w:rsid w:val="00FF2007"/>
    <w:rsid w:val="00FF259B"/>
    <w:rsid w:val="00FF2680"/>
    <w:rsid w:val="00FF2DB8"/>
    <w:rsid w:val="00FF3B14"/>
    <w:rsid w:val="00FF3E48"/>
    <w:rsid w:val="00FF4943"/>
    <w:rsid w:val="00FF4DB0"/>
    <w:rsid w:val="00FF4DED"/>
    <w:rsid w:val="00FF5DD1"/>
    <w:rsid w:val="00FF5FB0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7AD8"/>
  <w15:chartTrackingRefBased/>
  <w15:docId w15:val="{9DD742ED-4DB7-4998-B0A9-4C222F46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01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F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42</Words>
  <Characters>257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2025-05-11T19:34:00Z</dcterms:created>
  <dcterms:modified xsi:type="dcterms:W3CDTF">2025-12-16T07:39:00Z</dcterms:modified>
</cp:coreProperties>
</file>