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ACE3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POOLE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2A604926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AE2F1A0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5C5127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A230B1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032C2F4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466DDD83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7FD7C061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12FC489F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737AA724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6B16CD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5680B9" w14:textId="77777777" w:rsidR="00665E79" w:rsidRDefault="00665E79" w:rsidP="00665E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October 2025</w:t>
      </w:r>
    </w:p>
    <w:p w14:paraId="5A1BBE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9A3E" w14:textId="77777777" w:rsidR="00665E79" w:rsidRDefault="00665E79" w:rsidP="00086E2C">
      <w:pPr>
        <w:spacing w:after="0" w:line="240" w:lineRule="auto"/>
      </w:pPr>
      <w:r>
        <w:separator/>
      </w:r>
    </w:p>
  </w:endnote>
  <w:endnote w:type="continuationSeparator" w:id="0">
    <w:p w14:paraId="552BCE21" w14:textId="77777777" w:rsidR="00665E79" w:rsidRDefault="00665E7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2B9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0E2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168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29D05" w14:textId="77777777" w:rsidR="00665E79" w:rsidRDefault="00665E79" w:rsidP="00086E2C">
      <w:pPr>
        <w:spacing w:after="0" w:line="240" w:lineRule="auto"/>
      </w:pPr>
      <w:r>
        <w:separator/>
      </w:r>
    </w:p>
  </w:footnote>
  <w:footnote w:type="continuationSeparator" w:id="0">
    <w:p w14:paraId="626DB672" w14:textId="77777777" w:rsidR="00665E79" w:rsidRDefault="00665E7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4A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F30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5BB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79"/>
    <w:rsid w:val="00086E2C"/>
    <w:rsid w:val="000A2E7A"/>
    <w:rsid w:val="002244B7"/>
    <w:rsid w:val="00314D94"/>
    <w:rsid w:val="00617568"/>
    <w:rsid w:val="00665E79"/>
    <w:rsid w:val="006E68FA"/>
    <w:rsid w:val="00A317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7C57"/>
  <w15:chartTrackingRefBased/>
  <w15:docId w15:val="{8A0696A3-B589-412E-A18E-122E502F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5E7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65E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2025-10-12T23:20:00Z</dcterms:created>
  <dcterms:modified xsi:type="dcterms:W3CDTF">2025-10-12T23:21:00Z</dcterms:modified>
</cp:coreProperties>
</file>