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627CA" w14:textId="77777777" w:rsidR="006764B5" w:rsidRDefault="006764B5" w:rsidP="006764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Edward POPE</w:t>
      </w:r>
      <w:r>
        <w:rPr>
          <w:rFonts w:cs="Times New Roman"/>
          <w:szCs w:val="24"/>
        </w:rPr>
        <w:t xml:space="preserve">        (fl.1462)</w:t>
      </w:r>
    </w:p>
    <w:p w14:paraId="0FD14D99" w14:textId="77777777" w:rsidR="006764B5" w:rsidRDefault="006764B5" w:rsidP="006764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Whittocksmead</w:t>
      </w:r>
      <w:proofErr w:type="spellEnd"/>
      <w:r>
        <w:rPr>
          <w:rFonts w:cs="Times New Roman"/>
          <w:szCs w:val="24"/>
        </w:rPr>
        <w:t>, Somerset. Husbandman.</w:t>
      </w:r>
    </w:p>
    <w:p w14:paraId="6B9A988F" w14:textId="77777777" w:rsidR="006764B5" w:rsidRDefault="006764B5" w:rsidP="006764B5">
      <w:pPr>
        <w:pStyle w:val="NoSpacing"/>
        <w:rPr>
          <w:rFonts w:cs="Times New Roman"/>
          <w:szCs w:val="24"/>
        </w:rPr>
      </w:pPr>
    </w:p>
    <w:p w14:paraId="24DB85B6" w14:textId="77777777" w:rsidR="006764B5" w:rsidRDefault="006764B5" w:rsidP="006764B5">
      <w:pPr>
        <w:pStyle w:val="NoSpacing"/>
        <w:rPr>
          <w:rFonts w:cs="Times New Roman"/>
          <w:szCs w:val="24"/>
        </w:rPr>
      </w:pPr>
    </w:p>
    <w:p w14:paraId="14A54FFE" w14:textId="77777777" w:rsidR="006764B5" w:rsidRDefault="006764B5" w:rsidP="006764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Jan.1462</w:t>
      </w:r>
      <w:r>
        <w:rPr>
          <w:rFonts w:cs="Times New Roman"/>
          <w:szCs w:val="24"/>
        </w:rPr>
        <w:tab/>
        <w:t>He was pardoned for not appearing to answer the Abbot and Convent of</w:t>
      </w:r>
    </w:p>
    <w:p w14:paraId="24FA7195" w14:textId="77777777" w:rsidR="006764B5" w:rsidRDefault="006764B5" w:rsidP="006764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St.Mary’s</w:t>
      </w:r>
      <w:proofErr w:type="spellEnd"/>
      <w:r>
        <w:rPr>
          <w:rFonts w:cs="Times New Roman"/>
          <w:szCs w:val="24"/>
        </w:rPr>
        <w:t>, Cirencester, touching a debt of £100.</w:t>
      </w:r>
    </w:p>
    <w:p w14:paraId="36E41E59" w14:textId="77777777" w:rsidR="006764B5" w:rsidRDefault="006764B5" w:rsidP="006764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1461-68 p.3)</w:t>
      </w:r>
    </w:p>
    <w:p w14:paraId="686CFF2A" w14:textId="77777777" w:rsidR="006764B5" w:rsidRDefault="006764B5" w:rsidP="006764B5">
      <w:pPr>
        <w:pStyle w:val="NoSpacing"/>
        <w:rPr>
          <w:rFonts w:cs="Times New Roman"/>
          <w:szCs w:val="24"/>
        </w:rPr>
      </w:pPr>
    </w:p>
    <w:p w14:paraId="3885EF5C" w14:textId="77777777" w:rsidR="006764B5" w:rsidRDefault="006764B5" w:rsidP="006764B5">
      <w:pPr>
        <w:pStyle w:val="NoSpacing"/>
        <w:rPr>
          <w:rFonts w:cs="Times New Roman"/>
          <w:szCs w:val="24"/>
        </w:rPr>
      </w:pPr>
    </w:p>
    <w:p w14:paraId="053C74FE" w14:textId="77777777" w:rsidR="006764B5" w:rsidRDefault="006764B5" w:rsidP="006764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September 2025</w:t>
      </w:r>
    </w:p>
    <w:p w14:paraId="2BE5FE7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E5D62" w14:textId="77777777" w:rsidR="00E03881" w:rsidRDefault="00E03881" w:rsidP="009139A6">
      <w:r>
        <w:separator/>
      </w:r>
    </w:p>
  </w:endnote>
  <w:endnote w:type="continuationSeparator" w:id="0">
    <w:p w14:paraId="51BDC7D2" w14:textId="77777777" w:rsidR="00E03881" w:rsidRDefault="00E0388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427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554A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0FD6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93DCE" w14:textId="77777777" w:rsidR="00E03881" w:rsidRDefault="00E03881" w:rsidP="009139A6">
      <w:r>
        <w:separator/>
      </w:r>
    </w:p>
  </w:footnote>
  <w:footnote w:type="continuationSeparator" w:id="0">
    <w:p w14:paraId="793CC62D" w14:textId="77777777" w:rsidR="00E03881" w:rsidRDefault="00E0388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146F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FB8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6E7B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B5"/>
    <w:rsid w:val="000666E0"/>
    <w:rsid w:val="000A2E7A"/>
    <w:rsid w:val="001307AC"/>
    <w:rsid w:val="00190DFA"/>
    <w:rsid w:val="002510B7"/>
    <w:rsid w:val="00270799"/>
    <w:rsid w:val="002737D5"/>
    <w:rsid w:val="00357E4A"/>
    <w:rsid w:val="00504414"/>
    <w:rsid w:val="005C130B"/>
    <w:rsid w:val="006764B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03881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23C87"/>
  <w15:chartTrackingRefBased/>
  <w15:docId w15:val="{1D26CAD1-BC93-4C1A-88A2-FA8CDAC6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2025-09-12T17:22:00Z</dcterms:created>
  <dcterms:modified xsi:type="dcterms:W3CDTF">2025-09-12T17:23:00Z</dcterms:modified>
</cp:coreProperties>
</file>