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C4AE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POPE</w:t>
      </w:r>
      <w:r>
        <w:rPr>
          <w:rFonts w:cs="Times New Roman"/>
          <w:szCs w:val="24"/>
        </w:rPr>
        <w:t xml:space="preserve">       (fl.1463)</w:t>
      </w:r>
    </w:p>
    <w:p w14:paraId="7A3A1030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Freckenham</w:t>
      </w:r>
      <w:proofErr w:type="spellEnd"/>
      <w:r>
        <w:rPr>
          <w:rFonts w:cs="Times New Roman"/>
          <w:szCs w:val="24"/>
        </w:rPr>
        <w:t>, Suffolk. Yeoman.</w:t>
      </w:r>
    </w:p>
    <w:p w14:paraId="208BFE7F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</w:p>
    <w:p w14:paraId="35AF07C2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</w:p>
    <w:p w14:paraId="16C96B1B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481EA52D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AB39C4B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</w:p>
    <w:p w14:paraId="377FC722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</w:p>
    <w:p w14:paraId="3C072DAE" w14:textId="77777777" w:rsidR="00AF0492" w:rsidRDefault="00AF0492" w:rsidP="00AF049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7B0FD3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274D" w14:textId="77777777" w:rsidR="00AF0492" w:rsidRDefault="00AF0492" w:rsidP="00086E2C">
      <w:pPr>
        <w:spacing w:after="0" w:line="240" w:lineRule="auto"/>
      </w:pPr>
      <w:r>
        <w:separator/>
      </w:r>
    </w:p>
  </w:endnote>
  <w:endnote w:type="continuationSeparator" w:id="0">
    <w:p w14:paraId="77E546BF" w14:textId="77777777" w:rsidR="00AF0492" w:rsidRDefault="00AF04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65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F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95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2ABB" w14:textId="77777777" w:rsidR="00AF0492" w:rsidRDefault="00AF0492" w:rsidP="00086E2C">
      <w:pPr>
        <w:spacing w:after="0" w:line="240" w:lineRule="auto"/>
      </w:pPr>
      <w:r>
        <w:separator/>
      </w:r>
    </w:p>
  </w:footnote>
  <w:footnote w:type="continuationSeparator" w:id="0">
    <w:p w14:paraId="08644188" w14:textId="77777777" w:rsidR="00AF0492" w:rsidRDefault="00AF04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67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4F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EB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92"/>
    <w:rsid w:val="00086E2C"/>
    <w:rsid w:val="000A2E7A"/>
    <w:rsid w:val="002244B7"/>
    <w:rsid w:val="00314D94"/>
    <w:rsid w:val="00617568"/>
    <w:rsid w:val="006E68FA"/>
    <w:rsid w:val="00AF0492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EE91"/>
  <w15:chartTrackingRefBased/>
  <w15:docId w15:val="{8BF8AF09-8F47-4EF4-A978-FE2BCEE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049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04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2025-10-29T21:22:00Z</dcterms:created>
  <dcterms:modified xsi:type="dcterms:W3CDTF">2025-10-29T21:24:00Z</dcterms:modified>
</cp:coreProperties>
</file>