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CFFA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William POPE</w:t>
      </w:r>
      <w:r>
        <w:rPr>
          <w:lang w:val="en-US"/>
        </w:rPr>
        <w:t xml:space="preserve">          (fl.1468)</w:t>
      </w:r>
    </w:p>
    <w:p w14:paraId="515B830F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Mildenhall. Gentleman.</w:t>
      </w:r>
    </w:p>
    <w:p w14:paraId="3EBFBD1A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CC66270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1BB5447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and 7 others made a plaint of debt against Richard Brasyer of Norwich,</w:t>
      </w:r>
    </w:p>
    <w:p w14:paraId="4A9D0FB8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brasier(q.v.).     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0670DD37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2E33284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5115B9E2" w14:textId="77777777" w:rsidR="002448A9" w:rsidRDefault="002448A9" w:rsidP="002448A9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676E851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0D24B" w14:textId="77777777" w:rsidR="002448A9" w:rsidRDefault="002448A9" w:rsidP="00086E2C">
      <w:pPr>
        <w:spacing w:after="0" w:line="240" w:lineRule="auto"/>
      </w:pPr>
      <w:r>
        <w:separator/>
      </w:r>
    </w:p>
  </w:endnote>
  <w:endnote w:type="continuationSeparator" w:id="0">
    <w:p w14:paraId="77927CCE" w14:textId="77777777" w:rsidR="002448A9" w:rsidRDefault="002448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71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AF1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8AB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4510" w14:textId="77777777" w:rsidR="002448A9" w:rsidRDefault="002448A9" w:rsidP="00086E2C">
      <w:pPr>
        <w:spacing w:after="0" w:line="240" w:lineRule="auto"/>
      </w:pPr>
      <w:r>
        <w:separator/>
      </w:r>
    </w:p>
  </w:footnote>
  <w:footnote w:type="continuationSeparator" w:id="0">
    <w:p w14:paraId="5F06383B" w14:textId="77777777" w:rsidR="002448A9" w:rsidRDefault="002448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79B9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68F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279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A9"/>
    <w:rsid w:val="00086E2C"/>
    <w:rsid w:val="000A2E7A"/>
    <w:rsid w:val="002244B7"/>
    <w:rsid w:val="002448A9"/>
    <w:rsid w:val="00314D94"/>
    <w:rsid w:val="00617568"/>
    <w:rsid w:val="006E68FA"/>
    <w:rsid w:val="00C57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7DFC"/>
  <w15:chartTrackingRefBased/>
  <w15:docId w15:val="{9074B1B0-8373-45D8-8C53-4FE00EE6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448A9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448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28</Words>
  <Characters>175</Characters>
  <Application>Microsoft Office Word</Application>
  <DocSecurity>0</DocSecurity>
  <Lines>9</Lines>
  <Paragraphs>5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2025-11-09T12:13:00Z</dcterms:created>
  <dcterms:modified xsi:type="dcterms:W3CDTF">2025-11-09T12:14:00Z</dcterms:modified>
</cp:coreProperties>
</file>