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A218" w14:textId="77777777" w:rsidR="00125A74" w:rsidRDefault="00125A74" w:rsidP="00125A74">
      <w:pPr>
        <w:pStyle w:val="NoSpacing"/>
      </w:pPr>
      <w:r>
        <w:rPr>
          <w:u w:val="single"/>
        </w:rPr>
        <w:t>Thomas POPELEY</w:t>
      </w:r>
      <w:r>
        <w:t xml:space="preserve">      (fl.1475-85)</w:t>
      </w:r>
    </w:p>
    <w:p w14:paraId="21105627" w14:textId="77777777" w:rsidR="00125A74" w:rsidRDefault="00125A74" w:rsidP="00125A74">
      <w:pPr>
        <w:pStyle w:val="NoSpacing"/>
      </w:pPr>
      <w:r>
        <w:t>of Bristol. Merchant.</w:t>
      </w:r>
    </w:p>
    <w:p w14:paraId="0AC5CB12" w14:textId="77777777" w:rsidR="00125A74" w:rsidRDefault="00125A74" w:rsidP="00125A74">
      <w:pPr>
        <w:pStyle w:val="NoSpacing"/>
      </w:pPr>
    </w:p>
    <w:p w14:paraId="610C2E28" w14:textId="77777777" w:rsidR="00125A74" w:rsidRDefault="00125A74" w:rsidP="00125A74">
      <w:pPr>
        <w:pStyle w:val="NoSpacing"/>
      </w:pPr>
    </w:p>
    <w:p w14:paraId="2B538C59" w14:textId="77777777" w:rsidR="00125A74" w:rsidRDefault="00125A74" w:rsidP="00125A74">
      <w:pPr>
        <w:pStyle w:val="NoSpacing"/>
      </w:pPr>
      <w:r>
        <w:t xml:space="preserve">       1475-85</w:t>
      </w:r>
      <w:r>
        <w:tab/>
        <w:t>At some point in this period Henry Johnson of London, salter(q.v.),</w:t>
      </w:r>
    </w:p>
    <w:p w14:paraId="3F3C07AD" w14:textId="77777777" w:rsidR="00125A74" w:rsidRDefault="00125A74" w:rsidP="00125A74">
      <w:pPr>
        <w:pStyle w:val="NoSpacing"/>
      </w:pPr>
      <w:r>
        <w:tab/>
      </w:r>
      <w:r>
        <w:tab/>
        <w:t xml:space="preserve">stood </w:t>
      </w:r>
      <w:proofErr w:type="gramStart"/>
      <w:r>
        <w:t>surety</w:t>
      </w:r>
      <w:proofErr w:type="gramEnd"/>
      <w:r>
        <w:t xml:space="preserve"> for him.</w:t>
      </w:r>
    </w:p>
    <w:p w14:paraId="7CFF4D6A" w14:textId="77777777" w:rsidR="00125A74" w:rsidRDefault="00125A74" w:rsidP="00125A74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6949C5FB" w14:textId="77777777" w:rsidR="00125A74" w:rsidRDefault="00125A74" w:rsidP="00125A74">
      <w:pPr>
        <w:pStyle w:val="NoSpacing"/>
        <w:ind w:left="720" w:firstLine="720"/>
      </w:pPr>
      <w:r>
        <w:t>in 2024 by the Yorkist History Trust p.161)</w:t>
      </w:r>
    </w:p>
    <w:p w14:paraId="4E3D0C5E" w14:textId="77777777" w:rsidR="00125A74" w:rsidRDefault="00125A74" w:rsidP="00125A74">
      <w:pPr>
        <w:pStyle w:val="NoSpacing"/>
        <w:ind w:left="720" w:firstLine="720"/>
      </w:pPr>
    </w:p>
    <w:p w14:paraId="1710585A" w14:textId="77777777" w:rsidR="00125A74" w:rsidRDefault="00125A74" w:rsidP="00125A74">
      <w:pPr>
        <w:pStyle w:val="NoSpacing"/>
        <w:ind w:left="720" w:firstLine="720"/>
      </w:pPr>
    </w:p>
    <w:p w14:paraId="691A453E" w14:textId="77777777" w:rsidR="00125A74" w:rsidRDefault="00125A74" w:rsidP="00125A74">
      <w:pPr>
        <w:pStyle w:val="NoSpacing"/>
      </w:pPr>
      <w:r>
        <w:t>17 July 2025</w:t>
      </w:r>
    </w:p>
    <w:p w14:paraId="68E210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9493" w14:textId="77777777" w:rsidR="00125A74" w:rsidRDefault="00125A74" w:rsidP="009139A6">
      <w:r>
        <w:separator/>
      </w:r>
    </w:p>
  </w:endnote>
  <w:endnote w:type="continuationSeparator" w:id="0">
    <w:p w14:paraId="2AE08DA8" w14:textId="77777777" w:rsidR="00125A74" w:rsidRDefault="00125A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31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A8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27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D269" w14:textId="77777777" w:rsidR="00125A74" w:rsidRDefault="00125A74" w:rsidP="009139A6">
      <w:r>
        <w:separator/>
      </w:r>
    </w:p>
  </w:footnote>
  <w:footnote w:type="continuationSeparator" w:id="0">
    <w:p w14:paraId="66F39B44" w14:textId="77777777" w:rsidR="00125A74" w:rsidRDefault="00125A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42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DD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37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74"/>
    <w:rsid w:val="000666E0"/>
    <w:rsid w:val="000A2E7A"/>
    <w:rsid w:val="00125A74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45F6"/>
  <w15:chartTrackingRefBased/>
  <w15:docId w15:val="{718B0154-369F-4CF7-9A81-199B094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2025-07-18T16:42:00Z</dcterms:created>
  <dcterms:modified xsi:type="dcterms:W3CDTF">2025-07-18T16:43:00Z</dcterms:modified>
</cp:coreProperties>
</file>