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FE946" w14:textId="77777777" w:rsidR="0086088D" w:rsidRDefault="0086088D" w:rsidP="0086088D">
      <w:pPr>
        <w:pStyle w:val="NoSpacing"/>
        <w:rPr>
          <w:lang w:val="en-US"/>
        </w:rPr>
      </w:pPr>
      <w:r>
        <w:rPr>
          <w:u w:val="single"/>
          <w:lang w:val="en-US"/>
        </w:rPr>
        <w:t>Thomas POPILWYK</w:t>
      </w:r>
      <w:r>
        <w:rPr>
          <w:lang w:val="en-US"/>
        </w:rPr>
        <w:t xml:space="preserve">       (fl.1457)</w:t>
      </w:r>
    </w:p>
    <w:p w14:paraId="4004C4F9" w14:textId="77777777" w:rsidR="0086088D" w:rsidRDefault="0086088D" w:rsidP="0086088D">
      <w:pPr>
        <w:pStyle w:val="NoSpacing"/>
        <w:rPr>
          <w:lang w:val="en-US"/>
        </w:rPr>
      </w:pPr>
      <w:r>
        <w:rPr>
          <w:lang w:val="en-US"/>
        </w:rPr>
        <w:t>of Caster, Lincolnshire. Husbandman.</w:t>
      </w:r>
    </w:p>
    <w:p w14:paraId="1205542F" w14:textId="77777777" w:rsidR="0086088D" w:rsidRDefault="0086088D" w:rsidP="0086088D">
      <w:pPr>
        <w:pStyle w:val="NoSpacing"/>
        <w:rPr>
          <w:lang w:val="en-US"/>
        </w:rPr>
      </w:pPr>
    </w:p>
    <w:p w14:paraId="717B4CBD" w14:textId="77777777" w:rsidR="0086088D" w:rsidRDefault="0086088D" w:rsidP="0086088D">
      <w:pPr>
        <w:pStyle w:val="NoSpacing"/>
        <w:rPr>
          <w:lang w:val="en-US"/>
        </w:rPr>
      </w:pPr>
    </w:p>
    <w:p w14:paraId="223BDB4F" w14:textId="77777777" w:rsidR="0086088D" w:rsidRDefault="0086088D" w:rsidP="0086088D">
      <w:pPr>
        <w:pStyle w:val="NoSpacing"/>
        <w:rPr>
          <w:lang w:val="en-US"/>
        </w:rPr>
      </w:pPr>
      <w:r>
        <w:rPr>
          <w:lang w:val="en-US"/>
        </w:rPr>
        <w:t>17 May1457</w:t>
      </w:r>
      <w:r>
        <w:rPr>
          <w:lang w:val="en-US"/>
        </w:rPr>
        <w:tab/>
        <w:t>Pardoned for not appearing touching a debt of 40s.</w:t>
      </w:r>
    </w:p>
    <w:p w14:paraId="6D5927DC" w14:textId="77777777" w:rsidR="0086088D" w:rsidRDefault="0086088D" w:rsidP="0086088D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(C.P.R. 1452-61 p.319)</w:t>
      </w:r>
    </w:p>
    <w:p w14:paraId="105B0BAD" w14:textId="77777777" w:rsidR="0086088D" w:rsidRDefault="0086088D" w:rsidP="0086088D">
      <w:pPr>
        <w:pStyle w:val="NoSpacing"/>
        <w:rPr>
          <w:lang w:val="en-US"/>
        </w:rPr>
      </w:pPr>
    </w:p>
    <w:p w14:paraId="0FDB9CEE" w14:textId="77777777" w:rsidR="0086088D" w:rsidRDefault="0086088D" w:rsidP="0086088D">
      <w:pPr>
        <w:pStyle w:val="NoSpacing"/>
        <w:rPr>
          <w:lang w:val="en-US"/>
        </w:rPr>
      </w:pPr>
    </w:p>
    <w:p w14:paraId="772008F6" w14:textId="77777777" w:rsidR="0086088D" w:rsidRDefault="0086088D" w:rsidP="0086088D">
      <w:pPr>
        <w:pStyle w:val="NoSpacing"/>
        <w:rPr>
          <w:lang w:val="en-US"/>
        </w:rPr>
      </w:pPr>
      <w:r>
        <w:rPr>
          <w:lang w:val="en-US"/>
        </w:rPr>
        <w:t>15 October 2025</w:t>
      </w:r>
    </w:p>
    <w:p w14:paraId="24C5605B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FDBC9" w14:textId="77777777" w:rsidR="0086088D" w:rsidRDefault="0086088D" w:rsidP="00086E2C">
      <w:pPr>
        <w:spacing w:after="0" w:line="240" w:lineRule="auto"/>
      </w:pPr>
      <w:r>
        <w:separator/>
      </w:r>
    </w:p>
  </w:endnote>
  <w:endnote w:type="continuationSeparator" w:id="0">
    <w:p w14:paraId="6B35E957" w14:textId="77777777" w:rsidR="0086088D" w:rsidRDefault="0086088D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E1530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60952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F0DD6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5BA59" w14:textId="77777777" w:rsidR="0086088D" w:rsidRDefault="0086088D" w:rsidP="00086E2C">
      <w:pPr>
        <w:spacing w:after="0" w:line="240" w:lineRule="auto"/>
      </w:pPr>
      <w:r>
        <w:separator/>
      </w:r>
    </w:p>
  </w:footnote>
  <w:footnote w:type="continuationSeparator" w:id="0">
    <w:p w14:paraId="050CD1E7" w14:textId="77777777" w:rsidR="0086088D" w:rsidRDefault="0086088D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4E47C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DC2A1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FCDC2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88D"/>
    <w:rsid w:val="00086E2C"/>
    <w:rsid w:val="000A2E7A"/>
    <w:rsid w:val="002244B7"/>
    <w:rsid w:val="00314D94"/>
    <w:rsid w:val="00617568"/>
    <w:rsid w:val="006B2893"/>
    <w:rsid w:val="006E68FA"/>
    <w:rsid w:val="0086088D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6A763"/>
  <w15:chartTrackingRefBased/>
  <w15:docId w15:val="{CA2C39E9-D11F-491F-87D7-DD20CC4ED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86088D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24</Words>
  <Characters>140</Characters>
  <Application>Microsoft Office Word</Application>
  <DocSecurity>0</DocSecurity>
  <Lines>9</Lines>
  <Paragraphs>5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2025-10-19T19:49:00Z</dcterms:created>
  <dcterms:modified xsi:type="dcterms:W3CDTF">2025-10-19T19:50:00Z</dcterms:modified>
</cp:coreProperties>
</file>