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6FC" w14:textId="77777777" w:rsidR="00900477" w:rsidRDefault="00900477" w:rsidP="00900477">
      <w:pPr>
        <w:pStyle w:val="NoSpacing"/>
      </w:pPr>
      <w:r>
        <w:rPr>
          <w:u w:val="single"/>
        </w:rPr>
        <w:t>George PORTINGTON</w:t>
      </w:r>
      <w:r>
        <w:t xml:space="preserve">       (fl.1484)</w:t>
      </w:r>
    </w:p>
    <w:p w14:paraId="56576B45" w14:textId="77777777" w:rsidR="00900477" w:rsidRDefault="00900477" w:rsidP="00900477">
      <w:pPr>
        <w:pStyle w:val="NoSpacing"/>
      </w:pPr>
      <w:r>
        <w:t>Yeoman of the Crown.</w:t>
      </w:r>
    </w:p>
    <w:p w14:paraId="72BB1B38" w14:textId="77777777" w:rsidR="00900477" w:rsidRDefault="00900477" w:rsidP="00900477">
      <w:pPr>
        <w:pStyle w:val="NoSpacing"/>
      </w:pPr>
    </w:p>
    <w:p w14:paraId="0F10156E" w14:textId="77777777" w:rsidR="00900477" w:rsidRDefault="00900477" w:rsidP="00900477">
      <w:pPr>
        <w:pStyle w:val="NoSpacing"/>
      </w:pPr>
    </w:p>
    <w:p w14:paraId="7712C798" w14:textId="77777777" w:rsidR="00900477" w:rsidRDefault="00900477" w:rsidP="00900477">
      <w:pPr>
        <w:pStyle w:val="NoSpacing"/>
      </w:pPr>
      <w:r>
        <w:t>29 Mar.1484</w:t>
      </w:r>
      <w:r>
        <w:tab/>
        <w:t>He was appointed Bailiff of the lordship of Moulton, Holand.</w:t>
      </w:r>
    </w:p>
    <w:p w14:paraId="267FF99F" w14:textId="77777777" w:rsidR="00900477" w:rsidRDefault="00900477" w:rsidP="00900477">
      <w:pPr>
        <w:pStyle w:val="NoSpacing"/>
      </w:pPr>
      <w:r>
        <w:tab/>
      </w:r>
      <w:r>
        <w:tab/>
        <w:t>(C.P.R. 1476-85 p.387)</w:t>
      </w:r>
    </w:p>
    <w:p w14:paraId="169815B7" w14:textId="77777777" w:rsidR="00900477" w:rsidRDefault="00900477" w:rsidP="00900477">
      <w:pPr>
        <w:pStyle w:val="NoSpacing"/>
      </w:pPr>
    </w:p>
    <w:p w14:paraId="6385D5DC" w14:textId="77777777" w:rsidR="00900477" w:rsidRDefault="00900477" w:rsidP="00900477">
      <w:pPr>
        <w:pStyle w:val="NoSpacing"/>
      </w:pPr>
    </w:p>
    <w:p w14:paraId="206A4499" w14:textId="77777777" w:rsidR="00900477" w:rsidRDefault="00900477" w:rsidP="00900477">
      <w:pPr>
        <w:pStyle w:val="NoSpacing"/>
      </w:pPr>
      <w:r>
        <w:t>6 November 2025</w:t>
      </w:r>
    </w:p>
    <w:p w14:paraId="4BB5099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D7FC" w14:textId="77777777" w:rsidR="00900477" w:rsidRDefault="00900477" w:rsidP="00086E2C">
      <w:pPr>
        <w:spacing w:after="0" w:line="240" w:lineRule="auto"/>
      </w:pPr>
      <w:r>
        <w:separator/>
      </w:r>
    </w:p>
  </w:endnote>
  <w:endnote w:type="continuationSeparator" w:id="0">
    <w:p w14:paraId="18042EB7" w14:textId="77777777" w:rsidR="00900477" w:rsidRDefault="0090047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FA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7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BB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B717" w14:textId="77777777" w:rsidR="00900477" w:rsidRDefault="00900477" w:rsidP="00086E2C">
      <w:pPr>
        <w:spacing w:after="0" w:line="240" w:lineRule="auto"/>
      </w:pPr>
      <w:r>
        <w:separator/>
      </w:r>
    </w:p>
  </w:footnote>
  <w:footnote w:type="continuationSeparator" w:id="0">
    <w:p w14:paraId="1988D2B5" w14:textId="77777777" w:rsidR="00900477" w:rsidRDefault="0090047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23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3A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032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77"/>
    <w:rsid w:val="00086E2C"/>
    <w:rsid w:val="000A2E7A"/>
    <w:rsid w:val="002244B7"/>
    <w:rsid w:val="00314D94"/>
    <w:rsid w:val="00617568"/>
    <w:rsid w:val="006E68FA"/>
    <w:rsid w:val="00900477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1F63"/>
  <w15:chartTrackingRefBased/>
  <w15:docId w15:val="{5667C2E7-9C72-4BD0-9072-CE90860B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047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25</Words>
  <Characters>136</Characters>
  <Application>Microsoft Office Word</Application>
  <DocSecurity>0</DocSecurity>
  <Lines>9</Lines>
  <Paragraphs>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2025-11-17T11:58:00Z</dcterms:created>
  <dcterms:modified xsi:type="dcterms:W3CDTF">2025-11-17T12:04:00Z</dcterms:modified>
</cp:coreProperties>
</file>