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05CC" w14:textId="77777777" w:rsidR="00EC037D" w:rsidRDefault="00EC037D" w:rsidP="00EC037D">
      <w:pPr>
        <w:pStyle w:val="NoSpacing"/>
      </w:pPr>
      <w:r>
        <w:rPr>
          <w:u w:val="single"/>
        </w:rPr>
        <w:t>Thomas de PORTYNGTON</w:t>
      </w:r>
      <w:r>
        <w:t xml:space="preserve">        (fl.1416)</w:t>
      </w:r>
    </w:p>
    <w:p w14:paraId="38152E90" w14:textId="77777777" w:rsidR="00EC037D" w:rsidRDefault="00EC037D" w:rsidP="00EC037D">
      <w:pPr>
        <w:pStyle w:val="NoSpacing"/>
      </w:pPr>
    </w:p>
    <w:p w14:paraId="1FA820C8" w14:textId="77777777" w:rsidR="00EC037D" w:rsidRDefault="00EC037D" w:rsidP="00EC037D">
      <w:pPr>
        <w:pStyle w:val="NoSpacing"/>
      </w:pPr>
    </w:p>
    <w:p w14:paraId="0FFE63AA" w14:textId="77777777" w:rsidR="00EC037D" w:rsidRDefault="00EC037D" w:rsidP="00EC037D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East Riding of</w:t>
      </w:r>
    </w:p>
    <w:p w14:paraId="2D421D6B" w14:textId="77777777" w:rsidR="00EC037D" w:rsidRDefault="00EC037D" w:rsidP="00EC037D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C6F4F3C" w14:textId="77777777" w:rsidR="00EC037D" w:rsidRPr="00FD1E72" w:rsidRDefault="00EC037D" w:rsidP="00EC037D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53FA7EF" w14:textId="77777777" w:rsidR="00EC037D" w:rsidRDefault="00EC037D" w:rsidP="00EC037D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61A4E51" w14:textId="77777777" w:rsidR="00EC037D" w:rsidRDefault="00EC037D" w:rsidP="00EC037D">
      <w:pPr>
        <w:pStyle w:val="NoSpacing"/>
      </w:pPr>
    </w:p>
    <w:p w14:paraId="1A3B791B" w14:textId="77777777" w:rsidR="00EC037D" w:rsidRDefault="00EC037D" w:rsidP="00EC037D">
      <w:pPr>
        <w:pStyle w:val="NoSpacing"/>
      </w:pPr>
    </w:p>
    <w:p w14:paraId="76A1C810" w14:textId="77777777" w:rsidR="00EC037D" w:rsidRDefault="00EC037D" w:rsidP="00EC037D">
      <w:pPr>
        <w:pStyle w:val="NoSpacing"/>
      </w:pPr>
      <w:r>
        <w:t>14 August 2025</w:t>
      </w:r>
    </w:p>
    <w:p w14:paraId="665E15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424A" w14:textId="77777777" w:rsidR="00EC037D" w:rsidRDefault="00EC037D" w:rsidP="009139A6">
      <w:r>
        <w:separator/>
      </w:r>
    </w:p>
  </w:endnote>
  <w:endnote w:type="continuationSeparator" w:id="0">
    <w:p w14:paraId="14C8C5BB" w14:textId="77777777" w:rsidR="00EC037D" w:rsidRDefault="00EC03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C7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51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26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446D" w14:textId="77777777" w:rsidR="00EC037D" w:rsidRDefault="00EC037D" w:rsidP="009139A6">
      <w:r>
        <w:separator/>
      </w:r>
    </w:p>
  </w:footnote>
  <w:footnote w:type="continuationSeparator" w:id="0">
    <w:p w14:paraId="462F7D64" w14:textId="77777777" w:rsidR="00EC037D" w:rsidRDefault="00EC03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1D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71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9F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7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EC037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C11B"/>
  <w15:chartTrackingRefBased/>
  <w15:docId w15:val="{11A9549B-52F4-4AF6-B94F-BCC5EFBD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2025-08-15T19:06:00Z</dcterms:created>
  <dcterms:modified xsi:type="dcterms:W3CDTF">2025-08-15T19:07:00Z</dcterms:modified>
</cp:coreProperties>
</file>