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C1C14" w14:textId="77777777" w:rsidR="00877BDB" w:rsidRDefault="00877BDB" w:rsidP="00877BDB">
      <w:pPr>
        <w:pStyle w:val="NoSpacing"/>
      </w:pPr>
      <w:r>
        <w:rPr>
          <w:u w:val="single"/>
        </w:rPr>
        <w:t>Alan PORTER</w:t>
      </w:r>
      <w:r>
        <w:t xml:space="preserve">      </w:t>
      </w:r>
      <w:proofErr w:type="gramStart"/>
      <w:r>
        <w:t xml:space="preserve">   (</w:t>
      </w:r>
      <w:proofErr w:type="gramEnd"/>
      <w:r>
        <w:t>fl.1476)</w:t>
      </w:r>
    </w:p>
    <w:p w14:paraId="70ADEC27" w14:textId="77777777" w:rsidR="00877BDB" w:rsidRDefault="00877BDB" w:rsidP="00877BDB">
      <w:pPr>
        <w:pStyle w:val="NoSpacing"/>
      </w:pPr>
      <w:r>
        <w:t>of London. Clerk.</w:t>
      </w:r>
    </w:p>
    <w:p w14:paraId="5B49798B" w14:textId="77777777" w:rsidR="00877BDB" w:rsidRDefault="00877BDB" w:rsidP="00877BDB">
      <w:pPr>
        <w:pStyle w:val="NoSpacing"/>
      </w:pPr>
    </w:p>
    <w:p w14:paraId="2CC8C08F" w14:textId="77777777" w:rsidR="00877BDB" w:rsidRDefault="00877BDB" w:rsidP="00877BDB">
      <w:pPr>
        <w:pStyle w:val="NoSpacing"/>
      </w:pPr>
    </w:p>
    <w:p w14:paraId="2C8FF97A" w14:textId="77777777" w:rsidR="00877BDB" w:rsidRDefault="00877BDB" w:rsidP="00877BDB">
      <w:pPr>
        <w:pStyle w:val="NoSpacing"/>
      </w:pPr>
      <w:r>
        <w:t>24 May1476</w:t>
      </w:r>
      <w:r>
        <w:tab/>
        <w:t>He was one of those to whom William Archer of London, goldsmith(q.v.),</w:t>
      </w:r>
    </w:p>
    <w:p w14:paraId="2A629AC2" w14:textId="77777777" w:rsidR="00877BDB" w:rsidRDefault="00877BDB" w:rsidP="00877BDB">
      <w:pPr>
        <w:pStyle w:val="NoSpacing"/>
      </w:pPr>
      <w:r>
        <w:tab/>
      </w:r>
      <w:r>
        <w:tab/>
        <w:t>gifted his goods and chattels.</w:t>
      </w:r>
    </w:p>
    <w:p w14:paraId="23D7CB5C" w14:textId="77777777" w:rsidR="00877BDB" w:rsidRDefault="00877BDB" w:rsidP="00877BDB">
      <w:pPr>
        <w:pStyle w:val="NoSpacing"/>
        <w:ind w:left="1440" w:hanging="720"/>
      </w:pPr>
      <w:r>
        <w:tab/>
      </w:r>
      <w:r w:rsidRPr="00D02259">
        <w:t>(“Calendar of Plea and Memoranda Rolls preserved among the archives of the Corporation</w:t>
      </w:r>
      <w:r>
        <w:t xml:space="preserve"> of </w:t>
      </w:r>
      <w:r w:rsidRPr="00D02259">
        <w:t>the City of London at the Guildhall A.D. 14</w:t>
      </w:r>
      <w:r>
        <w:t>58-82</w:t>
      </w:r>
      <w:r w:rsidRPr="00D02259">
        <w:t xml:space="preserve">”, edited by </w:t>
      </w:r>
    </w:p>
    <w:p w14:paraId="28A15BD2" w14:textId="77777777" w:rsidR="00877BDB" w:rsidRDefault="00877BDB" w:rsidP="00877BDB">
      <w:pPr>
        <w:pStyle w:val="NoSpacing"/>
        <w:ind w:left="1440"/>
      </w:pPr>
      <w:r w:rsidRPr="00D02259">
        <w:t xml:space="preserve">Philip </w:t>
      </w:r>
      <w:r>
        <w:t xml:space="preserve">E. Jones pub. </w:t>
      </w:r>
      <w:r w:rsidRPr="00D02259">
        <w:t>Cambridge University Press 19</w:t>
      </w:r>
      <w:r>
        <w:t>61</w:t>
      </w:r>
      <w:r w:rsidRPr="00D02259">
        <w:t xml:space="preserve"> p.</w:t>
      </w:r>
      <w:r>
        <w:t>171)</w:t>
      </w:r>
    </w:p>
    <w:p w14:paraId="514C4122" w14:textId="77777777" w:rsidR="00877BDB" w:rsidRDefault="00877BDB" w:rsidP="00877BDB">
      <w:pPr>
        <w:pStyle w:val="NoSpacing"/>
      </w:pPr>
    </w:p>
    <w:p w14:paraId="756B97E1" w14:textId="77777777" w:rsidR="00877BDB" w:rsidRDefault="00877BDB" w:rsidP="00877BDB">
      <w:pPr>
        <w:pStyle w:val="NoSpacing"/>
      </w:pPr>
    </w:p>
    <w:p w14:paraId="3BAE8D79" w14:textId="77777777" w:rsidR="00877BDB" w:rsidRDefault="00877BDB" w:rsidP="00877BDB">
      <w:pPr>
        <w:pStyle w:val="NoSpacing"/>
      </w:pPr>
      <w:r>
        <w:t>31 July 2024</w:t>
      </w:r>
    </w:p>
    <w:p w14:paraId="3487CB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BAEE1" w14:textId="77777777" w:rsidR="00877BDB" w:rsidRDefault="00877BDB" w:rsidP="009139A6">
      <w:r>
        <w:separator/>
      </w:r>
    </w:p>
  </w:endnote>
  <w:endnote w:type="continuationSeparator" w:id="0">
    <w:p w14:paraId="025701CB" w14:textId="77777777" w:rsidR="00877BDB" w:rsidRDefault="00877B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2B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058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11D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E39F8" w14:textId="77777777" w:rsidR="00877BDB" w:rsidRDefault="00877BDB" w:rsidP="009139A6">
      <w:r>
        <w:separator/>
      </w:r>
    </w:p>
  </w:footnote>
  <w:footnote w:type="continuationSeparator" w:id="0">
    <w:p w14:paraId="35D37027" w14:textId="77777777" w:rsidR="00877BDB" w:rsidRDefault="00877B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AA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05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A16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DB"/>
    <w:rsid w:val="000666E0"/>
    <w:rsid w:val="002510B7"/>
    <w:rsid w:val="00270799"/>
    <w:rsid w:val="005C130B"/>
    <w:rsid w:val="00826F5C"/>
    <w:rsid w:val="00877BD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81A29"/>
  <w15:chartTrackingRefBased/>
  <w15:docId w15:val="{CD875877-A174-468D-B54E-AE4839CF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2024-08-01T17:14:00Z</dcterms:created>
  <dcterms:modified xsi:type="dcterms:W3CDTF">2024-08-01T17:15:00Z</dcterms:modified>
</cp:coreProperties>
</file>