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050F0" w14:textId="77777777" w:rsidR="00265493" w:rsidRDefault="00265493" w:rsidP="002654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PORTER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27BDE945" w14:textId="77777777" w:rsidR="00265493" w:rsidRDefault="00265493" w:rsidP="002654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 Yeoman of the Crown.</w:t>
      </w:r>
    </w:p>
    <w:p w14:paraId="3BAACCFD" w14:textId="77777777" w:rsidR="00265493" w:rsidRDefault="00265493" w:rsidP="00265493">
      <w:pPr>
        <w:pStyle w:val="NoSpacing"/>
        <w:rPr>
          <w:rFonts w:cs="Times New Roman"/>
          <w:szCs w:val="24"/>
        </w:rPr>
      </w:pPr>
    </w:p>
    <w:p w14:paraId="2286E658" w14:textId="77777777" w:rsidR="00265493" w:rsidRDefault="00265493" w:rsidP="00265493">
      <w:pPr>
        <w:pStyle w:val="NoSpacing"/>
        <w:rPr>
          <w:rFonts w:cs="Times New Roman"/>
          <w:szCs w:val="24"/>
        </w:rPr>
      </w:pPr>
    </w:p>
    <w:p w14:paraId="2C3F8F0B" w14:textId="77777777" w:rsidR="00265493" w:rsidRDefault="00265493" w:rsidP="002654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Jan.1485</w:t>
      </w:r>
      <w:r>
        <w:rPr>
          <w:rFonts w:cs="Times New Roman"/>
          <w:szCs w:val="24"/>
        </w:rPr>
        <w:tab/>
        <w:t>He was granted an annuity of 10 marks for life from Michaelmas last.</w:t>
      </w:r>
    </w:p>
    <w:p w14:paraId="1D5F6101" w14:textId="77777777" w:rsidR="00265493" w:rsidRDefault="00265493" w:rsidP="002654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p.529)</w:t>
      </w:r>
    </w:p>
    <w:p w14:paraId="6F192C31" w14:textId="77777777" w:rsidR="00265493" w:rsidRDefault="00265493" w:rsidP="00265493">
      <w:pPr>
        <w:pStyle w:val="NoSpacing"/>
        <w:rPr>
          <w:rFonts w:cs="Times New Roman"/>
          <w:szCs w:val="24"/>
        </w:rPr>
      </w:pPr>
    </w:p>
    <w:p w14:paraId="33C142EC" w14:textId="77777777" w:rsidR="00265493" w:rsidRDefault="00265493" w:rsidP="00265493">
      <w:pPr>
        <w:pStyle w:val="NoSpacing"/>
        <w:rPr>
          <w:rFonts w:cs="Times New Roman"/>
          <w:szCs w:val="24"/>
        </w:rPr>
      </w:pPr>
    </w:p>
    <w:p w14:paraId="18311999" w14:textId="77777777" w:rsidR="00265493" w:rsidRDefault="00265493" w:rsidP="002654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January 2025</w:t>
      </w:r>
    </w:p>
    <w:p w14:paraId="3138F8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6F7AA" w14:textId="77777777" w:rsidR="00265493" w:rsidRDefault="00265493" w:rsidP="009139A6">
      <w:r>
        <w:separator/>
      </w:r>
    </w:p>
  </w:endnote>
  <w:endnote w:type="continuationSeparator" w:id="0">
    <w:p w14:paraId="5CF54787" w14:textId="77777777" w:rsidR="00265493" w:rsidRDefault="002654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DB0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B72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24C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B0826" w14:textId="77777777" w:rsidR="00265493" w:rsidRDefault="00265493" w:rsidP="009139A6">
      <w:r>
        <w:separator/>
      </w:r>
    </w:p>
  </w:footnote>
  <w:footnote w:type="continuationSeparator" w:id="0">
    <w:p w14:paraId="2712473C" w14:textId="77777777" w:rsidR="00265493" w:rsidRDefault="002654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202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C54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277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93"/>
    <w:rsid w:val="000666E0"/>
    <w:rsid w:val="002510B7"/>
    <w:rsid w:val="00265493"/>
    <w:rsid w:val="00270799"/>
    <w:rsid w:val="004731E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23F5"/>
  <w15:chartTrackingRefBased/>
  <w15:docId w15:val="{C9082B31-6A67-40AB-AB91-A6012FCF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2025-01-04T21:06:00Z</dcterms:created>
  <dcterms:modified xsi:type="dcterms:W3CDTF">2025-01-04T21:07:00Z</dcterms:modified>
</cp:coreProperties>
</file>