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ED4A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PORTER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3462A8B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Edgbaston.</w:t>
      </w:r>
    </w:p>
    <w:p w14:paraId="25DAD73C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77FF03D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2302D06" w14:textId="77777777" w:rsidR="00BE0CB5" w:rsidRDefault="00BE0CB5" w:rsidP="00BE0CB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Warwickshire the moiety of the taxes of a fifteenth and a tenth which were granted to the King at the last Parliament.</w:t>
      </w:r>
    </w:p>
    <w:p w14:paraId="6D3C295A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380B4A4C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42E0EF7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600ECE7" w14:textId="77777777" w:rsidR="00BE0CB5" w:rsidRDefault="00BE0CB5" w:rsidP="00BE0CB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5B4FAB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0191" w14:textId="77777777" w:rsidR="00BE0CB5" w:rsidRDefault="00BE0CB5" w:rsidP="009139A6">
      <w:r>
        <w:separator/>
      </w:r>
    </w:p>
  </w:endnote>
  <w:endnote w:type="continuationSeparator" w:id="0">
    <w:p w14:paraId="0C705A6A" w14:textId="77777777" w:rsidR="00BE0CB5" w:rsidRDefault="00BE0C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760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64D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FAD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1AF90" w14:textId="77777777" w:rsidR="00BE0CB5" w:rsidRDefault="00BE0CB5" w:rsidP="009139A6">
      <w:r>
        <w:separator/>
      </w:r>
    </w:p>
  </w:footnote>
  <w:footnote w:type="continuationSeparator" w:id="0">
    <w:p w14:paraId="4C006E95" w14:textId="77777777" w:rsidR="00BE0CB5" w:rsidRDefault="00BE0C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24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C7F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736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B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BE0CB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BC9C"/>
  <w15:chartTrackingRefBased/>
  <w15:docId w15:val="{B4C8B684-9091-45C1-9274-3229B0A8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B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2024-08-12T18:49:00Z</dcterms:created>
  <dcterms:modified xsi:type="dcterms:W3CDTF">2024-08-12T18:49:00Z</dcterms:modified>
</cp:coreProperties>
</file>