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DF15B" w14:textId="77777777" w:rsidR="004F72DB" w:rsidRDefault="004F72DB" w:rsidP="004F72DB">
      <w:pPr>
        <w:pStyle w:val="NoSpacing"/>
      </w:pPr>
      <w:r>
        <w:rPr>
          <w:u w:val="single"/>
        </w:rPr>
        <w:t>William PORTER</w:t>
      </w:r>
      <w:r>
        <w:t xml:space="preserve">     </w:t>
      </w:r>
      <w:proofErr w:type="gramStart"/>
      <w:r>
        <w:t xml:space="preserve">   (</w:t>
      </w:r>
      <w:proofErr w:type="gramEnd"/>
      <w:r>
        <w:t>fl.1490-1)</w:t>
      </w:r>
    </w:p>
    <w:p w14:paraId="64213594" w14:textId="77777777" w:rsidR="004F72DB" w:rsidRDefault="004F72DB" w:rsidP="004F72DB">
      <w:pPr>
        <w:pStyle w:val="NoSpacing"/>
      </w:pPr>
      <w:r>
        <w:t>of Leicester. Pewterer.</w:t>
      </w:r>
    </w:p>
    <w:p w14:paraId="691162FA" w14:textId="77777777" w:rsidR="004F72DB" w:rsidRDefault="004F72DB" w:rsidP="004F72DB">
      <w:pPr>
        <w:pStyle w:val="NoSpacing"/>
      </w:pPr>
    </w:p>
    <w:p w14:paraId="5B0F0675" w14:textId="77777777" w:rsidR="004F72DB" w:rsidRDefault="004F72DB" w:rsidP="004F72DB">
      <w:pPr>
        <w:pStyle w:val="NoSpacing"/>
      </w:pPr>
    </w:p>
    <w:p w14:paraId="6A779716" w14:textId="77777777" w:rsidR="004F72DB" w:rsidRDefault="004F72DB" w:rsidP="004F72DB">
      <w:pPr>
        <w:pStyle w:val="NoSpacing"/>
      </w:pPr>
      <w:r>
        <w:t xml:space="preserve">         1490-1</w:t>
      </w:r>
      <w:r>
        <w:tab/>
        <w:t>He entered the Merchant Gild.</w:t>
      </w:r>
    </w:p>
    <w:p w14:paraId="08EC0601" w14:textId="77777777" w:rsidR="004F72DB" w:rsidRDefault="004F72DB" w:rsidP="004F72DB">
      <w:pPr>
        <w:pStyle w:val="NoSpacing"/>
      </w:pPr>
      <w:r>
        <w:tab/>
      </w:r>
      <w:r>
        <w:tab/>
        <w:t>(“Records of the Borough of Leicester” edited by Mary Bateson, published by</w:t>
      </w:r>
    </w:p>
    <w:p w14:paraId="61AF1420" w14:textId="77777777" w:rsidR="004F72DB" w:rsidRDefault="004F72DB" w:rsidP="004F72DB">
      <w:pPr>
        <w:pStyle w:val="NoSpacing"/>
        <w:ind w:left="720" w:firstLine="720"/>
      </w:pPr>
      <w:proofErr w:type="spellStart"/>
      <w:r>
        <w:t>C.</w:t>
      </w:r>
      <w:proofErr w:type="gramStart"/>
      <w:r>
        <w:t>J.Clay</w:t>
      </w:r>
      <w:proofErr w:type="spellEnd"/>
      <w:proofErr w:type="gramEnd"/>
      <w:r>
        <w:t xml:space="preserve"> and Sons, London, 1901, volume II p.465)</w:t>
      </w:r>
    </w:p>
    <w:p w14:paraId="14A3FF92" w14:textId="77777777" w:rsidR="004F72DB" w:rsidRDefault="004F72DB" w:rsidP="004F72DB">
      <w:pPr>
        <w:pStyle w:val="NoSpacing"/>
      </w:pPr>
    </w:p>
    <w:p w14:paraId="729045C0" w14:textId="77777777" w:rsidR="004F72DB" w:rsidRDefault="004F72DB" w:rsidP="004F72DB">
      <w:pPr>
        <w:pStyle w:val="NoSpacing"/>
      </w:pPr>
    </w:p>
    <w:p w14:paraId="23D0BC0E" w14:textId="77777777" w:rsidR="004F72DB" w:rsidRDefault="004F72DB" w:rsidP="004F72DB">
      <w:pPr>
        <w:pStyle w:val="NoSpacing"/>
      </w:pPr>
      <w:r>
        <w:t>2 August 2024</w:t>
      </w:r>
    </w:p>
    <w:p w14:paraId="7FF3AC2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F956A6" w14:textId="77777777" w:rsidR="004F72DB" w:rsidRDefault="004F72DB" w:rsidP="009139A6">
      <w:r>
        <w:separator/>
      </w:r>
    </w:p>
  </w:endnote>
  <w:endnote w:type="continuationSeparator" w:id="0">
    <w:p w14:paraId="1F5886A6" w14:textId="77777777" w:rsidR="004F72DB" w:rsidRDefault="004F72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53DE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68CA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0B58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F201C" w14:textId="77777777" w:rsidR="004F72DB" w:rsidRDefault="004F72DB" w:rsidP="009139A6">
      <w:r>
        <w:separator/>
      </w:r>
    </w:p>
  </w:footnote>
  <w:footnote w:type="continuationSeparator" w:id="0">
    <w:p w14:paraId="0DD7E949" w14:textId="77777777" w:rsidR="004F72DB" w:rsidRDefault="004F72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D2FE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DC2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5B72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2DB"/>
    <w:rsid w:val="000666E0"/>
    <w:rsid w:val="002510B7"/>
    <w:rsid w:val="00270799"/>
    <w:rsid w:val="004F72D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43AA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43F2"/>
  <w15:chartTrackingRefBased/>
  <w15:docId w15:val="{79BFF3FF-9767-4283-B467-545A1849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2024-08-03T18:59:00Z</dcterms:created>
  <dcterms:modified xsi:type="dcterms:W3CDTF">2024-08-03T19:00:00Z</dcterms:modified>
</cp:coreProperties>
</file>