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8E7B1" w14:textId="77777777" w:rsidR="00890F18" w:rsidRDefault="00890F18" w:rsidP="00890F18">
      <w:pPr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PORTER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fl.1426)</w:t>
      </w:r>
    </w:p>
    <w:p w14:paraId="76ED4AB0" w14:textId="77777777" w:rsidR="00890F18" w:rsidRDefault="00890F18" w:rsidP="00890F1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London. Saddler. </w:t>
      </w:r>
    </w:p>
    <w:p w14:paraId="08573688" w14:textId="77777777" w:rsidR="00890F18" w:rsidRDefault="00890F18" w:rsidP="00890F18">
      <w:pPr>
        <w:rPr>
          <w:rFonts w:cs="Times New Roman"/>
          <w:szCs w:val="24"/>
        </w:rPr>
      </w:pPr>
    </w:p>
    <w:p w14:paraId="14D3A4CC" w14:textId="77777777" w:rsidR="00890F18" w:rsidRDefault="00890F18" w:rsidP="00890F18">
      <w:pPr>
        <w:rPr>
          <w:rFonts w:cs="Times New Roman"/>
          <w:szCs w:val="24"/>
        </w:rPr>
      </w:pPr>
    </w:p>
    <w:p w14:paraId="1665F217" w14:textId="77777777" w:rsidR="00890F18" w:rsidRDefault="00890F18" w:rsidP="00890F18">
      <w:pPr>
        <w:rPr>
          <w:rFonts w:cs="Times New Roman"/>
          <w:szCs w:val="24"/>
        </w:rPr>
      </w:pPr>
      <w:r>
        <w:rPr>
          <w:rFonts w:cs="Times New Roman"/>
          <w:szCs w:val="24"/>
        </w:rPr>
        <w:t>18 Jul.1426</w:t>
      </w:r>
      <w:r>
        <w:rPr>
          <w:rFonts w:cs="Times New Roman"/>
          <w:szCs w:val="24"/>
        </w:rPr>
        <w:tab/>
        <w:t>His apprentice, Richard Prat(q.v.), was exonerated from his apprenticeship</w:t>
      </w:r>
    </w:p>
    <w:p w14:paraId="600516DF" w14:textId="77777777" w:rsidR="00890F18" w:rsidRDefault="00890F18" w:rsidP="00890F18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as he had not enrolled him at the Guildhall in the first year of his term.</w:t>
      </w:r>
    </w:p>
    <w:p w14:paraId="3E4B63E5" w14:textId="77777777" w:rsidR="00890F18" w:rsidRDefault="00890F18" w:rsidP="00890F18">
      <w:pPr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201)</w:t>
      </w:r>
    </w:p>
    <w:p w14:paraId="6D441DD5" w14:textId="77777777" w:rsidR="00890F18" w:rsidRDefault="00890F18" w:rsidP="00890F18">
      <w:pPr>
        <w:rPr>
          <w:rFonts w:cs="Times New Roman"/>
          <w:szCs w:val="24"/>
        </w:rPr>
      </w:pPr>
    </w:p>
    <w:p w14:paraId="693965D1" w14:textId="77777777" w:rsidR="00890F18" w:rsidRDefault="00890F18" w:rsidP="00890F18">
      <w:pPr>
        <w:rPr>
          <w:rFonts w:cs="Times New Roman"/>
          <w:szCs w:val="24"/>
        </w:rPr>
      </w:pPr>
    </w:p>
    <w:p w14:paraId="5A04036D" w14:textId="77777777" w:rsidR="00890F18" w:rsidRDefault="00890F18" w:rsidP="00890F18">
      <w:pPr>
        <w:rPr>
          <w:rFonts w:cs="Times New Roman"/>
          <w:szCs w:val="24"/>
        </w:rPr>
      </w:pPr>
      <w:r>
        <w:rPr>
          <w:rFonts w:cs="Times New Roman"/>
          <w:szCs w:val="24"/>
        </w:rPr>
        <w:t>22 December 2024</w:t>
      </w:r>
    </w:p>
    <w:p w14:paraId="4D0379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88BB9" w14:textId="77777777" w:rsidR="00890F18" w:rsidRDefault="00890F18" w:rsidP="009139A6">
      <w:r>
        <w:separator/>
      </w:r>
    </w:p>
  </w:endnote>
  <w:endnote w:type="continuationSeparator" w:id="0">
    <w:p w14:paraId="6000E2A8" w14:textId="77777777" w:rsidR="00890F18" w:rsidRDefault="00890F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E932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519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ABA6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0A651" w14:textId="77777777" w:rsidR="00890F18" w:rsidRDefault="00890F18" w:rsidP="009139A6">
      <w:r>
        <w:separator/>
      </w:r>
    </w:p>
  </w:footnote>
  <w:footnote w:type="continuationSeparator" w:id="0">
    <w:p w14:paraId="1A06D9A2" w14:textId="77777777" w:rsidR="00890F18" w:rsidRDefault="00890F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A80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8021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59F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18"/>
    <w:rsid w:val="000666E0"/>
    <w:rsid w:val="002510B7"/>
    <w:rsid w:val="00270799"/>
    <w:rsid w:val="005C130B"/>
    <w:rsid w:val="00826F5C"/>
    <w:rsid w:val="00890F18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E4F81"/>
  <w15:chartTrackingRefBased/>
  <w15:docId w15:val="{1AEECF39-0515-4FE3-BD73-A0579122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F18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2024-12-22T15:11:00Z</dcterms:created>
  <dcterms:modified xsi:type="dcterms:W3CDTF">2024-12-22T15:12:00Z</dcterms:modified>
</cp:coreProperties>
</file>