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051647" w14:textId="77777777" w:rsidR="004D0D12" w:rsidRDefault="004D0D12" w:rsidP="004D0D1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PORTER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fl.1481-94)</w:t>
      </w:r>
    </w:p>
    <w:p w14:paraId="0834830E" w14:textId="77777777" w:rsidR="004D0D12" w:rsidRDefault="004D0D12" w:rsidP="004D0D1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New College, Oxford University.</w:t>
      </w:r>
    </w:p>
    <w:p w14:paraId="61945AB8" w14:textId="77777777" w:rsidR="004D0D12" w:rsidRDefault="004D0D12" w:rsidP="004D0D12">
      <w:pPr>
        <w:pStyle w:val="NoSpacing"/>
        <w:rPr>
          <w:rFonts w:cs="Times New Roman"/>
          <w:szCs w:val="24"/>
        </w:rPr>
      </w:pPr>
    </w:p>
    <w:p w14:paraId="13692C3F" w14:textId="77777777" w:rsidR="004D0D12" w:rsidRDefault="004D0D12" w:rsidP="004D0D12">
      <w:pPr>
        <w:pStyle w:val="NoSpacing"/>
        <w:rPr>
          <w:rFonts w:cs="Times New Roman"/>
          <w:szCs w:val="24"/>
        </w:rPr>
      </w:pPr>
    </w:p>
    <w:p w14:paraId="44D339D7" w14:textId="77777777" w:rsidR="004D0D12" w:rsidRDefault="004D0D12" w:rsidP="004D0D1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1481</w:t>
      </w:r>
      <w:r>
        <w:rPr>
          <w:rFonts w:cs="Times New Roman"/>
          <w:szCs w:val="24"/>
        </w:rPr>
        <w:tab/>
        <w:t>Proctor.</w:t>
      </w:r>
    </w:p>
    <w:p w14:paraId="765EB57C" w14:textId="77777777" w:rsidR="004D0D12" w:rsidRDefault="004D0D12" w:rsidP="004D0D1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("Oxford </w:t>
      </w:r>
      <w:proofErr w:type="spellStart"/>
      <w:r>
        <w:rPr>
          <w:rFonts w:cs="Times New Roman"/>
          <w:szCs w:val="24"/>
        </w:rPr>
        <w:t>Honours</w:t>
      </w:r>
      <w:proofErr w:type="spellEnd"/>
      <w:r>
        <w:rPr>
          <w:rFonts w:cs="Times New Roman"/>
          <w:szCs w:val="24"/>
        </w:rPr>
        <w:t xml:space="preserve"> 1220 – 1896" pub. The Clarendon Press 1894 p.200)</w:t>
      </w:r>
    </w:p>
    <w:p w14:paraId="2A6541B8" w14:textId="77777777" w:rsidR="004D0D12" w:rsidRDefault="004D0D12" w:rsidP="004D0D1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1494</w:t>
      </w:r>
      <w:r>
        <w:rPr>
          <w:rFonts w:cs="Times New Roman"/>
          <w:szCs w:val="24"/>
        </w:rPr>
        <w:tab/>
        <w:t>Warden of New College.     (ibid.)</w:t>
      </w:r>
    </w:p>
    <w:p w14:paraId="09970A70" w14:textId="77777777" w:rsidR="004D0D12" w:rsidRDefault="004D0D12" w:rsidP="004D0D12">
      <w:pPr>
        <w:pStyle w:val="NoSpacing"/>
        <w:rPr>
          <w:rFonts w:cs="Times New Roman"/>
          <w:szCs w:val="24"/>
        </w:rPr>
      </w:pPr>
    </w:p>
    <w:p w14:paraId="02780EF5" w14:textId="77777777" w:rsidR="004D0D12" w:rsidRDefault="004D0D12" w:rsidP="004D0D12">
      <w:pPr>
        <w:pStyle w:val="NoSpacing"/>
        <w:rPr>
          <w:rFonts w:cs="Times New Roman"/>
          <w:szCs w:val="24"/>
        </w:rPr>
      </w:pPr>
    </w:p>
    <w:p w14:paraId="52E27D2F" w14:textId="77777777" w:rsidR="004D0D12" w:rsidRDefault="004D0D12" w:rsidP="004D0D1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10 December 2024</w:t>
      </w:r>
    </w:p>
    <w:p w14:paraId="0502333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827DEC" w14:textId="77777777" w:rsidR="004D0D12" w:rsidRDefault="004D0D12" w:rsidP="009139A6">
      <w:r>
        <w:separator/>
      </w:r>
    </w:p>
  </w:endnote>
  <w:endnote w:type="continuationSeparator" w:id="0">
    <w:p w14:paraId="662C11F6" w14:textId="77777777" w:rsidR="004D0D12" w:rsidRDefault="004D0D1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71DD3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9EF29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5BB40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ECA0F8" w14:textId="77777777" w:rsidR="004D0D12" w:rsidRDefault="004D0D12" w:rsidP="009139A6">
      <w:r>
        <w:separator/>
      </w:r>
    </w:p>
  </w:footnote>
  <w:footnote w:type="continuationSeparator" w:id="0">
    <w:p w14:paraId="795009A9" w14:textId="77777777" w:rsidR="004D0D12" w:rsidRDefault="004D0D1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EA719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FFF0F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9CFA0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D12"/>
    <w:rsid w:val="000666E0"/>
    <w:rsid w:val="002510B7"/>
    <w:rsid w:val="00270799"/>
    <w:rsid w:val="004D0D12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572DE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1DED6D"/>
  <w15:chartTrackingRefBased/>
  <w15:docId w15:val="{6ADB2369-42BA-41D8-8DD7-82EA2C968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2024-12-10T20:39:00Z</dcterms:created>
  <dcterms:modified xsi:type="dcterms:W3CDTF">2024-12-10T20:40:00Z</dcterms:modified>
</cp:coreProperties>
</file>