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677A" w14:textId="77777777" w:rsidR="0036509F" w:rsidRDefault="0036509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PORTER</w:t>
      </w:r>
      <w:r>
        <w:rPr>
          <w:rFonts w:cs="Times New Roman"/>
          <w:szCs w:val="24"/>
        </w:rPr>
        <w:t xml:space="preserve">     (fl.1494-1520)</w:t>
      </w:r>
    </w:p>
    <w:p w14:paraId="1B966719" w14:textId="77777777" w:rsidR="0036509F" w:rsidRDefault="0036509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73FDF143" w14:textId="77777777" w:rsidR="0036509F" w:rsidRDefault="0036509F" w:rsidP="0036509F">
      <w:pPr>
        <w:pStyle w:val="NoSpacing"/>
        <w:rPr>
          <w:rFonts w:cs="Times New Roman"/>
          <w:szCs w:val="24"/>
        </w:rPr>
      </w:pPr>
    </w:p>
    <w:p w14:paraId="701D869B" w14:textId="77777777" w:rsidR="0036509F" w:rsidRDefault="0036509F" w:rsidP="0036509F">
      <w:pPr>
        <w:pStyle w:val="NoSpacing"/>
        <w:rPr>
          <w:rFonts w:cs="Times New Roman"/>
          <w:szCs w:val="24"/>
        </w:rPr>
      </w:pPr>
    </w:p>
    <w:p w14:paraId="613A7B69" w14:textId="77777777" w:rsidR="004C324F" w:rsidRDefault="004C324F" w:rsidP="004C32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Proctor.</w:t>
      </w:r>
    </w:p>
    <w:p w14:paraId="05607A24" w14:textId="3E01B8BA" w:rsidR="004C324F" w:rsidRDefault="004C324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("Oxford Honours 1220 – 1896" pub. The Clarendon Press 1894 p.200)</w:t>
      </w:r>
    </w:p>
    <w:p w14:paraId="37C1DE79" w14:textId="77777777" w:rsidR="0036509F" w:rsidRDefault="0036509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1494-1503</w:t>
      </w:r>
      <w:r>
        <w:rPr>
          <w:rFonts w:cs="Times New Roman"/>
          <w:szCs w:val="24"/>
        </w:rPr>
        <w:tab/>
        <w:t>He was Warden of New College.</w:t>
      </w:r>
    </w:p>
    <w:p w14:paraId="23808CAB" w14:textId="77777777" w:rsidR="0036509F" w:rsidRDefault="0036509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(“A History of the County of Oxford” vol.3 pp.144-62)</w:t>
      </w:r>
    </w:p>
    <w:p w14:paraId="15A14541" w14:textId="77777777" w:rsidR="0036509F" w:rsidRDefault="0036509F" w:rsidP="0036509F">
      <w:pPr>
        <w:pStyle w:val="NoSpacing"/>
        <w:rPr>
          <w:rFonts w:cs="Times New Roman"/>
          <w:szCs w:val="24"/>
        </w:rPr>
      </w:pPr>
    </w:p>
    <w:p w14:paraId="66EA8CE0" w14:textId="77777777" w:rsidR="0036509F" w:rsidRDefault="0036509F" w:rsidP="0036509F">
      <w:pPr>
        <w:pStyle w:val="NoSpacing"/>
        <w:rPr>
          <w:rFonts w:cs="Times New Roman"/>
          <w:szCs w:val="24"/>
        </w:rPr>
      </w:pPr>
    </w:p>
    <w:p w14:paraId="4F2B6B67" w14:textId="77777777" w:rsidR="0036509F" w:rsidRDefault="0036509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 December 2024 </w:t>
      </w:r>
    </w:p>
    <w:p w14:paraId="40641CC2" w14:textId="3CD5B1D1" w:rsidR="004C324F" w:rsidRPr="00F64273" w:rsidRDefault="004C324F" w:rsidP="003650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2025</w:t>
      </w:r>
    </w:p>
    <w:p w14:paraId="2B7857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C619" w14:textId="77777777" w:rsidR="0080248C" w:rsidRDefault="0080248C" w:rsidP="009139A6">
      <w:r>
        <w:separator/>
      </w:r>
    </w:p>
  </w:endnote>
  <w:endnote w:type="continuationSeparator" w:id="0">
    <w:p w14:paraId="4C73B703" w14:textId="77777777" w:rsidR="0080248C" w:rsidRDefault="008024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08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84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4A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FD80" w14:textId="77777777" w:rsidR="0080248C" w:rsidRDefault="0080248C" w:rsidP="009139A6">
      <w:r>
        <w:separator/>
      </w:r>
    </w:p>
  </w:footnote>
  <w:footnote w:type="continuationSeparator" w:id="0">
    <w:p w14:paraId="4614D515" w14:textId="77777777" w:rsidR="0080248C" w:rsidRDefault="008024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0F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5C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F1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9F"/>
    <w:rsid w:val="000666E0"/>
    <w:rsid w:val="002510B7"/>
    <w:rsid w:val="00270799"/>
    <w:rsid w:val="0036509F"/>
    <w:rsid w:val="004C324F"/>
    <w:rsid w:val="00560E0F"/>
    <w:rsid w:val="005C130B"/>
    <w:rsid w:val="0080248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9BA7"/>
  <w15:chartTrackingRefBased/>
  <w15:docId w15:val="{691529A6-3495-40CE-98DF-ACE16FD6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2024-12-09T18:17:00Z</dcterms:created>
  <dcterms:modified xsi:type="dcterms:W3CDTF">2025-06-17T20:01:00Z</dcterms:modified>
</cp:coreProperties>
</file>