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6663" w14:textId="77777777" w:rsidR="002D1FD7" w:rsidRDefault="002D1FD7" w:rsidP="002D1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POTELLE</w:t>
      </w:r>
      <w:r>
        <w:rPr>
          <w:rFonts w:cs="Times New Roman"/>
          <w:szCs w:val="24"/>
        </w:rPr>
        <w:t xml:space="preserve">       (fl.1485)</w:t>
      </w:r>
    </w:p>
    <w:p w14:paraId="521BD182" w14:textId="77777777" w:rsidR="002D1FD7" w:rsidRDefault="002D1FD7" w:rsidP="002D1FD7">
      <w:pPr>
        <w:pStyle w:val="NoSpacing"/>
        <w:rPr>
          <w:rFonts w:cs="Times New Roman"/>
          <w:szCs w:val="24"/>
        </w:rPr>
      </w:pPr>
    </w:p>
    <w:p w14:paraId="104157A6" w14:textId="77777777" w:rsidR="002D1FD7" w:rsidRDefault="002D1FD7" w:rsidP="002D1FD7">
      <w:pPr>
        <w:pStyle w:val="NoSpacing"/>
        <w:rPr>
          <w:rFonts w:cs="Times New Roman"/>
          <w:szCs w:val="24"/>
        </w:rPr>
      </w:pPr>
    </w:p>
    <w:p w14:paraId="35CC329A" w14:textId="77777777" w:rsidR="002D1FD7" w:rsidRDefault="002D1FD7" w:rsidP="002D1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Oct.1485</w:t>
      </w:r>
      <w:r>
        <w:rPr>
          <w:rFonts w:cs="Times New Roman"/>
          <w:szCs w:val="24"/>
        </w:rPr>
        <w:tab/>
        <w:t>He was granted the office of bailiff of the lordship of Watlington,</w:t>
      </w:r>
    </w:p>
    <w:p w14:paraId="75BE19BB" w14:textId="77777777" w:rsidR="002D1FD7" w:rsidRDefault="002D1FD7" w:rsidP="002D1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Oxfordshire.     (C.P.R. 1485-94 p.17)</w:t>
      </w:r>
    </w:p>
    <w:p w14:paraId="18EE0855" w14:textId="77777777" w:rsidR="002D1FD7" w:rsidRDefault="002D1FD7" w:rsidP="002D1FD7">
      <w:pPr>
        <w:pStyle w:val="NoSpacing"/>
        <w:rPr>
          <w:rFonts w:cs="Times New Roman"/>
          <w:szCs w:val="24"/>
        </w:rPr>
      </w:pPr>
    </w:p>
    <w:p w14:paraId="7EC25FD8" w14:textId="77777777" w:rsidR="002D1FD7" w:rsidRDefault="002D1FD7" w:rsidP="002D1FD7">
      <w:pPr>
        <w:pStyle w:val="NoSpacing"/>
        <w:rPr>
          <w:rFonts w:cs="Times New Roman"/>
          <w:szCs w:val="24"/>
        </w:rPr>
      </w:pPr>
    </w:p>
    <w:p w14:paraId="01E3DFCD" w14:textId="77777777" w:rsidR="002D1FD7" w:rsidRDefault="002D1FD7" w:rsidP="002D1FD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0848F4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1F50" w14:textId="77777777" w:rsidR="002D1FD7" w:rsidRDefault="002D1FD7" w:rsidP="009139A6">
      <w:r>
        <w:separator/>
      </w:r>
    </w:p>
  </w:endnote>
  <w:endnote w:type="continuationSeparator" w:id="0">
    <w:p w14:paraId="2876EA66" w14:textId="77777777" w:rsidR="002D1FD7" w:rsidRDefault="002D1F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23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CF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11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D393" w14:textId="77777777" w:rsidR="002D1FD7" w:rsidRDefault="002D1FD7" w:rsidP="009139A6">
      <w:r>
        <w:separator/>
      </w:r>
    </w:p>
  </w:footnote>
  <w:footnote w:type="continuationSeparator" w:id="0">
    <w:p w14:paraId="0E99D1E8" w14:textId="77777777" w:rsidR="002D1FD7" w:rsidRDefault="002D1F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4C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B7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84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D7"/>
    <w:rsid w:val="000666E0"/>
    <w:rsid w:val="000A2E7A"/>
    <w:rsid w:val="001307AC"/>
    <w:rsid w:val="00190DFA"/>
    <w:rsid w:val="002510B7"/>
    <w:rsid w:val="00270799"/>
    <w:rsid w:val="002737D5"/>
    <w:rsid w:val="002D1FD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EDFF"/>
  <w15:chartTrackingRefBased/>
  <w15:docId w15:val="{CA9C9CE0-8578-44E5-9E26-1D979983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2025-06-07T19:25:00Z</dcterms:created>
  <dcterms:modified xsi:type="dcterms:W3CDTF">2025-06-07T19:25:00Z</dcterms:modified>
</cp:coreProperties>
</file>