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E6F3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POTRYTHE</w:t>
      </w:r>
      <w:r>
        <w:rPr>
          <w:rFonts w:cs="Times New Roman"/>
          <w:szCs w:val="24"/>
        </w:rPr>
        <w:t xml:space="preserve">       (fl.1418)</w:t>
      </w:r>
    </w:p>
    <w:p w14:paraId="0A65A5C3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Dorking, Surrey. Warrener.</w:t>
      </w:r>
    </w:p>
    <w:p w14:paraId="7894E721" w14:textId="77777777" w:rsidR="00D469B0" w:rsidRDefault="00D469B0" w:rsidP="00D469B0">
      <w:pPr>
        <w:pStyle w:val="NoSpacing"/>
        <w:rPr>
          <w:rFonts w:cs="Times New Roman"/>
          <w:szCs w:val="24"/>
        </w:rPr>
      </w:pPr>
    </w:p>
    <w:p w14:paraId="0373CD29" w14:textId="77777777" w:rsidR="00D469B0" w:rsidRDefault="00D469B0" w:rsidP="00D469B0">
      <w:pPr>
        <w:pStyle w:val="NoSpacing"/>
        <w:rPr>
          <w:rFonts w:cs="Times New Roman"/>
          <w:szCs w:val="24"/>
        </w:rPr>
      </w:pPr>
    </w:p>
    <w:p w14:paraId="0C924E3A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63CFC09D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341D340F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5F62E1F0" w14:textId="77777777" w:rsidR="00D469B0" w:rsidRDefault="00D469B0" w:rsidP="00D469B0">
      <w:pPr>
        <w:pStyle w:val="NoSpacing"/>
        <w:rPr>
          <w:rFonts w:cs="Times New Roman"/>
          <w:szCs w:val="24"/>
        </w:rPr>
      </w:pPr>
    </w:p>
    <w:p w14:paraId="6F82A0C2" w14:textId="77777777" w:rsidR="00D469B0" w:rsidRDefault="00D469B0" w:rsidP="00D469B0">
      <w:pPr>
        <w:pStyle w:val="NoSpacing"/>
        <w:rPr>
          <w:rFonts w:cs="Times New Roman"/>
          <w:szCs w:val="24"/>
        </w:rPr>
      </w:pPr>
    </w:p>
    <w:p w14:paraId="015E13E3" w14:textId="77777777" w:rsidR="00D469B0" w:rsidRDefault="00D469B0" w:rsidP="00D469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6E230F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648E" w14:textId="77777777" w:rsidR="00D469B0" w:rsidRDefault="00D469B0" w:rsidP="009139A6">
      <w:r>
        <w:separator/>
      </w:r>
    </w:p>
  </w:endnote>
  <w:endnote w:type="continuationSeparator" w:id="0">
    <w:p w14:paraId="3C8C09A3" w14:textId="77777777" w:rsidR="00D469B0" w:rsidRDefault="00D469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2C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50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3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1182" w14:textId="77777777" w:rsidR="00D469B0" w:rsidRDefault="00D469B0" w:rsidP="009139A6">
      <w:r>
        <w:separator/>
      </w:r>
    </w:p>
  </w:footnote>
  <w:footnote w:type="continuationSeparator" w:id="0">
    <w:p w14:paraId="26316EAC" w14:textId="77777777" w:rsidR="00D469B0" w:rsidRDefault="00D469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DA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49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9F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B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469B0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9857"/>
  <w15:chartTrackingRefBased/>
  <w15:docId w15:val="{33DB0C81-AE5B-4429-BC24-6722E69A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6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2025-04-06T20:18:00Z</dcterms:created>
  <dcterms:modified xsi:type="dcterms:W3CDTF">2025-04-06T20:19:00Z</dcterms:modified>
</cp:coreProperties>
</file>