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C478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Giles POTTER</w:t>
      </w:r>
      <w:r>
        <w:rPr>
          <w:rFonts w:ascii="Times New Roman" w:hAnsi="Times New Roman" w:cs="Times New Roman"/>
          <w:lang w:val="en-US"/>
        </w:rPr>
        <w:t xml:space="preserve">       (fl.1454)</w:t>
      </w:r>
    </w:p>
    <w:p w14:paraId="39D8309F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Leicester. Brasier. </w:t>
      </w:r>
    </w:p>
    <w:p w14:paraId="35CE1582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</w:p>
    <w:p w14:paraId="3E1BFC96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</w:p>
    <w:p w14:paraId="52B5D098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>Walter Kebell and William Coton brought a plaint of trespass and</w:t>
      </w:r>
    </w:p>
    <w:p w14:paraId="241049B6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taking against him.        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FE89393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</w:p>
    <w:p w14:paraId="38723AAE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</w:p>
    <w:p w14:paraId="1141FB9B" w14:textId="77777777" w:rsidR="006C3D97" w:rsidRDefault="006C3D97" w:rsidP="006C3D9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December 2025</w:t>
      </w:r>
    </w:p>
    <w:p w14:paraId="32EE24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5A22" w14:textId="77777777" w:rsidR="007876A8" w:rsidRDefault="007876A8" w:rsidP="00086E2C">
      <w:pPr>
        <w:spacing w:after="0" w:line="240" w:lineRule="auto"/>
      </w:pPr>
      <w:r>
        <w:separator/>
      </w:r>
    </w:p>
  </w:endnote>
  <w:endnote w:type="continuationSeparator" w:id="0">
    <w:p w14:paraId="754352CB" w14:textId="77777777" w:rsidR="007876A8" w:rsidRDefault="007876A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8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2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B8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0A7D" w14:textId="77777777" w:rsidR="007876A8" w:rsidRDefault="007876A8" w:rsidP="00086E2C">
      <w:pPr>
        <w:spacing w:after="0" w:line="240" w:lineRule="auto"/>
      </w:pPr>
      <w:r>
        <w:separator/>
      </w:r>
    </w:p>
  </w:footnote>
  <w:footnote w:type="continuationSeparator" w:id="0">
    <w:p w14:paraId="69BCDD32" w14:textId="77777777" w:rsidR="007876A8" w:rsidRDefault="007876A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74D9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B3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95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97"/>
    <w:rsid w:val="00086E2C"/>
    <w:rsid w:val="000A2E7A"/>
    <w:rsid w:val="002244B7"/>
    <w:rsid w:val="002C72E1"/>
    <w:rsid w:val="00314D94"/>
    <w:rsid w:val="00617568"/>
    <w:rsid w:val="006C3D97"/>
    <w:rsid w:val="006E68FA"/>
    <w:rsid w:val="007876A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899A"/>
  <w15:chartTrackingRefBased/>
  <w15:docId w15:val="{480E5C75-C547-4C75-8D1C-3F5B401C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C3D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3D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27</Words>
  <Characters>170</Characters>
  <Application>Microsoft Office Word</Application>
  <DocSecurity>0</DocSecurity>
  <Lines>9</Lines>
  <Paragraphs>5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2025-12-22T19:38:00Z</dcterms:created>
  <dcterms:modified xsi:type="dcterms:W3CDTF">2025-12-22T19:42:00Z</dcterms:modified>
</cp:coreProperties>
</file>