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B269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POUER (? POVER)</w:t>
      </w:r>
      <w:r>
        <w:rPr>
          <w:rFonts w:cs="Times New Roman"/>
          <w:szCs w:val="24"/>
        </w:rPr>
        <w:t xml:space="preserve">     (fl.1463)</w:t>
      </w:r>
    </w:p>
    <w:p w14:paraId="5FED5D81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Charleton, Devon.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302912E7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</w:p>
    <w:p w14:paraId="32C6F71E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</w:p>
    <w:p w14:paraId="16031384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Reynell(q.v.) brought a plaint of trespass against him and 5 others.</w:t>
      </w:r>
    </w:p>
    <w:p w14:paraId="0F106BB9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401579A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</w:p>
    <w:p w14:paraId="428A55AF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</w:p>
    <w:p w14:paraId="5005F0E4" w14:textId="77777777" w:rsidR="0026213E" w:rsidRDefault="0026213E" w:rsidP="002621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14ECFF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8E5D" w14:textId="77777777" w:rsidR="0026213E" w:rsidRDefault="0026213E" w:rsidP="00086E2C">
      <w:pPr>
        <w:spacing w:after="0" w:line="240" w:lineRule="auto"/>
      </w:pPr>
      <w:r>
        <w:separator/>
      </w:r>
    </w:p>
  </w:endnote>
  <w:endnote w:type="continuationSeparator" w:id="0">
    <w:p w14:paraId="0DE9FE10" w14:textId="77777777" w:rsidR="0026213E" w:rsidRDefault="002621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F5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C1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11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E172" w14:textId="77777777" w:rsidR="0026213E" w:rsidRDefault="0026213E" w:rsidP="00086E2C">
      <w:pPr>
        <w:spacing w:after="0" w:line="240" w:lineRule="auto"/>
      </w:pPr>
      <w:r>
        <w:separator/>
      </w:r>
    </w:p>
  </w:footnote>
  <w:footnote w:type="continuationSeparator" w:id="0">
    <w:p w14:paraId="704DEE50" w14:textId="77777777" w:rsidR="0026213E" w:rsidRDefault="002621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3D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D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A9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3E"/>
    <w:rsid w:val="00086E2C"/>
    <w:rsid w:val="000A2E7A"/>
    <w:rsid w:val="001270B0"/>
    <w:rsid w:val="002244B7"/>
    <w:rsid w:val="0026213E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2F6F"/>
  <w15:chartTrackingRefBased/>
  <w15:docId w15:val="{5DAAB85E-38AE-4A01-8B7D-8895A06D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6213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21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28</Words>
  <Characters>175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2025-10-31T22:51:00Z</dcterms:created>
  <dcterms:modified xsi:type="dcterms:W3CDTF">2025-10-31T22:54:00Z</dcterms:modified>
</cp:coreProperties>
</file>