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2A724" w14:textId="77777777" w:rsidR="003B769A" w:rsidRDefault="003B769A" w:rsidP="003B769A">
      <w:pPr>
        <w:pStyle w:val="NoSpacing"/>
      </w:pPr>
      <w:r>
        <w:rPr>
          <w:u w:val="single"/>
        </w:rPr>
        <w:t>William POULET</w:t>
      </w:r>
      <w:r>
        <w:t xml:space="preserve">      (d.ca.1437)</w:t>
      </w:r>
    </w:p>
    <w:p w14:paraId="19C2C73A" w14:textId="77777777" w:rsidR="003B769A" w:rsidRDefault="003B769A" w:rsidP="003B769A">
      <w:pPr>
        <w:pStyle w:val="NoSpacing"/>
      </w:pPr>
      <w:r>
        <w:t xml:space="preserve">of </w:t>
      </w:r>
      <w:proofErr w:type="spellStart"/>
      <w:r>
        <w:t>Melcombe</w:t>
      </w:r>
      <w:proofErr w:type="spellEnd"/>
      <w:r>
        <w:t>.</w:t>
      </w:r>
    </w:p>
    <w:p w14:paraId="6061C9EB" w14:textId="77777777" w:rsidR="003B769A" w:rsidRDefault="003B769A" w:rsidP="003B769A">
      <w:pPr>
        <w:pStyle w:val="NoSpacing"/>
      </w:pPr>
    </w:p>
    <w:p w14:paraId="228C3203" w14:textId="77777777" w:rsidR="003B769A" w:rsidRDefault="003B769A" w:rsidP="003B769A">
      <w:pPr>
        <w:pStyle w:val="NoSpacing"/>
      </w:pPr>
    </w:p>
    <w:p w14:paraId="7767574E" w14:textId="77777777" w:rsidR="003B769A" w:rsidRDefault="003B769A" w:rsidP="003B769A">
      <w:pPr>
        <w:pStyle w:val="NoSpacing"/>
      </w:pPr>
      <w:r>
        <w:t>20 Jan.</w:t>
      </w:r>
      <w:r>
        <w:tab/>
        <w:t>1437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Somerset.</w:t>
      </w:r>
    </w:p>
    <w:p w14:paraId="528D50B5" w14:textId="77777777" w:rsidR="003B769A" w:rsidRDefault="003B769A" w:rsidP="003B769A">
      <w:pPr>
        <w:pStyle w:val="NoSpacing"/>
      </w:pPr>
      <w:r>
        <w:tab/>
      </w:r>
      <w:r>
        <w:tab/>
        <w:t>(C.F.R 1430-37 p.298)</w:t>
      </w:r>
    </w:p>
    <w:p w14:paraId="125E15E2" w14:textId="77777777" w:rsidR="003B769A" w:rsidRDefault="003B769A" w:rsidP="003B769A">
      <w:pPr>
        <w:pStyle w:val="NoSpacing"/>
      </w:pPr>
    </w:p>
    <w:p w14:paraId="3E7A48AE" w14:textId="77777777" w:rsidR="003B769A" w:rsidRDefault="003B769A" w:rsidP="003B769A">
      <w:pPr>
        <w:pStyle w:val="NoSpacing"/>
      </w:pPr>
    </w:p>
    <w:p w14:paraId="74432349" w14:textId="77777777" w:rsidR="003B769A" w:rsidRDefault="003B769A" w:rsidP="003B769A">
      <w:pPr>
        <w:pStyle w:val="NoSpacing"/>
      </w:pPr>
      <w:r>
        <w:t>7 May 2025</w:t>
      </w:r>
    </w:p>
    <w:p w14:paraId="4CC3D97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8E113" w14:textId="77777777" w:rsidR="003B769A" w:rsidRDefault="003B769A" w:rsidP="009139A6">
      <w:r>
        <w:separator/>
      </w:r>
    </w:p>
  </w:endnote>
  <w:endnote w:type="continuationSeparator" w:id="0">
    <w:p w14:paraId="25695615" w14:textId="77777777" w:rsidR="003B769A" w:rsidRDefault="003B76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3374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B159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60F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3C5AC" w14:textId="77777777" w:rsidR="003B769A" w:rsidRDefault="003B769A" w:rsidP="009139A6">
      <w:r>
        <w:separator/>
      </w:r>
    </w:p>
  </w:footnote>
  <w:footnote w:type="continuationSeparator" w:id="0">
    <w:p w14:paraId="5C328952" w14:textId="77777777" w:rsidR="003B769A" w:rsidRDefault="003B76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41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FFCB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3B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69A"/>
    <w:rsid w:val="000666E0"/>
    <w:rsid w:val="000A2E7A"/>
    <w:rsid w:val="001307AC"/>
    <w:rsid w:val="00190DFA"/>
    <w:rsid w:val="002510B7"/>
    <w:rsid w:val="00270799"/>
    <w:rsid w:val="002737D5"/>
    <w:rsid w:val="00357E4A"/>
    <w:rsid w:val="003B769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B7E7F"/>
  <w15:chartTrackingRefBased/>
  <w15:docId w15:val="{366DB222-38AB-4B0F-AD04-EB9B841D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2025-05-10T19:22:00Z</dcterms:created>
  <dcterms:modified xsi:type="dcterms:W3CDTF">2025-05-10T19:22:00Z</dcterms:modified>
</cp:coreProperties>
</file>