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3641" w14:textId="77777777" w:rsidR="003D6526" w:rsidRDefault="003D6526" w:rsidP="003D6526">
      <w:pPr>
        <w:pStyle w:val="NoSpacing"/>
        <w:rPr>
          <w:lang w:val="en-US"/>
        </w:rPr>
      </w:pPr>
      <w:r>
        <w:rPr>
          <w:u w:val="single"/>
          <w:lang w:val="en-US"/>
        </w:rPr>
        <w:t>Thomas POURT</w:t>
      </w:r>
      <w:r>
        <w:rPr>
          <w:lang w:val="en-US"/>
        </w:rPr>
        <w:t xml:space="preserve">       (fl.1463)</w:t>
      </w:r>
    </w:p>
    <w:p w14:paraId="4E4D0007" w14:textId="77777777" w:rsidR="003D6526" w:rsidRDefault="003D6526" w:rsidP="003D6526">
      <w:pPr>
        <w:pStyle w:val="NoSpacing"/>
        <w:rPr>
          <w:lang w:val="en-US"/>
        </w:rPr>
      </w:pPr>
      <w:r>
        <w:rPr>
          <w:lang w:val="en-US"/>
        </w:rPr>
        <w:t>of Bradwell, Essex. Yeoman.</w:t>
      </w:r>
    </w:p>
    <w:p w14:paraId="7B06F105" w14:textId="77777777" w:rsidR="003D6526" w:rsidRDefault="003D6526" w:rsidP="003D6526">
      <w:pPr>
        <w:pStyle w:val="NoSpacing"/>
        <w:rPr>
          <w:lang w:val="en-US"/>
        </w:rPr>
      </w:pPr>
    </w:p>
    <w:p w14:paraId="54593CE9" w14:textId="77777777" w:rsidR="003D6526" w:rsidRDefault="003D6526" w:rsidP="003D6526">
      <w:pPr>
        <w:pStyle w:val="NoSpacing"/>
        <w:rPr>
          <w:lang w:val="en-US"/>
        </w:rPr>
      </w:pPr>
    </w:p>
    <w:p w14:paraId="7E82864A" w14:textId="77777777" w:rsidR="003D6526" w:rsidRDefault="003D6526" w:rsidP="003D6526">
      <w:pPr>
        <w:pStyle w:val="NoSpacing"/>
        <w:rPr>
          <w:lang w:val="en-US"/>
        </w:rPr>
      </w:pPr>
      <w:r>
        <w:rPr>
          <w:lang w:val="en-US"/>
        </w:rPr>
        <w:t>10 Oct.1463</w:t>
      </w:r>
      <w:r>
        <w:rPr>
          <w:lang w:val="en-US"/>
        </w:rPr>
        <w:tab/>
        <w:t>He was granted protection for life.     (C.P.R. 1461-67 p.287)</w:t>
      </w:r>
    </w:p>
    <w:p w14:paraId="7066C84E" w14:textId="77777777" w:rsidR="003D6526" w:rsidRDefault="003D6526" w:rsidP="003D6526">
      <w:pPr>
        <w:pStyle w:val="NoSpacing"/>
        <w:rPr>
          <w:lang w:val="en-US"/>
        </w:rPr>
      </w:pPr>
    </w:p>
    <w:p w14:paraId="321F4941" w14:textId="77777777" w:rsidR="003D6526" w:rsidRDefault="003D6526" w:rsidP="003D6526">
      <w:pPr>
        <w:pStyle w:val="NoSpacing"/>
        <w:rPr>
          <w:lang w:val="en-US"/>
        </w:rPr>
      </w:pPr>
    </w:p>
    <w:p w14:paraId="754A1242" w14:textId="77777777" w:rsidR="003D6526" w:rsidRDefault="003D6526" w:rsidP="003D6526">
      <w:pPr>
        <w:pStyle w:val="NoSpacing"/>
        <w:rPr>
          <w:lang w:val="en-US"/>
        </w:rPr>
      </w:pPr>
      <w:r>
        <w:rPr>
          <w:lang w:val="en-US"/>
        </w:rPr>
        <w:t>23 October 2025</w:t>
      </w:r>
    </w:p>
    <w:p w14:paraId="650B892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8FD1" w14:textId="77777777" w:rsidR="003D6526" w:rsidRDefault="003D6526" w:rsidP="00086E2C">
      <w:pPr>
        <w:spacing w:after="0" w:line="240" w:lineRule="auto"/>
      </w:pPr>
      <w:r>
        <w:separator/>
      </w:r>
    </w:p>
  </w:endnote>
  <w:endnote w:type="continuationSeparator" w:id="0">
    <w:p w14:paraId="6A37EA37" w14:textId="77777777" w:rsidR="003D6526" w:rsidRDefault="003D652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55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4E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E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9520" w14:textId="77777777" w:rsidR="003D6526" w:rsidRDefault="003D6526" w:rsidP="00086E2C">
      <w:pPr>
        <w:spacing w:after="0" w:line="240" w:lineRule="auto"/>
      </w:pPr>
      <w:r>
        <w:separator/>
      </w:r>
    </w:p>
  </w:footnote>
  <w:footnote w:type="continuationSeparator" w:id="0">
    <w:p w14:paraId="2753D624" w14:textId="77777777" w:rsidR="003D6526" w:rsidRDefault="003D652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94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7E7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9A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26"/>
    <w:rsid w:val="00086E2C"/>
    <w:rsid w:val="000A2E7A"/>
    <w:rsid w:val="002244B7"/>
    <w:rsid w:val="00314D94"/>
    <w:rsid w:val="003D6526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6D71"/>
  <w15:chartTrackingRefBased/>
  <w15:docId w15:val="{3927DA3A-CB94-4A7E-A677-D06CBB9A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652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129</Characters>
  <Application>Microsoft Office Word</Application>
  <DocSecurity>0</DocSecurity>
  <Lines>6</Lines>
  <Paragraphs>4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2025-10-24T10:29:00Z</dcterms:created>
  <dcterms:modified xsi:type="dcterms:W3CDTF">2025-10-24T10:30:00Z</dcterms:modified>
</cp:coreProperties>
</file>