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0B0C" w14:textId="77777777" w:rsidR="00BA072F" w:rsidRPr="00A83454" w:rsidRDefault="00BA072F" w:rsidP="00BA072F">
      <w:pPr>
        <w:rPr>
          <w:rFonts w:cs="Times New Roman"/>
        </w:rPr>
      </w:pPr>
      <w:r>
        <w:rPr>
          <w:rFonts w:cs="Times New Roman"/>
          <w:u w:val="single"/>
        </w:rPr>
        <w:t>Brother Peter POWER</w:t>
      </w:r>
      <w:r>
        <w:rPr>
          <w:rFonts w:cs="Times New Roman"/>
        </w:rPr>
        <w:t xml:space="preserve">        </w:t>
      </w:r>
      <w:r w:rsidRPr="00A83454">
        <w:rPr>
          <w:rFonts w:cs="Times New Roman"/>
        </w:rPr>
        <w:t>(fl.1400)</w:t>
      </w:r>
    </w:p>
    <w:p w14:paraId="3A5B8C9F" w14:textId="77777777" w:rsidR="00BA072F" w:rsidRPr="00A83454" w:rsidRDefault="00BA072F" w:rsidP="00BA072F">
      <w:pPr>
        <w:rPr>
          <w:rFonts w:cs="Times New Roman"/>
        </w:rPr>
      </w:pPr>
      <w:r>
        <w:rPr>
          <w:rFonts w:cs="Times New Roman"/>
        </w:rPr>
        <w:t>O.F.M.</w:t>
      </w:r>
    </w:p>
    <w:p w14:paraId="652E919E" w14:textId="77777777" w:rsidR="00BA072F" w:rsidRPr="00A83454" w:rsidRDefault="00BA072F" w:rsidP="00BA072F">
      <w:pPr>
        <w:rPr>
          <w:rFonts w:cs="Times New Roman"/>
        </w:rPr>
      </w:pPr>
    </w:p>
    <w:p w14:paraId="46953CC7" w14:textId="77777777" w:rsidR="00BA072F" w:rsidRPr="00A83454" w:rsidRDefault="00BA072F" w:rsidP="00BA072F">
      <w:pPr>
        <w:rPr>
          <w:rFonts w:cs="Times New Roman"/>
        </w:rPr>
      </w:pPr>
    </w:p>
    <w:p w14:paraId="66498B16" w14:textId="77777777" w:rsidR="00BA072F" w:rsidRPr="00A83454" w:rsidRDefault="00BA072F" w:rsidP="00BA072F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2E69C14E" w14:textId="77777777" w:rsidR="00BA072F" w:rsidRPr="00A83454" w:rsidRDefault="00BA072F" w:rsidP="00BA072F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2A299FE9" w14:textId="77777777" w:rsidR="00BA072F" w:rsidRPr="00A83454" w:rsidRDefault="00BA072F" w:rsidP="00BA072F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19E86791" w14:textId="77777777" w:rsidR="00BA072F" w:rsidRPr="00A83454" w:rsidRDefault="00BA072F" w:rsidP="00BA072F">
      <w:pPr>
        <w:rPr>
          <w:rFonts w:cs="Times New Roman"/>
        </w:rPr>
      </w:pPr>
    </w:p>
    <w:p w14:paraId="03D9E8D1" w14:textId="77777777" w:rsidR="00BA072F" w:rsidRPr="00A83454" w:rsidRDefault="00BA072F" w:rsidP="00BA072F">
      <w:pPr>
        <w:rPr>
          <w:rFonts w:cs="Times New Roman"/>
        </w:rPr>
      </w:pPr>
    </w:p>
    <w:p w14:paraId="59C543CF" w14:textId="77777777" w:rsidR="00BA072F" w:rsidRDefault="00BA072F" w:rsidP="00BA072F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7D8E3A52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9392" w14:textId="77777777" w:rsidR="00BA072F" w:rsidRDefault="00BA072F" w:rsidP="00086E2C">
      <w:r>
        <w:separator/>
      </w:r>
    </w:p>
  </w:endnote>
  <w:endnote w:type="continuationSeparator" w:id="0">
    <w:p w14:paraId="5C4ECBD7" w14:textId="77777777" w:rsidR="00BA072F" w:rsidRDefault="00BA072F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052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557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EDB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ADAE" w14:textId="77777777" w:rsidR="00BA072F" w:rsidRDefault="00BA072F" w:rsidP="00086E2C">
      <w:r>
        <w:separator/>
      </w:r>
    </w:p>
  </w:footnote>
  <w:footnote w:type="continuationSeparator" w:id="0">
    <w:p w14:paraId="01F30E89" w14:textId="77777777" w:rsidR="00BA072F" w:rsidRDefault="00BA072F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84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943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5BE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2F"/>
    <w:rsid w:val="00000660"/>
    <w:rsid w:val="00086E2C"/>
    <w:rsid w:val="000A2E7A"/>
    <w:rsid w:val="002244B7"/>
    <w:rsid w:val="00314D94"/>
    <w:rsid w:val="00617568"/>
    <w:rsid w:val="006E68FA"/>
    <w:rsid w:val="00BA072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2D7E"/>
  <w15:chartTrackingRefBased/>
  <w15:docId w15:val="{FF242B9A-99F3-4C56-94EF-1400FC8F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72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195</Characters>
  <Application>Microsoft Office Word</Application>
  <DocSecurity>0</DocSecurity>
  <Lines>10</Lines>
  <Paragraphs>7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2025-11-07T07:50:00Z</dcterms:created>
  <dcterms:modified xsi:type="dcterms:W3CDTF">2025-11-07T07:50:00Z</dcterms:modified>
</cp:coreProperties>
</file>