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F783" w14:textId="77777777" w:rsidR="00E215FC" w:rsidRDefault="00E215FC" w:rsidP="00E21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POWESEY</w:t>
      </w:r>
      <w:r>
        <w:rPr>
          <w:rFonts w:cs="Times New Roman"/>
          <w:szCs w:val="24"/>
        </w:rPr>
        <w:t xml:space="preserve">        (fl.1460)</w:t>
      </w:r>
    </w:p>
    <w:p w14:paraId="5F55306F" w14:textId="77777777" w:rsidR="00E215FC" w:rsidRDefault="00E215FC" w:rsidP="00E215FC">
      <w:pPr>
        <w:pStyle w:val="NoSpacing"/>
        <w:rPr>
          <w:rFonts w:cs="Times New Roman"/>
          <w:szCs w:val="24"/>
        </w:rPr>
      </w:pPr>
    </w:p>
    <w:p w14:paraId="622FF5FA" w14:textId="77777777" w:rsidR="00E215FC" w:rsidRDefault="00E215FC" w:rsidP="00E215FC">
      <w:pPr>
        <w:pStyle w:val="NoSpacing"/>
        <w:rPr>
          <w:rFonts w:cs="Times New Roman"/>
          <w:szCs w:val="24"/>
        </w:rPr>
      </w:pPr>
    </w:p>
    <w:p w14:paraId="64FC67FC" w14:textId="77777777" w:rsidR="00E215FC" w:rsidRDefault="00E215FC" w:rsidP="00E21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Aug.1460</w:t>
      </w:r>
      <w:r>
        <w:rPr>
          <w:rFonts w:cs="Times New Roman"/>
          <w:szCs w:val="24"/>
        </w:rPr>
        <w:tab/>
        <w:t xml:space="preserve">A commission was appointed to arrest him and John </w:t>
      </w:r>
      <w:proofErr w:type="spellStart"/>
      <w:r>
        <w:rPr>
          <w:rFonts w:cs="Times New Roman"/>
          <w:szCs w:val="24"/>
        </w:rPr>
        <w:t>Powesey</w:t>
      </w:r>
      <w:proofErr w:type="spellEnd"/>
      <w:r>
        <w:rPr>
          <w:rFonts w:cs="Times New Roman"/>
          <w:szCs w:val="24"/>
        </w:rPr>
        <w:t>(q.v.)</w:t>
      </w:r>
    </w:p>
    <w:p w14:paraId="422E2B87" w14:textId="77777777" w:rsidR="00E215FC" w:rsidRDefault="00E215FC" w:rsidP="00E21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take them before the King or Council to answer certain </w:t>
      </w:r>
      <w:proofErr w:type="gramStart"/>
      <w:r>
        <w:rPr>
          <w:rFonts w:cs="Times New Roman"/>
          <w:szCs w:val="24"/>
        </w:rPr>
        <w:t>charges</w:t>
      </w:r>
      <w:proofErr w:type="gramEnd"/>
      <w:r>
        <w:rPr>
          <w:rFonts w:cs="Times New Roman"/>
          <w:szCs w:val="24"/>
        </w:rPr>
        <w:t>.</w:t>
      </w:r>
    </w:p>
    <w:p w14:paraId="0048B2FD" w14:textId="77777777" w:rsidR="00E215FC" w:rsidRDefault="00E215FC" w:rsidP="00E21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p.615)</w:t>
      </w:r>
    </w:p>
    <w:p w14:paraId="00073854" w14:textId="77777777" w:rsidR="00E215FC" w:rsidRDefault="00E215FC" w:rsidP="00E215FC">
      <w:pPr>
        <w:pStyle w:val="NoSpacing"/>
        <w:rPr>
          <w:rFonts w:cs="Times New Roman"/>
          <w:szCs w:val="24"/>
        </w:rPr>
      </w:pPr>
    </w:p>
    <w:p w14:paraId="3008ACA2" w14:textId="77777777" w:rsidR="00E215FC" w:rsidRDefault="00E215FC" w:rsidP="00E215FC">
      <w:pPr>
        <w:pStyle w:val="NoSpacing"/>
        <w:rPr>
          <w:rFonts w:cs="Times New Roman"/>
          <w:szCs w:val="24"/>
        </w:rPr>
      </w:pPr>
    </w:p>
    <w:p w14:paraId="57D39AF4" w14:textId="77777777" w:rsidR="00E215FC" w:rsidRDefault="00E215FC" w:rsidP="00E21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April 2025</w:t>
      </w:r>
    </w:p>
    <w:p w14:paraId="7085DA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0B85" w14:textId="77777777" w:rsidR="00E215FC" w:rsidRDefault="00E215FC" w:rsidP="009139A6">
      <w:r>
        <w:separator/>
      </w:r>
    </w:p>
  </w:endnote>
  <w:endnote w:type="continuationSeparator" w:id="0">
    <w:p w14:paraId="21126518" w14:textId="77777777" w:rsidR="00E215FC" w:rsidRDefault="00E215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2A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8C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5B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1B4D" w14:textId="77777777" w:rsidR="00E215FC" w:rsidRDefault="00E215FC" w:rsidP="009139A6">
      <w:r>
        <w:separator/>
      </w:r>
    </w:p>
  </w:footnote>
  <w:footnote w:type="continuationSeparator" w:id="0">
    <w:p w14:paraId="05DB31A4" w14:textId="77777777" w:rsidR="00E215FC" w:rsidRDefault="00E215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0A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406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31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F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215FC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6A0C"/>
  <w15:chartTrackingRefBased/>
  <w15:docId w15:val="{572A27DB-C38C-41AB-8E53-265584BA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2025-04-20T16:02:00Z</dcterms:created>
  <dcterms:modified xsi:type="dcterms:W3CDTF">2025-04-20T16:03:00Z</dcterms:modified>
</cp:coreProperties>
</file>