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87506" w14:textId="77777777" w:rsidR="001769C0" w:rsidRDefault="001769C0" w:rsidP="001769C0">
      <w:pPr>
        <w:pStyle w:val="NoSpacing"/>
      </w:pPr>
      <w:r>
        <w:rPr>
          <w:u w:val="single"/>
        </w:rPr>
        <w:t>Simon POY</w:t>
      </w:r>
      <w:r>
        <w:t xml:space="preserve">       (fl.1427)</w:t>
      </w:r>
    </w:p>
    <w:p w14:paraId="273E4A29" w14:textId="77777777" w:rsidR="001769C0" w:rsidRDefault="001769C0" w:rsidP="001769C0">
      <w:pPr>
        <w:pStyle w:val="NoSpacing"/>
      </w:pPr>
      <w:r>
        <w:t>of Salisbury. Mercer.</w:t>
      </w:r>
    </w:p>
    <w:p w14:paraId="1BAFDECA" w14:textId="77777777" w:rsidR="001769C0" w:rsidRDefault="001769C0" w:rsidP="001769C0">
      <w:pPr>
        <w:pStyle w:val="NoSpacing"/>
      </w:pPr>
    </w:p>
    <w:p w14:paraId="4502A155" w14:textId="77777777" w:rsidR="001769C0" w:rsidRDefault="001769C0" w:rsidP="001769C0">
      <w:pPr>
        <w:pStyle w:val="NoSpacing"/>
      </w:pPr>
    </w:p>
    <w:p w14:paraId="10F40B54" w14:textId="77777777" w:rsidR="001769C0" w:rsidRDefault="001769C0" w:rsidP="001769C0">
      <w:pPr>
        <w:pStyle w:val="NoSpacing"/>
      </w:pPr>
      <w:r>
        <w:tab/>
        <w:t>1427</w:t>
      </w:r>
      <w:r>
        <w:tab/>
        <w:t>He made a plaint of debt against Gilbert Bowyer of Chippenham,</w:t>
      </w:r>
    </w:p>
    <w:p w14:paraId="7D6359FF" w14:textId="77777777" w:rsidR="001769C0" w:rsidRDefault="001769C0" w:rsidP="001769C0">
      <w:pPr>
        <w:pStyle w:val="NoSpacing"/>
      </w:pPr>
      <w:r>
        <w:tab/>
      </w:r>
      <w:r>
        <w:tab/>
        <w:t>Wiltshire(q.v.), and John Uphavyn of Maiden Bradley(q.v.).</w:t>
      </w:r>
    </w:p>
    <w:p w14:paraId="67808C96" w14:textId="77777777" w:rsidR="001769C0" w:rsidRDefault="001769C0" w:rsidP="001769C0">
      <w:pPr>
        <w:pStyle w:val="NoSpacing"/>
      </w:pPr>
      <w:r>
        <w:tab/>
      </w:r>
      <w:r>
        <w:tab/>
        <w:t xml:space="preserve">( </w:t>
      </w:r>
      <w:hyperlink r:id="rId6" w:history="1">
        <w:r w:rsidRPr="00B36EAF">
          <w:rPr>
            <w:rStyle w:val="Hyperlink"/>
          </w:rPr>
          <w:t>https://waalt.uh.edu/index.php/CP40/664</w:t>
        </w:r>
      </w:hyperlink>
      <w:r>
        <w:t xml:space="preserve"> )</w:t>
      </w:r>
    </w:p>
    <w:p w14:paraId="499E478F" w14:textId="77777777" w:rsidR="001769C0" w:rsidRDefault="001769C0" w:rsidP="001769C0">
      <w:pPr>
        <w:pStyle w:val="NoSpacing"/>
      </w:pPr>
    </w:p>
    <w:p w14:paraId="582C1675" w14:textId="77777777" w:rsidR="001769C0" w:rsidRDefault="001769C0" w:rsidP="001769C0">
      <w:pPr>
        <w:pStyle w:val="NoSpacing"/>
      </w:pPr>
    </w:p>
    <w:p w14:paraId="2E667AB8" w14:textId="77777777" w:rsidR="001769C0" w:rsidRDefault="001769C0" w:rsidP="001769C0">
      <w:pPr>
        <w:pStyle w:val="NoSpacing"/>
      </w:pPr>
      <w:r>
        <w:t>29 November 2025</w:t>
      </w:r>
    </w:p>
    <w:p w14:paraId="42BD0CA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05C42" w14:textId="77777777" w:rsidR="001769C0" w:rsidRDefault="001769C0" w:rsidP="00086E2C">
      <w:pPr>
        <w:spacing w:after="0" w:line="240" w:lineRule="auto"/>
      </w:pPr>
      <w:r>
        <w:separator/>
      </w:r>
    </w:p>
  </w:endnote>
  <w:endnote w:type="continuationSeparator" w:id="0">
    <w:p w14:paraId="2EF5C52E" w14:textId="77777777" w:rsidR="001769C0" w:rsidRDefault="001769C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D28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4CAF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54EE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37806" w14:textId="77777777" w:rsidR="001769C0" w:rsidRDefault="001769C0" w:rsidP="00086E2C">
      <w:pPr>
        <w:spacing w:after="0" w:line="240" w:lineRule="auto"/>
      </w:pPr>
      <w:r>
        <w:separator/>
      </w:r>
    </w:p>
  </w:footnote>
  <w:footnote w:type="continuationSeparator" w:id="0">
    <w:p w14:paraId="7A9902F7" w14:textId="77777777" w:rsidR="001769C0" w:rsidRDefault="001769C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B17D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E652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E0CB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9C0"/>
    <w:rsid w:val="00086E2C"/>
    <w:rsid w:val="000A2E7A"/>
    <w:rsid w:val="001769C0"/>
    <w:rsid w:val="002244B7"/>
    <w:rsid w:val="00314D94"/>
    <w:rsid w:val="005F6F19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50121"/>
  <w15:chartTrackingRefBased/>
  <w15:docId w15:val="{B32FEB4D-F71C-40B9-BE97-2C1401D7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769C0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769C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6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31</Words>
  <Characters>199</Characters>
  <Application>Microsoft Office Word</Application>
  <DocSecurity>0</DocSecurity>
  <Lines>10</Lines>
  <Paragraphs>6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2025-12-05T18:24:00Z</dcterms:created>
  <dcterms:modified xsi:type="dcterms:W3CDTF">2025-12-05T18:24:00Z</dcterms:modified>
</cp:coreProperties>
</file>