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D64D6" w14:textId="77777777" w:rsidR="008F30F0" w:rsidRDefault="008F30F0" w:rsidP="008F30F0">
      <w:pPr>
        <w:pStyle w:val="NoSpacing"/>
      </w:pPr>
      <w:r>
        <w:rPr>
          <w:u w:val="single"/>
        </w:rPr>
        <w:t>Master Edward POYNINGS</w:t>
      </w:r>
      <w:r>
        <w:t xml:space="preserve">      (fl.1478)</w:t>
      </w:r>
    </w:p>
    <w:p w14:paraId="49523CCF" w14:textId="77777777" w:rsidR="008F30F0" w:rsidRDefault="008F30F0" w:rsidP="008F30F0">
      <w:pPr>
        <w:pStyle w:val="NoSpacing"/>
      </w:pPr>
      <w:r>
        <w:t>Prebendary of Ferring.</w:t>
      </w:r>
    </w:p>
    <w:p w14:paraId="72F3AD95" w14:textId="77777777" w:rsidR="008F30F0" w:rsidRDefault="008F30F0" w:rsidP="008F30F0">
      <w:pPr>
        <w:pStyle w:val="NoSpacing"/>
      </w:pPr>
    </w:p>
    <w:p w14:paraId="09572BE9" w14:textId="77777777" w:rsidR="008F30F0" w:rsidRDefault="008F30F0" w:rsidP="008F30F0">
      <w:pPr>
        <w:pStyle w:val="NoSpacing"/>
      </w:pPr>
    </w:p>
    <w:p w14:paraId="703C4A01" w14:textId="0A609418" w:rsidR="008F30F0" w:rsidRDefault="008F30F0" w:rsidP="008F30F0">
      <w:pPr>
        <w:pStyle w:val="NoSpacing"/>
      </w:pPr>
      <w:r>
        <w:t xml:space="preserve">He was a younger son of Robert, </w:t>
      </w:r>
      <w:r w:rsidR="00CF541A">
        <w:t>5</w:t>
      </w:r>
      <w:r w:rsidR="00CF541A" w:rsidRPr="00CF541A">
        <w:rPr>
          <w:vertAlign w:val="superscript"/>
        </w:rPr>
        <w:t>th</w:t>
      </w:r>
      <w:r w:rsidR="00CF541A">
        <w:t xml:space="preserve"> </w:t>
      </w:r>
      <w:r>
        <w:t>Lord Poynings(d.1446)</w:t>
      </w:r>
      <w:r w:rsidR="00CF541A">
        <w:t>(q.v.)</w:t>
      </w:r>
      <w:r>
        <w:t>.</w:t>
      </w:r>
    </w:p>
    <w:p w14:paraId="53F009B0" w14:textId="77777777" w:rsidR="008F30F0" w:rsidRDefault="008F30F0" w:rsidP="008F30F0">
      <w:pPr>
        <w:pStyle w:val="NoSpacing"/>
      </w:pPr>
      <w:bookmarkStart w:id="0" w:name="_Hlk213394875"/>
      <w:r>
        <w:t xml:space="preserve">(“The Register of Edward Story, Bishop of Chichester 1478-1503, </w:t>
      </w:r>
      <w:r>
        <w:tab/>
        <w:t>ed. Janet H.Stevenson, pub. Canterbury and York Society 2016 p.</w:t>
      </w:r>
      <w:bookmarkEnd w:id="0"/>
      <w:r>
        <w:t>4)</w:t>
      </w:r>
    </w:p>
    <w:p w14:paraId="3AB0928F" w14:textId="77777777" w:rsidR="008F30F0" w:rsidRDefault="008F30F0" w:rsidP="008F30F0">
      <w:pPr>
        <w:pStyle w:val="NoSpacing"/>
      </w:pPr>
    </w:p>
    <w:p w14:paraId="22F347D3" w14:textId="77777777" w:rsidR="008F30F0" w:rsidRDefault="008F30F0" w:rsidP="008F30F0">
      <w:pPr>
        <w:pStyle w:val="NoSpacing"/>
      </w:pPr>
    </w:p>
    <w:p w14:paraId="6A173541" w14:textId="77777777" w:rsidR="008F30F0" w:rsidRDefault="008F30F0" w:rsidP="008F30F0">
      <w:pPr>
        <w:pStyle w:val="NoSpacing"/>
      </w:pPr>
      <w:r>
        <w:t>20 Apr.1441</w:t>
      </w:r>
      <w:r>
        <w:tab/>
        <w:t>He was admitted to the rectory of Westbourne.  (ibid.)</w:t>
      </w:r>
    </w:p>
    <w:p w14:paraId="1762E305" w14:textId="77777777" w:rsidR="008F30F0" w:rsidRDefault="008F30F0" w:rsidP="008F30F0">
      <w:pPr>
        <w:pStyle w:val="NoSpacing"/>
      </w:pPr>
      <w:r>
        <w:t xml:space="preserve">       1451-84</w:t>
      </w:r>
      <w:r>
        <w:tab/>
        <w:t>Master of Arundel College. (ibid. p.5 n.5)</w:t>
      </w:r>
    </w:p>
    <w:p w14:paraId="47ABF994" w14:textId="77777777" w:rsidR="008F30F0" w:rsidRDefault="008F30F0" w:rsidP="008F30F0">
      <w:pPr>
        <w:pStyle w:val="NoSpacing"/>
      </w:pPr>
      <w:r>
        <w:t>30 Jun.1478</w:t>
      </w:r>
      <w:r>
        <w:tab/>
        <w:t>He professed his obedience to Edward Story, the new Bishop of</w:t>
      </w:r>
    </w:p>
    <w:p w14:paraId="2B927689" w14:textId="77777777" w:rsidR="008F30F0" w:rsidRDefault="008F30F0" w:rsidP="008F30F0">
      <w:pPr>
        <w:pStyle w:val="NoSpacing"/>
      </w:pPr>
      <w:r>
        <w:tab/>
      </w:r>
      <w:r>
        <w:tab/>
        <w:t>Chichester.  (ibid.p.4)</w:t>
      </w:r>
    </w:p>
    <w:p w14:paraId="2CDA4275" w14:textId="77777777" w:rsidR="008F30F0" w:rsidRDefault="008F30F0" w:rsidP="008F30F0">
      <w:pPr>
        <w:pStyle w:val="NoSpacing"/>
      </w:pPr>
    </w:p>
    <w:p w14:paraId="4C34506E" w14:textId="77777777" w:rsidR="008F30F0" w:rsidRDefault="008F30F0" w:rsidP="008F30F0">
      <w:pPr>
        <w:pStyle w:val="NoSpacing"/>
      </w:pPr>
    </w:p>
    <w:p w14:paraId="0DFE6235" w14:textId="77777777" w:rsidR="008F30F0" w:rsidRDefault="008F30F0" w:rsidP="008F30F0">
      <w:pPr>
        <w:pStyle w:val="NoSpacing"/>
      </w:pPr>
      <w:r>
        <w:t>22 March 2020</w:t>
      </w:r>
    </w:p>
    <w:p w14:paraId="28E7D6FF" w14:textId="7524C9FA" w:rsidR="00CF541A" w:rsidRDefault="00CF541A" w:rsidP="008F30F0">
      <w:pPr>
        <w:pStyle w:val="NoSpacing"/>
      </w:pPr>
      <w:r>
        <w:t xml:space="preserve">  7 November 2025</w:t>
      </w:r>
    </w:p>
    <w:p w14:paraId="1C3D69A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CEEA9" w14:textId="77777777" w:rsidR="008F30F0" w:rsidRDefault="008F30F0" w:rsidP="00086E2C">
      <w:pPr>
        <w:spacing w:after="0" w:line="240" w:lineRule="auto"/>
      </w:pPr>
      <w:r>
        <w:separator/>
      </w:r>
    </w:p>
  </w:endnote>
  <w:endnote w:type="continuationSeparator" w:id="0">
    <w:p w14:paraId="41799DBF" w14:textId="77777777" w:rsidR="008F30F0" w:rsidRDefault="008F30F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9E90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EBAC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C842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7FC62" w14:textId="77777777" w:rsidR="008F30F0" w:rsidRDefault="008F30F0" w:rsidP="00086E2C">
      <w:pPr>
        <w:spacing w:after="0" w:line="240" w:lineRule="auto"/>
      </w:pPr>
      <w:r>
        <w:separator/>
      </w:r>
    </w:p>
  </w:footnote>
  <w:footnote w:type="continuationSeparator" w:id="0">
    <w:p w14:paraId="637CB374" w14:textId="77777777" w:rsidR="008F30F0" w:rsidRDefault="008F30F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EE74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0187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D91F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F0"/>
    <w:rsid w:val="00000660"/>
    <w:rsid w:val="00086E2C"/>
    <w:rsid w:val="000A2E7A"/>
    <w:rsid w:val="002244B7"/>
    <w:rsid w:val="00314D94"/>
    <w:rsid w:val="00617568"/>
    <w:rsid w:val="006E68FA"/>
    <w:rsid w:val="008F30F0"/>
    <w:rsid w:val="00CF541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9DF8F"/>
  <w15:chartTrackingRefBased/>
  <w15:docId w15:val="{C1F55306-85CA-4ED7-8DF4-DAAD9F7C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F30F0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38</TotalTime>
  <Pages>1</Pages>
  <Words>80</Words>
  <Characters>441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2025-11-07T08:01:00Z</dcterms:created>
  <dcterms:modified xsi:type="dcterms:W3CDTF">2025-11-07T08:41:00Z</dcterms:modified>
</cp:coreProperties>
</file>