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902F9" w14:textId="77777777" w:rsidR="00DA7137" w:rsidRDefault="00DA7137" w:rsidP="00DA71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POYNTELL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d.1469)</w:t>
      </w:r>
    </w:p>
    <w:p w14:paraId="7263FCCB" w14:textId="77777777" w:rsidR="00DA7137" w:rsidRDefault="00DA7137" w:rsidP="00DA71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Thurleigh, Bedfordshire.</w:t>
      </w:r>
    </w:p>
    <w:p w14:paraId="00E5FEFF" w14:textId="77777777" w:rsidR="00DA7137" w:rsidRDefault="00DA7137" w:rsidP="00DA7137">
      <w:pPr>
        <w:pStyle w:val="NoSpacing"/>
        <w:rPr>
          <w:rFonts w:cs="Times New Roman"/>
          <w:szCs w:val="24"/>
        </w:rPr>
      </w:pPr>
    </w:p>
    <w:p w14:paraId="12742ADF" w14:textId="77777777" w:rsidR="00DA7137" w:rsidRDefault="00DA7137" w:rsidP="00DA7137">
      <w:pPr>
        <w:pStyle w:val="NoSpacing"/>
        <w:rPr>
          <w:rFonts w:cs="Times New Roman"/>
          <w:szCs w:val="24"/>
        </w:rPr>
      </w:pPr>
    </w:p>
    <w:p w14:paraId="0D9D6344" w14:textId="77777777" w:rsidR="00DA7137" w:rsidRDefault="00DA7137" w:rsidP="00DA71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6 Mar.1469</w:t>
      </w:r>
      <w:r>
        <w:rPr>
          <w:rFonts w:cs="Times New Roman"/>
          <w:szCs w:val="24"/>
        </w:rPr>
        <w:tab/>
        <w:t>He had died by this date.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753D5C">
          <w:rPr>
            <w:rStyle w:val="Hyperlink"/>
            <w:rFonts w:cs="Times New Roman"/>
            <w:szCs w:val="24"/>
          </w:rPr>
          <w:t>https://bedsarchives.bedford.gov.uk/CommunityHistories/Thurleigh/ListOfThurleighVicars.aspx</w:t>
        </w:r>
      </w:hyperlink>
      <w:r>
        <w:rPr>
          <w:rFonts w:cs="Times New Roman"/>
          <w:szCs w:val="24"/>
        </w:rPr>
        <w:t xml:space="preserve"> )</w:t>
      </w:r>
    </w:p>
    <w:p w14:paraId="69F5D3CC" w14:textId="77777777" w:rsidR="00DA7137" w:rsidRDefault="00DA7137" w:rsidP="00DA7137">
      <w:pPr>
        <w:pStyle w:val="NoSpacing"/>
        <w:rPr>
          <w:rFonts w:cs="Times New Roman"/>
          <w:szCs w:val="24"/>
        </w:rPr>
      </w:pPr>
    </w:p>
    <w:p w14:paraId="16CB2220" w14:textId="77777777" w:rsidR="00DA7137" w:rsidRDefault="00DA7137" w:rsidP="00DA7137">
      <w:pPr>
        <w:pStyle w:val="NoSpacing"/>
        <w:rPr>
          <w:rFonts w:cs="Times New Roman"/>
          <w:szCs w:val="24"/>
        </w:rPr>
      </w:pPr>
    </w:p>
    <w:p w14:paraId="09E8DBBA" w14:textId="77777777" w:rsidR="00DA7137" w:rsidRDefault="00DA7137" w:rsidP="00DA71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p w14:paraId="0E5E1E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87FB9" w14:textId="77777777" w:rsidR="00DA7137" w:rsidRDefault="00DA7137" w:rsidP="009139A6">
      <w:r>
        <w:separator/>
      </w:r>
    </w:p>
  </w:endnote>
  <w:endnote w:type="continuationSeparator" w:id="0">
    <w:p w14:paraId="5FD36E61" w14:textId="77777777" w:rsidR="00DA7137" w:rsidRDefault="00DA71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522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9C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E4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2C475" w14:textId="77777777" w:rsidR="00DA7137" w:rsidRDefault="00DA7137" w:rsidP="009139A6">
      <w:r>
        <w:separator/>
      </w:r>
    </w:p>
  </w:footnote>
  <w:footnote w:type="continuationSeparator" w:id="0">
    <w:p w14:paraId="2BD48B31" w14:textId="77777777" w:rsidR="00DA7137" w:rsidRDefault="00DA71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0C1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790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2EB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3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DA713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B6D2"/>
  <w15:chartTrackingRefBased/>
  <w15:docId w15:val="{B3F76791-4CB1-4EC6-813F-90113B52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7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Thurleigh/ListOfThurleigh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2025-01-07T19:10:00Z</dcterms:created>
  <dcterms:modified xsi:type="dcterms:W3CDTF">2025-01-07T19:11:00Z</dcterms:modified>
</cp:coreProperties>
</file>