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9383" w14:textId="77777777" w:rsidR="00242F0F" w:rsidRDefault="00242F0F" w:rsidP="00242F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POYNTZ (</w:t>
      </w:r>
      <w:proofErr w:type="gramStart"/>
      <w:r>
        <w:rPr>
          <w:rFonts w:cs="Times New Roman"/>
          <w:szCs w:val="24"/>
          <w:u w:val="single"/>
        </w:rPr>
        <w:t>POYNES)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(fl.1484)</w:t>
      </w:r>
    </w:p>
    <w:p w14:paraId="52870472" w14:textId="77777777" w:rsidR="00242F0F" w:rsidRDefault="00242F0F" w:rsidP="00242F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Iron Acton, Gloucestershire.</w:t>
      </w:r>
    </w:p>
    <w:p w14:paraId="20C26CFF" w14:textId="77777777" w:rsidR="00242F0F" w:rsidRDefault="00242F0F" w:rsidP="00242F0F">
      <w:pPr>
        <w:pStyle w:val="NoSpacing"/>
        <w:rPr>
          <w:rFonts w:cs="Times New Roman"/>
          <w:szCs w:val="24"/>
        </w:rPr>
      </w:pPr>
    </w:p>
    <w:p w14:paraId="5DDC3579" w14:textId="77777777" w:rsidR="00242F0F" w:rsidRDefault="00242F0F" w:rsidP="00242F0F">
      <w:pPr>
        <w:pStyle w:val="NoSpacing"/>
        <w:rPr>
          <w:rFonts w:cs="Times New Roman"/>
          <w:szCs w:val="24"/>
        </w:rPr>
      </w:pPr>
    </w:p>
    <w:p w14:paraId="63FC3DB1" w14:textId="77777777" w:rsidR="00242F0F" w:rsidRDefault="00242F0F" w:rsidP="00242F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Feb.1484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pardon.</w:t>
      </w:r>
    </w:p>
    <w:p w14:paraId="5ED7AE3A" w14:textId="77777777" w:rsidR="00242F0F" w:rsidRDefault="00242F0F" w:rsidP="00242F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1343DBBD" w14:textId="77777777" w:rsidR="00242F0F" w:rsidRDefault="00242F0F" w:rsidP="00242F0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p.17)</w:t>
      </w:r>
    </w:p>
    <w:p w14:paraId="2D518E05" w14:textId="77777777" w:rsidR="00242F0F" w:rsidRDefault="00242F0F" w:rsidP="00242F0F">
      <w:pPr>
        <w:pStyle w:val="NoSpacing"/>
        <w:ind w:left="720" w:firstLine="720"/>
        <w:rPr>
          <w:rFonts w:cs="Times New Roman"/>
          <w:szCs w:val="24"/>
        </w:rPr>
      </w:pPr>
    </w:p>
    <w:p w14:paraId="2CC21DAD" w14:textId="77777777" w:rsidR="00242F0F" w:rsidRDefault="00242F0F" w:rsidP="00242F0F">
      <w:pPr>
        <w:pStyle w:val="NoSpacing"/>
        <w:rPr>
          <w:rFonts w:cs="Times New Roman"/>
          <w:szCs w:val="24"/>
        </w:rPr>
      </w:pPr>
    </w:p>
    <w:p w14:paraId="2DF930BE" w14:textId="77777777" w:rsidR="00242F0F" w:rsidRDefault="00242F0F" w:rsidP="00242F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3D010731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2F6D5831" w14:textId="77777777" w:rsidR="00242F0F" w:rsidRPr="00242F0F" w:rsidRDefault="00242F0F" w:rsidP="00242F0F">
      <w:pPr>
        <w:rPr>
          <w:lang w:val="en-US"/>
        </w:rPr>
      </w:pPr>
    </w:p>
    <w:p w14:paraId="102BA366" w14:textId="77777777" w:rsidR="00242F0F" w:rsidRPr="00242F0F" w:rsidRDefault="00242F0F" w:rsidP="00242F0F">
      <w:pPr>
        <w:rPr>
          <w:lang w:val="en-US"/>
        </w:rPr>
      </w:pPr>
    </w:p>
    <w:p w14:paraId="23FFC68D" w14:textId="77777777" w:rsidR="00242F0F" w:rsidRPr="00242F0F" w:rsidRDefault="00242F0F" w:rsidP="00242F0F">
      <w:pPr>
        <w:rPr>
          <w:lang w:val="en-US"/>
        </w:rPr>
      </w:pPr>
    </w:p>
    <w:p w14:paraId="5356ABBE" w14:textId="77777777" w:rsidR="00242F0F" w:rsidRPr="00242F0F" w:rsidRDefault="00242F0F" w:rsidP="00242F0F">
      <w:pPr>
        <w:rPr>
          <w:lang w:val="en-US"/>
        </w:rPr>
      </w:pPr>
    </w:p>
    <w:p w14:paraId="1F7950FD" w14:textId="77777777" w:rsidR="00242F0F" w:rsidRPr="00242F0F" w:rsidRDefault="00242F0F" w:rsidP="00242F0F">
      <w:pPr>
        <w:rPr>
          <w:lang w:val="en-US"/>
        </w:rPr>
      </w:pPr>
    </w:p>
    <w:p w14:paraId="78C8A1DB" w14:textId="77777777" w:rsidR="00242F0F" w:rsidRPr="00242F0F" w:rsidRDefault="00242F0F" w:rsidP="00242F0F">
      <w:pPr>
        <w:rPr>
          <w:lang w:val="en-US"/>
        </w:rPr>
      </w:pPr>
    </w:p>
    <w:p w14:paraId="57E586DE" w14:textId="77777777" w:rsidR="00242F0F" w:rsidRPr="00242F0F" w:rsidRDefault="00242F0F" w:rsidP="00242F0F">
      <w:pPr>
        <w:rPr>
          <w:lang w:val="en-US"/>
        </w:rPr>
      </w:pPr>
    </w:p>
    <w:p w14:paraId="4447CB48" w14:textId="77777777" w:rsidR="00242F0F" w:rsidRPr="00242F0F" w:rsidRDefault="00242F0F" w:rsidP="00242F0F">
      <w:pPr>
        <w:rPr>
          <w:lang w:val="en-US"/>
        </w:rPr>
      </w:pPr>
    </w:p>
    <w:p w14:paraId="06278E99" w14:textId="77777777" w:rsidR="00242F0F" w:rsidRDefault="00242F0F" w:rsidP="00242F0F">
      <w:pPr>
        <w:rPr>
          <w:rFonts w:cs="Times New Roman"/>
          <w:szCs w:val="24"/>
          <w:lang w:val="en-US"/>
        </w:rPr>
      </w:pPr>
    </w:p>
    <w:p w14:paraId="3CE79F51" w14:textId="77777777" w:rsidR="00242F0F" w:rsidRPr="00242F0F" w:rsidRDefault="00242F0F" w:rsidP="00242F0F">
      <w:pPr>
        <w:rPr>
          <w:lang w:val="en-US"/>
        </w:rPr>
      </w:pPr>
    </w:p>
    <w:sectPr w:rsidR="00242F0F" w:rsidRPr="00242F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8DE4" w14:textId="77777777" w:rsidR="00242F0F" w:rsidRDefault="00242F0F" w:rsidP="009139A6">
      <w:r>
        <w:separator/>
      </w:r>
    </w:p>
  </w:endnote>
  <w:endnote w:type="continuationSeparator" w:id="0">
    <w:p w14:paraId="5B88FB50" w14:textId="77777777" w:rsidR="00242F0F" w:rsidRDefault="00242F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72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13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8E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E0E8" w14:textId="77777777" w:rsidR="00242F0F" w:rsidRDefault="00242F0F" w:rsidP="009139A6">
      <w:r>
        <w:separator/>
      </w:r>
    </w:p>
  </w:footnote>
  <w:footnote w:type="continuationSeparator" w:id="0">
    <w:p w14:paraId="26EEA62D" w14:textId="77777777" w:rsidR="00242F0F" w:rsidRDefault="00242F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E3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3C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DB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0F"/>
    <w:rsid w:val="000666E0"/>
    <w:rsid w:val="00242F0F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8EEC"/>
  <w15:chartTrackingRefBased/>
  <w15:docId w15:val="{5E082154-26A8-4084-8737-0DC2C2BD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2025-03-14T18:35:00Z</dcterms:created>
  <dcterms:modified xsi:type="dcterms:W3CDTF">2025-03-14T18:36:00Z</dcterms:modified>
</cp:coreProperties>
</file>