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81FF6" w14:textId="77777777" w:rsidR="00702F14" w:rsidRDefault="00702F14" w:rsidP="00702F14">
      <w:pPr>
        <w:pStyle w:val="NoSpacing"/>
      </w:pPr>
      <w:r>
        <w:rPr>
          <w:u w:val="single"/>
        </w:rPr>
        <w:t>Robert PRAT</w:t>
      </w:r>
      <w:r>
        <w:t xml:space="preserve">      (fl.1440)</w:t>
      </w:r>
    </w:p>
    <w:p w14:paraId="2F8EF8C9" w14:textId="77777777" w:rsidR="00702F14" w:rsidRDefault="00702F14" w:rsidP="00702F14">
      <w:pPr>
        <w:pStyle w:val="NoSpacing"/>
      </w:pPr>
      <w:r>
        <w:t>of Boston, Lincolnshire. Shoemaker.</w:t>
      </w:r>
    </w:p>
    <w:p w14:paraId="1AEAF763" w14:textId="77777777" w:rsidR="00702F14" w:rsidRDefault="00702F14" w:rsidP="00702F14">
      <w:pPr>
        <w:pStyle w:val="NoSpacing"/>
      </w:pPr>
    </w:p>
    <w:p w14:paraId="43214591" w14:textId="77777777" w:rsidR="00702F14" w:rsidRDefault="00702F14" w:rsidP="00702F14">
      <w:pPr>
        <w:pStyle w:val="NoSpacing"/>
      </w:pPr>
    </w:p>
    <w:p w14:paraId="6E7692C8" w14:textId="77777777" w:rsidR="00702F14" w:rsidRDefault="00702F14" w:rsidP="00702F14">
      <w:pPr>
        <w:pStyle w:val="NoSpacing"/>
      </w:pPr>
      <w:r>
        <w:tab/>
        <w:t>1440</w:t>
      </w:r>
      <w:r>
        <w:tab/>
        <w:t xml:space="preserve">John </w:t>
      </w:r>
      <w:proofErr w:type="spellStart"/>
      <w:r>
        <w:t>Ampulforth</w:t>
      </w:r>
      <w:proofErr w:type="spellEnd"/>
      <w:r>
        <w:t xml:space="preserve"> brought a plaint of debt against him.</w:t>
      </w:r>
    </w:p>
    <w:p w14:paraId="55E9EAF5" w14:textId="77777777" w:rsidR="00702F14" w:rsidRDefault="00702F14" w:rsidP="00702F14">
      <w:pPr>
        <w:pStyle w:val="NoSpacing"/>
      </w:pPr>
      <w:r>
        <w:tab/>
      </w:r>
      <w:r>
        <w:tab/>
        <w:t xml:space="preserve">( </w:t>
      </w:r>
      <w:hyperlink r:id="rId6" w:history="1">
        <w:r w:rsidRPr="00023E9D">
          <w:rPr>
            <w:rStyle w:val="Hyperlink"/>
          </w:rPr>
          <w:t>http://aalt.law.uh.edu/Indices/CP40Indices/CP40no717/CP40no717Pl.htm</w:t>
        </w:r>
      </w:hyperlink>
      <w:r>
        <w:t xml:space="preserve"> )</w:t>
      </w:r>
    </w:p>
    <w:p w14:paraId="09E78CDA" w14:textId="77777777" w:rsidR="00702F14" w:rsidRDefault="00702F14" w:rsidP="00702F14">
      <w:pPr>
        <w:pStyle w:val="NoSpacing"/>
      </w:pPr>
    </w:p>
    <w:p w14:paraId="1313447D" w14:textId="77777777" w:rsidR="00702F14" w:rsidRDefault="00702F14" w:rsidP="00702F14">
      <w:pPr>
        <w:pStyle w:val="NoSpacing"/>
      </w:pPr>
    </w:p>
    <w:p w14:paraId="65373936" w14:textId="77777777" w:rsidR="00702F14" w:rsidRDefault="00702F14" w:rsidP="00702F14">
      <w:pPr>
        <w:pStyle w:val="NoSpacing"/>
      </w:pPr>
      <w:r>
        <w:t>31 July 2025</w:t>
      </w:r>
    </w:p>
    <w:p w14:paraId="2B1F449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10AF4" w14:textId="77777777" w:rsidR="00702F14" w:rsidRDefault="00702F14" w:rsidP="009139A6">
      <w:r>
        <w:separator/>
      </w:r>
    </w:p>
  </w:endnote>
  <w:endnote w:type="continuationSeparator" w:id="0">
    <w:p w14:paraId="1C2D51C1" w14:textId="77777777" w:rsidR="00702F14" w:rsidRDefault="00702F1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68C3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3F3B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50D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A529F" w14:textId="77777777" w:rsidR="00702F14" w:rsidRDefault="00702F14" w:rsidP="009139A6">
      <w:r>
        <w:separator/>
      </w:r>
    </w:p>
  </w:footnote>
  <w:footnote w:type="continuationSeparator" w:id="0">
    <w:p w14:paraId="43507074" w14:textId="77777777" w:rsidR="00702F14" w:rsidRDefault="00702F1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42A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3453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9E3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1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02F1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186FD"/>
  <w15:chartTrackingRefBased/>
  <w15:docId w15:val="{A743C292-088B-437D-B4EE-7C39D094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02F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2025-08-01T20:35:00Z</dcterms:created>
  <dcterms:modified xsi:type="dcterms:W3CDTF">2025-08-01T20:36:00Z</dcterms:modified>
</cp:coreProperties>
</file>