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C303" w14:textId="77777777" w:rsidR="006B7A32" w:rsidRDefault="006B7A32" w:rsidP="006B7A3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PREES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06061F70" w14:textId="77777777" w:rsidR="006B7A32" w:rsidRDefault="006B7A32" w:rsidP="006B7A3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Gentleman.</w:t>
      </w:r>
    </w:p>
    <w:p w14:paraId="33F0BAE5" w14:textId="77777777" w:rsidR="006B7A32" w:rsidRDefault="006B7A32" w:rsidP="006B7A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53EA74D" w14:textId="77777777" w:rsidR="006B7A32" w:rsidRDefault="006B7A32" w:rsidP="006B7A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FA51315" w14:textId="77777777" w:rsidR="006B7A32" w:rsidRDefault="006B7A32" w:rsidP="006B7A3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fined him and 2 others for trespass.</w:t>
      </w:r>
    </w:p>
    <w:p w14:paraId="3AD9EBDD" w14:textId="77777777" w:rsidR="006B7A32" w:rsidRDefault="006B7A32" w:rsidP="006B7A3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53A51F4" w14:textId="77777777" w:rsidR="006B7A32" w:rsidRDefault="006B7A32" w:rsidP="006B7A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966E139" w14:textId="77777777" w:rsidR="006B7A32" w:rsidRDefault="006B7A32" w:rsidP="006B7A3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49F7AEA" w14:textId="2C2ACE63" w:rsidR="00617568" w:rsidRPr="00086E2C" w:rsidRDefault="006B7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2ECB" w14:textId="77777777" w:rsidR="006B7A32" w:rsidRDefault="006B7A32" w:rsidP="00086E2C">
      <w:pPr>
        <w:spacing w:after="0" w:line="240" w:lineRule="auto"/>
      </w:pPr>
      <w:r>
        <w:separator/>
      </w:r>
    </w:p>
  </w:endnote>
  <w:endnote w:type="continuationSeparator" w:id="0">
    <w:p w14:paraId="2437940E" w14:textId="77777777" w:rsidR="006B7A32" w:rsidRDefault="006B7A3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0F9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C25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8C6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0AA7" w14:textId="77777777" w:rsidR="006B7A32" w:rsidRDefault="006B7A32" w:rsidP="00086E2C">
      <w:pPr>
        <w:spacing w:after="0" w:line="240" w:lineRule="auto"/>
      </w:pPr>
      <w:r>
        <w:separator/>
      </w:r>
    </w:p>
  </w:footnote>
  <w:footnote w:type="continuationSeparator" w:id="0">
    <w:p w14:paraId="1AF23711" w14:textId="77777777" w:rsidR="006B7A32" w:rsidRDefault="006B7A3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70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CD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026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2"/>
    <w:rsid w:val="00086E2C"/>
    <w:rsid w:val="000A2E7A"/>
    <w:rsid w:val="002244B7"/>
    <w:rsid w:val="00314D94"/>
    <w:rsid w:val="00617568"/>
    <w:rsid w:val="006B7A32"/>
    <w:rsid w:val="006E68FA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B6A9"/>
  <w15:chartTrackingRefBased/>
  <w15:docId w15:val="{05432363-3B90-4379-BE80-DB133077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7A3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2025-10-10T16:35:00Z</dcterms:created>
  <dcterms:modified xsi:type="dcterms:W3CDTF">2025-10-10T16:36:00Z</dcterms:modified>
</cp:coreProperties>
</file>