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0E71" w14:textId="77777777" w:rsidR="006713F1" w:rsidRDefault="006713F1" w:rsidP="006713F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PREEST</w:t>
      </w:r>
      <w:r>
        <w:rPr>
          <w:rFonts w:cs="Times New Roman"/>
          <w:szCs w:val="24"/>
          <w:lang w:val="en-GB"/>
        </w:rPr>
        <w:t xml:space="preserve">       (fl.1465)</w:t>
      </w:r>
    </w:p>
    <w:p w14:paraId="71E9AFE8" w14:textId="77777777" w:rsidR="006713F1" w:rsidRDefault="006713F1" w:rsidP="006713F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Reedham. Labourer.</w:t>
      </w:r>
    </w:p>
    <w:p w14:paraId="2D0E5397" w14:textId="77777777" w:rsidR="006713F1" w:rsidRDefault="006713F1" w:rsidP="006713F1">
      <w:pPr>
        <w:pStyle w:val="NoSpacing"/>
        <w:rPr>
          <w:rFonts w:cs="Times New Roman"/>
          <w:szCs w:val="24"/>
          <w:lang w:val="en-GB"/>
        </w:rPr>
      </w:pPr>
    </w:p>
    <w:p w14:paraId="19A98885" w14:textId="77777777" w:rsidR="006713F1" w:rsidRDefault="006713F1" w:rsidP="006713F1">
      <w:pPr>
        <w:pStyle w:val="NoSpacing"/>
        <w:rPr>
          <w:rFonts w:cs="Times New Roman"/>
          <w:szCs w:val="24"/>
          <w:lang w:val="en-GB"/>
        </w:rPr>
      </w:pPr>
    </w:p>
    <w:p w14:paraId="17E726CB" w14:textId="77777777" w:rsidR="006713F1" w:rsidRDefault="006713F1" w:rsidP="006713F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The King brought a plaint of trespass against him.</w:t>
      </w:r>
    </w:p>
    <w:p w14:paraId="19C7F05F" w14:textId="77777777" w:rsidR="006713F1" w:rsidRDefault="006713F1" w:rsidP="006713F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65D2FF3" w14:textId="77777777" w:rsidR="006713F1" w:rsidRDefault="006713F1" w:rsidP="006713F1">
      <w:pPr>
        <w:pStyle w:val="NoSpacing"/>
        <w:rPr>
          <w:rFonts w:cs="Times New Roman"/>
          <w:szCs w:val="24"/>
          <w:lang w:val="en-GB"/>
        </w:rPr>
      </w:pPr>
    </w:p>
    <w:p w14:paraId="60054309" w14:textId="77777777" w:rsidR="006713F1" w:rsidRDefault="006713F1" w:rsidP="006713F1">
      <w:pPr>
        <w:pStyle w:val="NoSpacing"/>
        <w:rPr>
          <w:rFonts w:cs="Times New Roman"/>
          <w:szCs w:val="24"/>
          <w:lang w:val="en-GB"/>
        </w:rPr>
      </w:pPr>
    </w:p>
    <w:p w14:paraId="44E98E3B" w14:textId="77777777" w:rsidR="006713F1" w:rsidRDefault="006713F1" w:rsidP="006713F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 October 2025</w:t>
      </w:r>
    </w:p>
    <w:p w14:paraId="4D27F0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BF69" w14:textId="77777777" w:rsidR="006713F1" w:rsidRDefault="006713F1" w:rsidP="009139A6">
      <w:r>
        <w:separator/>
      </w:r>
    </w:p>
  </w:endnote>
  <w:endnote w:type="continuationSeparator" w:id="0">
    <w:p w14:paraId="13AD10A8" w14:textId="77777777" w:rsidR="006713F1" w:rsidRDefault="006713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DF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5FC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02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1538" w14:textId="77777777" w:rsidR="006713F1" w:rsidRDefault="006713F1" w:rsidP="009139A6">
      <w:r>
        <w:separator/>
      </w:r>
    </w:p>
  </w:footnote>
  <w:footnote w:type="continuationSeparator" w:id="0">
    <w:p w14:paraId="58826CCA" w14:textId="77777777" w:rsidR="006713F1" w:rsidRDefault="006713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37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C6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7B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F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13F1"/>
    <w:rsid w:val="007F039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328C"/>
  <w15:chartTrackingRefBased/>
  <w15:docId w15:val="{427345B0-9E8E-4DF7-85A7-EF1899AC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1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31</Words>
  <Characters>199</Characters>
  <Application>Microsoft Office Word</Application>
  <DocSecurity>0</DocSecurity>
  <Lines>11</Lines>
  <Paragraphs>6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2025-10-05T18:31:00Z</dcterms:created>
  <dcterms:modified xsi:type="dcterms:W3CDTF">2025-10-05T18:34:00Z</dcterms:modified>
</cp:coreProperties>
</file>