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BCA6" w14:textId="77777777" w:rsidR="00665AC8" w:rsidRDefault="00665AC8" w:rsidP="00665AC8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PRENTYNG</w:t>
      </w:r>
      <w:r>
        <w:rPr>
          <w:rFonts w:cs="Times New Roman"/>
          <w:szCs w:val="24"/>
        </w:rPr>
        <w:t xml:space="preserve">       (fl.1477)</w:t>
      </w:r>
    </w:p>
    <w:p w14:paraId="379233B3" w14:textId="77777777" w:rsidR="00665AC8" w:rsidRDefault="00665AC8" w:rsidP="00665AC8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Willingham, Suffolk.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7ED63C8E" w14:textId="77777777" w:rsidR="00665AC8" w:rsidRDefault="00665AC8" w:rsidP="00665AC8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7BDE0E51" w14:textId="77777777" w:rsidR="00665AC8" w:rsidRDefault="00665AC8" w:rsidP="00665AC8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10D827A6" w14:textId="77777777" w:rsidR="00665AC8" w:rsidRDefault="00665AC8" w:rsidP="00665AC8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4F75C646" w14:textId="77777777" w:rsidR="00665AC8" w:rsidRDefault="00665AC8" w:rsidP="00665AC8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Thomas Aslak(q.v.) brought a plaint of trespass against him and four others.</w:t>
      </w:r>
    </w:p>
    <w:p w14:paraId="74444365" w14:textId="77777777" w:rsidR="00665AC8" w:rsidRDefault="00665AC8" w:rsidP="00665AC8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807383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>)</w:t>
      </w:r>
    </w:p>
    <w:p w14:paraId="79DA5CF8" w14:textId="77777777" w:rsidR="00665AC8" w:rsidRDefault="00665AC8" w:rsidP="00665AC8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492D89DC" w14:textId="77777777" w:rsidR="00665AC8" w:rsidRDefault="00665AC8" w:rsidP="00665AC8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730E88D2" w14:textId="77777777" w:rsidR="00665AC8" w:rsidRDefault="00665AC8" w:rsidP="00665AC8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17 February 2023</w:t>
      </w:r>
    </w:p>
    <w:p w14:paraId="680633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94E9" w14:textId="77777777" w:rsidR="00665AC8" w:rsidRDefault="00665AC8" w:rsidP="009139A6">
      <w:r>
        <w:separator/>
      </w:r>
    </w:p>
  </w:endnote>
  <w:endnote w:type="continuationSeparator" w:id="0">
    <w:p w14:paraId="5469C32B" w14:textId="77777777" w:rsidR="00665AC8" w:rsidRDefault="00665A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DC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49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87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7E1F" w14:textId="77777777" w:rsidR="00665AC8" w:rsidRDefault="00665AC8" w:rsidP="009139A6">
      <w:r>
        <w:separator/>
      </w:r>
    </w:p>
  </w:footnote>
  <w:footnote w:type="continuationSeparator" w:id="0">
    <w:p w14:paraId="3EDDE83F" w14:textId="77777777" w:rsidR="00665AC8" w:rsidRDefault="00665A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31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95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C1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5AC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1919"/>
  <w15:chartTrackingRefBased/>
  <w15:docId w15:val="{64F64764-2E1D-4E1B-9FEC-D69F0EE3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5A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2025-05-09T20:29:00Z</dcterms:created>
  <dcterms:modified xsi:type="dcterms:W3CDTF">2025-05-09T20:30:00Z</dcterms:modified>
</cp:coreProperties>
</file>