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5EB6" w14:textId="77777777" w:rsidR="00C610F9" w:rsidRDefault="00C610F9" w:rsidP="00C61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PRESTCOTE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fl.1407-41)</w:t>
      </w:r>
    </w:p>
    <w:p w14:paraId="759A292E" w14:textId="77777777" w:rsidR="00C610F9" w:rsidRDefault="00C610F9" w:rsidP="00C61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Kirkby Wharfe, West Riding of Yorkshire.</w:t>
      </w:r>
    </w:p>
    <w:p w14:paraId="362ACB57" w14:textId="77777777" w:rsidR="00C610F9" w:rsidRDefault="00C610F9" w:rsidP="00C610F9">
      <w:pPr>
        <w:pStyle w:val="NoSpacing"/>
        <w:rPr>
          <w:rFonts w:cs="Times New Roman"/>
          <w:szCs w:val="24"/>
        </w:rPr>
      </w:pPr>
    </w:p>
    <w:p w14:paraId="22C79303" w14:textId="77777777" w:rsidR="00C610F9" w:rsidRDefault="00C610F9" w:rsidP="00C610F9">
      <w:pPr>
        <w:pStyle w:val="NoSpacing"/>
        <w:rPr>
          <w:rFonts w:cs="Times New Roman"/>
          <w:szCs w:val="24"/>
        </w:rPr>
      </w:pPr>
    </w:p>
    <w:p w14:paraId="5D5F9BBA" w14:textId="77777777" w:rsidR="00C610F9" w:rsidRDefault="00C610F9" w:rsidP="00C61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Apr.1407</w:t>
      </w:r>
      <w:r>
        <w:rPr>
          <w:rFonts w:cs="Times New Roman"/>
          <w:szCs w:val="24"/>
        </w:rPr>
        <w:tab/>
        <w:t>He became Vicar.</w:t>
      </w:r>
    </w:p>
    <w:p w14:paraId="37E60CE8" w14:textId="77777777" w:rsidR="00C610F9" w:rsidRDefault="00C610F9" w:rsidP="00C61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church).</w:t>
      </w:r>
    </w:p>
    <w:p w14:paraId="0F89EE0F" w14:textId="77777777" w:rsidR="00C610F9" w:rsidRDefault="00C610F9" w:rsidP="00C61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Sep.1441</w:t>
      </w:r>
      <w:r>
        <w:rPr>
          <w:rFonts w:cs="Times New Roman"/>
          <w:szCs w:val="24"/>
        </w:rPr>
        <w:tab/>
        <w:t>H had left office by this time.   (ibid.)</w:t>
      </w:r>
    </w:p>
    <w:p w14:paraId="397E7DC1" w14:textId="77777777" w:rsidR="00C610F9" w:rsidRDefault="00C610F9" w:rsidP="00C610F9">
      <w:pPr>
        <w:pStyle w:val="NoSpacing"/>
        <w:rPr>
          <w:rFonts w:cs="Times New Roman"/>
          <w:szCs w:val="24"/>
        </w:rPr>
      </w:pPr>
    </w:p>
    <w:p w14:paraId="44AB39D1" w14:textId="77777777" w:rsidR="00C610F9" w:rsidRDefault="00C610F9" w:rsidP="00C610F9">
      <w:pPr>
        <w:pStyle w:val="NoSpacing"/>
        <w:rPr>
          <w:rFonts w:cs="Times New Roman"/>
          <w:szCs w:val="24"/>
        </w:rPr>
      </w:pPr>
    </w:p>
    <w:p w14:paraId="77D5E58F" w14:textId="77777777" w:rsidR="00C610F9" w:rsidRDefault="00C610F9" w:rsidP="00C61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08616A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6667" w14:textId="77777777" w:rsidR="00C610F9" w:rsidRDefault="00C610F9" w:rsidP="009139A6">
      <w:r>
        <w:separator/>
      </w:r>
    </w:p>
  </w:endnote>
  <w:endnote w:type="continuationSeparator" w:id="0">
    <w:p w14:paraId="0BBD74EB" w14:textId="77777777" w:rsidR="00C610F9" w:rsidRDefault="00C61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79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A7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A3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798F" w14:textId="77777777" w:rsidR="00C610F9" w:rsidRDefault="00C610F9" w:rsidP="009139A6">
      <w:r>
        <w:separator/>
      </w:r>
    </w:p>
  </w:footnote>
  <w:footnote w:type="continuationSeparator" w:id="0">
    <w:p w14:paraId="1BC4AF28" w14:textId="77777777" w:rsidR="00C610F9" w:rsidRDefault="00C61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29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5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5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10F9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BC55"/>
  <w15:chartTrackingRefBased/>
  <w15:docId w15:val="{EA298B46-40BA-4786-81DE-C512F6AB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2025-01-23T20:10:00Z</dcterms:created>
  <dcterms:modified xsi:type="dcterms:W3CDTF">2025-01-23T20:11:00Z</dcterms:modified>
</cp:coreProperties>
</file>