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65AC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John PRESTWODE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  <w:lang w:val="en-GB"/>
        </w:rPr>
        <w:t>(fl.1465)</w:t>
      </w:r>
    </w:p>
    <w:p w14:paraId="4C233FF1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Willenhall, Staffordshire. Nailer</w:t>
      </w:r>
    </w:p>
    <w:p w14:paraId="7F58CCD3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</w:p>
    <w:p w14:paraId="0CB6B769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</w:p>
    <w:p w14:paraId="1B9539A6" w14:textId="77777777" w:rsidR="00D93E2E" w:rsidRDefault="00D93E2E" w:rsidP="00D93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Thomas Holden brought a plaint of debt against him and 6 others.</w:t>
      </w:r>
    </w:p>
    <w:p w14:paraId="7779ED65" w14:textId="0AE0709A" w:rsidR="00D93E2E" w:rsidRPr="00D93E2E" w:rsidRDefault="00D93E2E" w:rsidP="00056C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8A6FB41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Holden brought a plaint of trespass against him and 6 others.</w:t>
      </w:r>
    </w:p>
    <w:p w14:paraId="1901CABA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4CAFA70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</w:p>
    <w:p w14:paraId="29F695B9" w14:textId="77777777" w:rsidR="00056CE2" w:rsidRDefault="00056CE2" w:rsidP="00056CE2">
      <w:pPr>
        <w:pStyle w:val="NoSpacing"/>
        <w:rPr>
          <w:rFonts w:cs="Times New Roman"/>
          <w:szCs w:val="24"/>
          <w:lang w:val="en-GB"/>
        </w:rPr>
      </w:pPr>
    </w:p>
    <w:p w14:paraId="213C3C66" w14:textId="17491537" w:rsidR="00BA00AB" w:rsidRDefault="00056CE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15FB1FFA" w14:textId="0468D298" w:rsidR="00D93E2E" w:rsidRPr="00EB3209" w:rsidRDefault="00D93E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June 2026</w:t>
      </w:r>
    </w:p>
    <w:sectPr w:rsidR="00D93E2E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DE5E" w14:textId="77777777" w:rsidR="00683048" w:rsidRDefault="00683048" w:rsidP="009139A6">
      <w:r>
        <w:separator/>
      </w:r>
    </w:p>
  </w:endnote>
  <w:endnote w:type="continuationSeparator" w:id="0">
    <w:p w14:paraId="0B0A230D" w14:textId="77777777" w:rsidR="00683048" w:rsidRDefault="006830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D6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09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3E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8B4E" w14:textId="77777777" w:rsidR="00683048" w:rsidRDefault="00683048" w:rsidP="009139A6">
      <w:r>
        <w:separator/>
      </w:r>
    </w:p>
  </w:footnote>
  <w:footnote w:type="continuationSeparator" w:id="0">
    <w:p w14:paraId="3043B20D" w14:textId="77777777" w:rsidR="00683048" w:rsidRDefault="006830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46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28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71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2"/>
    <w:rsid w:val="00056CE2"/>
    <w:rsid w:val="000666E0"/>
    <w:rsid w:val="000A2E7A"/>
    <w:rsid w:val="001307AC"/>
    <w:rsid w:val="00190DFA"/>
    <w:rsid w:val="002510B7"/>
    <w:rsid w:val="00270799"/>
    <w:rsid w:val="002737D5"/>
    <w:rsid w:val="00355112"/>
    <w:rsid w:val="00357E4A"/>
    <w:rsid w:val="005C130B"/>
    <w:rsid w:val="005D1E06"/>
    <w:rsid w:val="00683048"/>
    <w:rsid w:val="007F03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3E2E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3EA0"/>
  <w15:chartTrackingRefBased/>
  <w15:docId w15:val="{D00A14D4-6706-401A-AA29-58A776EC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6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2025-10-05T18:42:00Z</dcterms:created>
  <dcterms:modified xsi:type="dcterms:W3CDTF">2026-06-24T12:49:00Z</dcterms:modified>
</cp:coreProperties>
</file>