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250" w14:textId="77777777" w:rsidR="00D311E0" w:rsidRDefault="00D311E0" w:rsidP="00D31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PRESTWOLD</w:t>
      </w:r>
      <w:r>
        <w:rPr>
          <w:rFonts w:cs="Times New Roman"/>
          <w:szCs w:val="24"/>
        </w:rPr>
        <w:t xml:space="preserve">          (fl.1407)</w:t>
      </w:r>
    </w:p>
    <w:p w14:paraId="4C6452E2" w14:textId="77777777" w:rsidR="00D311E0" w:rsidRDefault="00D311E0" w:rsidP="00D31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Somersham. Chaplain.</w:t>
      </w:r>
    </w:p>
    <w:p w14:paraId="3FCC90A0" w14:textId="77777777" w:rsidR="00D311E0" w:rsidRDefault="00D311E0" w:rsidP="00D311E0">
      <w:pPr>
        <w:pStyle w:val="NoSpacing"/>
        <w:rPr>
          <w:rFonts w:cs="Times New Roman"/>
          <w:szCs w:val="24"/>
        </w:rPr>
      </w:pPr>
    </w:p>
    <w:p w14:paraId="25D532E0" w14:textId="77777777" w:rsidR="00D311E0" w:rsidRDefault="00D311E0" w:rsidP="00D311E0">
      <w:pPr>
        <w:pStyle w:val="NoSpacing"/>
        <w:rPr>
          <w:rFonts w:cs="Times New Roman"/>
          <w:szCs w:val="24"/>
        </w:rPr>
      </w:pPr>
    </w:p>
    <w:p w14:paraId="7F0D92AA" w14:textId="77777777" w:rsidR="00D311E0" w:rsidRDefault="00D311E0" w:rsidP="00D31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Jan.1407</w:t>
      </w:r>
      <w:r>
        <w:rPr>
          <w:rFonts w:cs="Times New Roman"/>
          <w:szCs w:val="24"/>
        </w:rPr>
        <w:tab/>
        <w:t xml:space="preserve">He was a </w:t>
      </w:r>
      <w:proofErr w:type="spellStart"/>
      <w:r>
        <w:rPr>
          <w:rFonts w:cs="Times New Roman"/>
          <w:szCs w:val="24"/>
        </w:rPr>
        <w:t>compugator</w:t>
      </w:r>
      <w:proofErr w:type="spellEnd"/>
      <w:r>
        <w:rPr>
          <w:rFonts w:cs="Times New Roman"/>
          <w:szCs w:val="24"/>
        </w:rPr>
        <w:t xml:space="preserve"> for Thomas Warde, clerk(q.v.), who was being tried</w:t>
      </w:r>
    </w:p>
    <w:p w14:paraId="46C0750D" w14:textId="77777777" w:rsidR="00D311E0" w:rsidRDefault="00D311E0" w:rsidP="00D31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robbery and murder.</w:t>
      </w:r>
    </w:p>
    <w:p w14:paraId="60573FC6" w14:textId="77777777" w:rsidR="00D311E0" w:rsidRPr="00E7711B" w:rsidRDefault="00D311E0" w:rsidP="00D31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0E3676C9" w14:textId="77777777" w:rsidR="00D311E0" w:rsidRDefault="00D311E0" w:rsidP="00D311E0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</w:t>
      </w:r>
      <w:r>
        <w:rPr>
          <w:rFonts w:cs="Times New Roman"/>
          <w:szCs w:val="24"/>
        </w:rPr>
        <w:t>p</w:t>
      </w:r>
      <w:r w:rsidRPr="00E7711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93-4)</w:t>
      </w:r>
    </w:p>
    <w:p w14:paraId="5A77A70E" w14:textId="77777777" w:rsidR="00D311E0" w:rsidRDefault="00D311E0" w:rsidP="00D311E0">
      <w:pPr>
        <w:pStyle w:val="NoSpacing"/>
        <w:ind w:left="720" w:firstLine="720"/>
        <w:rPr>
          <w:rFonts w:cs="Times New Roman"/>
          <w:szCs w:val="24"/>
        </w:rPr>
      </w:pPr>
    </w:p>
    <w:p w14:paraId="3B509A1B" w14:textId="77777777" w:rsidR="00D311E0" w:rsidRDefault="00D311E0" w:rsidP="00D311E0">
      <w:pPr>
        <w:pStyle w:val="NoSpacing"/>
        <w:ind w:left="720" w:firstLine="720"/>
        <w:rPr>
          <w:rFonts w:cs="Times New Roman"/>
          <w:szCs w:val="24"/>
        </w:rPr>
      </w:pPr>
    </w:p>
    <w:p w14:paraId="1E34C55E" w14:textId="77777777" w:rsidR="00D311E0" w:rsidRDefault="00D311E0" w:rsidP="00D311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648FCD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2357" w14:textId="77777777" w:rsidR="00D311E0" w:rsidRDefault="00D311E0" w:rsidP="009139A6">
      <w:r>
        <w:separator/>
      </w:r>
    </w:p>
  </w:endnote>
  <w:endnote w:type="continuationSeparator" w:id="0">
    <w:p w14:paraId="39610CD1" w14:textId="77777777" w:rsidR="00D311E0" w:rsidRDefault="00D311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D5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F0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19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B2CC" w14:textId="77777777" w:rsidR="00D311E0" w:rsidRDefault="00D311E0" w:rsidP="009139A6">
      <w:r>
        <w:separator/>
      </w:r>
    </w:p>
  </w:footnote>
  <w:footnote w:type="continuationSeparator" w:id="0">
    <w:p w14:paraId="41C47017" w14:textId="77777777" w:rsidR="00D311E0" w:rsidRDefault="00D311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FE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1D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D6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11E0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2A6B"/>
  <w15:chartTrackingRefBased/>
  <w15:docId w15:val="{EA2ADEFF-CC50-42DA-A0AC-C2334D98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2025-05-18T06:25:00Z</dcterms:created>
  <dcterms:modified xsi:type="dcterms:W3CDTF">2025-05-18T06:26:00Z</dcterms:modified>
</cp:coreProperties>
</file>