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2266" w14:textId="77777777" w:rsidR="00287ED3" w:rsidRDefault="00287ED3" w:rsidP="0028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PRESTWOLDE</w:t>
      </w:r>
      <w:r>
        <w:rPr>
          <w:rFonts w:cs="Times New Roman"/>
          <w:szCs w:val="24"/>
        </w:rPr>
        <w:t xml:space="preserve">       (fl.1404-20)</w:t>
      </w:r>
    </w:p>
    <w:p w14:paraId="2F5B7D9B" w14:textId="6C9C5D89" w:rsidR="00287ED3" w:rsidRDefault="00287ED3" w:rsidP="0028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</w:t>
      </w:r>
      <w:r w:rsidR="006733E6">
        <w:rPr>
          <w:rFonts w:cs="Times New Roman"/>
          <w:szCs w:val="24"/>
        </w:rPr>
        <w:t xml:space="preserve"> University.</w:t>
      </w:r>
    </w:p>
    <w:p w14:paraId="63EE7DA2" w14:textId="77777777" w:rsidR="00287ED3" w:rsidRDefault="00287ED3" w:rsidP="00287ED3">
      <w:pPr>
        <w:pStyle w:val="NoSpacing"/>
        <w:rPr>
          <w:rFonts w:cs="Times New Roman"/>
          <w:szCs w:val="24"/>
        </w:rPr>
      </w:pPr>
    </w:p>
    <w:p w14:paraId="4F569BA3" w14:textId="77777777" w:rsidR="00287ED3" w:rsidRDefault="00287ED3" w:rsidP="00287ED3">
      <w:pPr>
        <w:pStyle w:val="NoSpacing"/>
        <w:rPr>
          <w:rFonts w:cs="Times New Roman"/>
          <w:szCs w:val="24"/>
        </w:rPr>
      </w:pPr>
    </w:p>
    <w:p w14:paraId="489D8E09" w14:textId="77777777" w:rsidR="00287ED3" w:rsidRDefault="00287ED3" w:rsidP="0028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was elected a Fellow of Merton.</w:t>
      </w:r>
    </w:p>
    <w:p w14:paraId="5F5ED698" w14:textId="77777777" w:rsidR="00287ED3" w:rsidRDefault="00287ED3" w:rsidP="0028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545B7190" w14:textId="77777777" w:rsidR="00287ED3" w:rsidRDefault="00287ED3" w:rsidP="00287ED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Fellows” by Hon. George C.Brodrick, printed for the Oxford Historical at the</w:t>
      </w:r>
    </w:p>
    <w:p w14:paraId="5320942D" w14:textId="77777777" w:rsidR="00287ED3" w:rsidRDefault="00287ED3" w:rsidP="00287ED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Clarenden Press, 1885 p.228)</w:t>
      </w:r>
    </w:p>
    <w:p w14:paraId="23E16DA6" w14:textId="77777777" w:rsidR="00287ED3" w:rsidRDefault="00287ED3" w:rsidP="0028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1419-20</w:t>
      </w:r>
      <w:r>
        <w:rPr>
          <w:rFonts w:cs="Times New Roman"/>
          <w:szCs w:val="24"/>
        </w:rPr>
        <w:tab/>
        <w:t>Bursar.   (ibid.)</w:t>
      </w:r>
    </w:p>
    <w:p w14:paraId="1A3830FB" w14:textId="77777777" w:rsidR="00287ED3" w:rsidRDefault="00287ED3" w:rsidP="00287ED3">
      <w:pPr>
        <w:pStyle w:val="NoSpacing"/>
        <w:rPr>
          <w:rFonts w:cs="Times New Roman"/>
          <w:szCs w:val="24"/>
        </w:rPr>
      </w:pPr>
    </w:p>
    <w:p w14:paraId="78BBBF15" w14:textId="77777777" w:rsidR="00287ED3" w:rsidRDefault="00287ED3" w:rsidP="00287ED3">
      <w:pPr>
        <w:pStyle w:val="NoSpacing"/>
        <w:rPr>
          <w:rFonts w:cs="Times New Roman"/>
          <w:szCs w:val="24"/>
        </w:rPr>
      </w:pPr>
    </w:p>
    <w:p w14:paraId="559E87C8" w14:textId="77777777" w:rsidR="00287ED3" w:rsidRDefault="00287ED3" w:rsidP="0028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3358DD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8BF31" w14:textId="77777777" w:rsidR="00287ED3" w:rsidRDefault="00287ED3" w:rsidP="009139A6">
      <w:r>
        <w:separator/>
      </w:r>
    </w:p>
  </w:endnote>
  <w:endnote w:type="continuationSeparator" w:id="0">
    <w:p w14:paraId="335D6698" w14:textId="77777777" w:rsidR="00287ED3" w:rsidRDefault="00287E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47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53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1E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E70C7" w14:textId="77777777" w:rsidR="00287ED3" w:rsidRDefault="00287ED3" w:rsidP="009139A6">
      <w:r>
        <w:separator/>
      </w:r>
    </w:p>
  </w:footnote>
  <w:footnote w:type="continuationSeparator" w:id="0">
    <w:p w14:paraId="3E283D31" w14:textId="77777777" w:rsidR="00287ED3" w:rsidRDefault="00287E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55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4B3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C5B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D3"/>
    <w:rsid w:val="000666E0"/>
    <w:rsid w:val="002510B7"/>
    <w:rsid w:val="00270799"/>
    <w:rsid w:val="00287ED3"/>
    <w:rsid w:val="004731EC"/>
    <w:rsid w:val="005C130B"/>
    <w:rsid w:val="006733E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EC43"/>
  <w15:chartTrackingRefBased/>
  <w15:docId w15:val="{5FFFB35A-604A-47D8-8049-7482A56E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2025-01-04T07:30:00Z</dcterms:created>
  <dcterms:modified xsi:type="dcterms:W3CDTF">2025-01-04T07:31:00Z</dcterms:modified>
</cp:coreProperties>
</file>