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FE8" w14:textId="77777777" w:rsidR="0045217F" w:rsidRDefault="0045217F" w:rsidP="00452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PRIDEAUX</w:t>
      </w:r>
      <w:r>
        <w:rPr>
          <w:rFonts w:cs="Times New Roman"/>
          <w:szCs w:val="24"/>
        </w:rPr>
        <w:t xml:space="preserve">       (d.ca.1430)</w:t>
      </w:r>
    </w:p>
    <w:p w14:paraId="5E70150D" w14:textId="77777777" w:rsidR="0045217F" w:rsidRDefault="0045217F" w:rsidP="00452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0CE4719C" w14:textId="77777777" w:rsidR="0045217F" w:rsidRDefault="0045217F" w:rsidP="0045217F">
      <w:pPr>
        <w:pStyle w:val="NoSpacing"/>
        <w:rPr>
          <w:rFonts w:cs="Times New Roman"/>
          <w:szCs w:val="24"/>
        </w:rPr>
      </w:pPr>
    </w:p>
    <w:p w14:paraId="32E73800" w14:textId="77777777" w:rsidR="0045217F" w:rsidRDefault="0045217F" w:rsidP="0045217F">
      <w:pPr>
        <w:pStyle w:val="NoSpacing"/>
        <w:rPr>
          <w:rFonts w:cs="Times New Roman"/>
          <w:szCs w:val="24"/>
        </w:rPr>
      </w:pPr>
    </w:p>
    <w:p w14:paraId="6B5C3908" w14:textId="77777777" w:rsidR="0045217F" w:rsidRDefault="0045217F" w:rsidP="00452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4C04CA5D" w14:textId="77777777" w:rsidR="0045217F" w:rsidRDefault="0045217F" w:rsidP="00452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6ED41F55" w14:textId="77777777" w:rsidR="0045217F" w:rsidRDefault="0045217F" w:rsidP="0045217F">
      <w:pPr>
        <w:pStyle w:val="NoSpacing"/>
        <w:rPr>
          <w:rFonts w:cs="Times New Roman"/>
          <w:szCs w:val="24"/>
        </w:rPr>
      </w:pPr>
    </w:p>
    <w:p w14:paraId="5AC30001" w14:textId="77777777" w:rsidR="0045217F" w:rsidRDefault="0045217F" w:rsidP="0045217F">
      <w:pPr>
        <w:pStyle w:val="NoSpacing"/>
        <w:rPr>
          <w:rFonts w:cs="Times New Roman"/>
          <w:szCs w:val="24"/>
        </w:rPr>
      </w:pPr>
    </w:p>
    <w:p w14:paraId="05E41795" w14:textId="77777777" w:rsidR="0045217F" w:rsidRDefault="0045217F" w:rsidP="00452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786353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546E" w14:textId="77777777" w:rsidR="0045217F" w:rsidRDefault="0045217F" w:rsidP="009139A6">
      <w:r>
        <w:separator/>
      </w:r>
    </w:p>
  </w:endnote>
  <w:endnote w:type="continuationSeparator" w:id="0">
    <w:p w14:paraId="74792A52" w14:textId="77777777" w:rsidR="0045217F" w:rsidRDefault="004521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F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1A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3A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9FCA" w14:textId="77777777" w:rsidR="0045217F" w:rsidRDefault="0045217F" w:rsidP="009139A6">
      <w:r>
        <w:separator/>
      </w:r>
    </w:p>
  </w:footnote>
  <w:footnote w:type="continuationSeparator" w:id="0">
    <w:p w14:paraId="5579D810" w14:textId="77777777" w:rsidR="0045217F" w:rsidRDefault="004521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F5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F1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2B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7F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5217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0EF0"/>
  <w15:chartTrackingRefBased/>
  <w15:docId w15:val="{AA2A53FD-99E6-4DF4-A787-6FE2302A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2025-05-31T16:28:00Z</dcterms:created>
  <dcterms:modified xsi:type="dcterms:W3CDTF">2025-05-31T16:29:00Z</dcterms:modified>
</cp:coreProperties>
</file>