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323A" w14:textId="77777777" w:rsidR="00B15648" w:rsidRDefault="00B15648" w:rsidP="00B1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PRIDEAUX</w:t>
      </w:r>
      <w:r>
        <w:rPr>
          <w:rFonts w:cs="Times New Roman"/>
          <w:szCs w:val="24"/>
        </w:rPr>
        <w:t xml:space="preserve">        (d.ca.1451)</w:t>
      </w:r>
    </w:p>
    <w:p w14:paraId="166FC3BF" w14:textId="77777777" w:rsidR="00B15648" w:rsidRDefault="00B15648" w:rsidP="00B1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Thurlstone</w:t>
      </w:r>
      <w:proofErr w:type="spellEnd"/>
      <w:r>
        <w:rPr>
          <w:rFonts w:cs="Times New Roman"/>
          <w:szCs w:val="24"/>
        </w:rPr>
        <w:t>, Devon.</w:t>
      </w:r>
    </w:p>
    <w:p w14:paraId="58B546B5" w14:textId="77777777" w:rsidR="00B15648" w:rsidRDefault="00B15648" w:rsidP="00B15648">
      <w:pPr>
        <w:pStyle w:val="NoSpacing"/>
        <w:rPr>
          <w:rFonts w:cs="Times New Roman"/>
          <w:szCs w:val="24"/>
        </w:rPr>
      </w:pPr>
    </w:p>
    <w:p w14:paraId="3D66832B" w14:textId="77777777" w:rsidR="00B15648" w:rsidRDefault="00B15648" w:rsidP="00B15648">
      <w:pPr>
        <w:pStyle w:val="NoSpacing"/>
        <w:rPr>
          <w:rFonts w:cs="Times New Roman"/>
          <w:szCs w:val="24"/>
        </w:rPr>
      </w:pPr>
    </w:p>
    <w:p w14:paraId="20C2D44D" w14:textId="77777777" w:rsidR="00B15648" w:rsidRDefault="00B15648" w:rsidP="00B1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Probate of his Will.    (Devon Wills Index, 1163-1999)</w:t>
      </w:r>
    </w:p>
    <w:p w14:paraId="6D5752FB" w14:textId="77777777" w:rsidR="00B15648" w:rsidRDefault="00B15648" w:rsidP="00B15648">
      <w:pPr>
        <w:pStyle w:val="NoSpacing"/>
        <w:rPr>
          <w:rFonts w:cs="Times New Roman"/>
          <w:szCs w:val="24"/>
        </w:rPr>
      </w:pPr>
    </w:p>
    <w:p w14:paraId="4A174C30" w14:textId="77777777" w:rsidR="00B15648" w:rsidRDefault="00B15648" w:rsidP="00B15648">
      <w:pPr>
        <w:pStyle w:val="NoSpacing"/>
        <w:rPr>
          <w:rFonts w:cs="Times New Roman"/>
          <w:szCs w:val="24"/>
        </w:rPr>
      </w:pPr>
    </w:p>
    <w:p w14:paraId="7AD2A194" w14:textId="77777777" w:rsidR="00B15648" w:rsidRDefault="00B15648" w:rsidP="00B156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26B082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8C10" w14:textId="77777777" w:rsidR="00B15648" w:rsidRDefault="00B15648" w:rsidP="009139A6">
      <w:r>
        <w:separator/>
      </w:r>
    </w:p>
  </w:endnote>
  <w:endnote w:type="continuationSeparator" w:id="0">
    <w:p w14:paraId="31FB25CA" w14:textId="77777777" w:rsidR="00B15648" w:rsidRDefault="00B156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16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FC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AB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70E1" w14:textId="77777777" w:rsidR="00B15648" w:rsidRDefault="00B15648" w:rsidP="009139A6">
      <w:r>
        <w:separator/>
      </w:r>
    </w:p>
  </w:footnote>
  <w:footnote w:type="continuationSeparator" w:id="0">
    <w:p w14:paraId="526E985B" w14:textId="77777777" w:rsidR="00B15648" w:rsidRDefault="00B156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00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55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6E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48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1564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082C"/>
  <w15:chartTrackingRefBased/>
  <w15:docId w15:val="{AB905C37-04F5-494B-B591-BC44169B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2025-03-16T17:46:00Z</dcterms:created>
  <dcterms:modified xsi:type="dcterms:W3CDTF">2025-03-16T17:47:00Z</dcterms:modified>
</cp:coreProperties>
</file>