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57A9" w14:textId="77777777" w:rsidR="00A24693" w:rsidRDefault="00A24693" w:rsidP="00A24693">
      <w:pPr>
        <w:pStyle w:val="NoSpacing"/>
      </w:pPr>
      <w:r>
        <w:rPr>
          <w:u w:val="single"/>
        </w:rPr>
        <w:t>John PRIOUR</w:t>
      </w:r>
      <w:r>
        <w:t xml:space="preserve">        (fl.1484)</w:t>
      </w:r>
    </w:p>
    <w:p w14:paraId="66BFBD4B" w14:textId="77777777" w:rsidR="00A24693" w:rsidRDefault="00A24693" w:rsidP="00A24693">
      <w:pPr>
        <w:pStyle w:val="NoSpacing"/>
      </w:pPr>
    </w:p>
    <w:p w14:paraId="64CDCA59" w14:textId="77777777" w:rsidR="00A24693" w:rsidRDefault="00A24693" w:rsidP="00A24693">
      <w:pPr>
        <w:pStyle w:val="NoSpacing"/>
      </w:pPr>
    </w:p>
    <w:p w14:paraId="45D8ABF2" w14:textId="77777777" w:rsidR="00A24693" w:rsidRDefault="00A24693" w:rsidP="00A24693">
      <w:pPr>
        <w:pStyle w:val="NoSpacing"/>
      </w:pPr>
      <w:r>
        <w:t>25 Apr.1484</w:t>
      </w:r>
      <w:r>
        <w:tab/>
        <w:t>Confirmation of letters patent granting him 10 marks a year for life.</w:t>
      </w:r>
    </w:p>
    <w:p w14:paraId="2449472C" w14:textId="77777777" w:rsidR="00A24693" w:rsidRDefault="00A24693" w:rsidP="00A24693">
      <w:pPr>
        <w:pStyle w:val="NoSpacing"/>
      </w:pPr>
      <w:r>
        <w:tab/>
      </w:r>
      <w:r>
        <w:tab/>
        <w:t>(C.P.R. 1476-85 p.289)</w:t>
      </w:r>
    </w:p>
    <w:p w14:paraId="2A3C17CF" w14:textId="77777777" w:rsidR="00A24693" w:rsidRDefault="00A24693" w:rsidP="00A24693">
      <w:pPr>
        <w:pStyle w:val="NoSpacing"/>
      </w:pPr>
    </w:p>
    <w:p w14:paraId="5E6A3C36" w14:textId="77777777" w:rsidR="00A24693" w:rsidRDefault="00A24693" w:rsidP="00A24693">
      <w:pPr>
        <w:pStyle w:val="NoSpacing"/>
      </w:pPr>
    </w:p>
    <w:p w14:paraId="2C94BF8E" w14:textId="77777777" w:rsidR="00A24693" w:rsidRDefault="00A24693" w:rsidP="00A24693">
      <w:pPr>
        <w:pStyle w:val="NoSpacing"/>
      </w:pPr>
      <w:r>
        <w:t>5 July 2025</w:t>
      </w:r>
    </w:p>
    <w:p w14:paraId="11B825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A6B1" w14:textId="77777777" w:rsidR="00A24693" w:rsidRDefault="00A24693" w:rsidP="009139A6">
      <w:r>
        <w:separator/>
      </w:r>
    </w:p>
  </w:endnote>
  <w:endnote w:type="continuationSeparator" w:id="0">
    <w:p w14:paraId="52216565" w14:textId="77777777" w:rsidR="00A24693" w:rsidRDefault="00A246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B6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E4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B1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11FF" w14:textId="77777777" w:rsidR="00A24693" w:rsidRDefault="00A24693" w:rsidP="009139A6">
      <w:r>
        <w:separator/>
      </w:r>
    </w:p>
  </w:footnote>
  <w:footnote w:type="continuationSeparator" w:id="0">
    <w:p w14:paraId="456D7E14" w14:textId="77777777" w:rsidR="00A24693" w:rsidRDefault="00A246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89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23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33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4143"/>
    <w:rsid w:val="00826F5C"/>
    <w:rsid w:val="009139A6"/>
    <w:rsid w:val="009345A1"/>
    <w:rsid w:val="009411C2"/>
    <w:rsid w:val="009448BB"/>
    <w:rsid w:val="00946A41"/>
    <w:rsid w:val="00947624"/>
    <w:rsid w:val="00A2469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E789"/>
  <w15:chartTrackingRefBased/>
  <w15:docId w15:val="{C162CD7D-5637-4689-8568-6AA472B4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2025-07-06T11:40:00Z</dcterms:created>
  <dcterms:modified xsi:type="dcterms:W3CDTF">2025-07-06T11:40:00Z</dcterms:modified>
</cp:coreProperties>
</file>