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55EA" w14:textId="77777777" w:rsidR="00790014" w:rsidRDefault="00790014" w:rsidP="00790014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PRIOURE (alias BARBOUR)</w:t>
      </w:r>
      <w:r>
        <w:rPr>
          <w:rFonts w:cs="Times New Roman"/>
          <w:szCs w:val="24"/>
          <w:lang w:val="en-GB"/>
        </w:rPr>
        <w:t xml:space="preserve">         (fl.1460)</w:t>
      </w:r>
    </w:p>
    <w:p w14:paraId="1C55A4BD" w14:textId="77777777" w:rsidR="00790014" w:rsidRDefault="00790014" w:rsidP="00790014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Warminster, Wiltshire. Barber.</w:t>
      </w:r>
    </w:p>
    <w:p w14:paraId="1C9D9904" w14:textId="77777777" w:rsidR="00790014" w:rsidRDefault="00790014" w:rsidP="00790014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6503E453" w14:textId="77777777" w:rsidR="00790014" w:rsidRDefault="00790014" w:rsidP="00790014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615B34FE" w14:textId="77777777" w:rsidR="00790014" w:rsidRDefault="00790014" w:rsidP="00790014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6 others for trespass.</w:t>
      </w:r>
    </w:p>
    <w:p w14:paraId="030CE33F" w14:textId="77777777" w:rsidR="00790014" w:rsidRDefault="00790014" w:rsidP="00790014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20769BBD" w14:textId="77777777" w:rsidR="00790014" w:rsidRDefault="00790014" w:rsidP="00790014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55E35587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4B5414A7" w14:textId="77777777" w:rsidR="00790014" w:rsidRDefault="00790014" w:rsidP="009139A6">
      <w:pPr>
        <w:pStyle w:val="NoSpacing"/>
        <w:rPr>
          <w:rFonts w:cs="Times New Roman"/>
          <w:szCs w:val="24"/>
        </w:rPr>
      </w:pPr>
    </w:p>
    <w:p w14:paraId="3BE195C7" w14:textId="009F9CCD" w:rsidR="00790014" w:rsidRPr="00EB3209" w:rsidRDefault="0079001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September 2025</w:t>
      </w:r>
    </w:p>
    <w:sectPr w:rsidR="00790014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3CE6E" w14:textId="77777777" w:rsidR="00790014" w:rsidRDefault="00790014" w:rsidP="009139A6">
      <w:r>
        <w:separator/>
      </w:r>
    </w:p>
  </w:endnote>
  <w:endnote w:type="continuationSeparator" w:id="0">
    <w:p w14:paraId="7D446975" w14:textId="77777777" w:rsidR="00790014" w:rsidRDefault="007900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2524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3C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018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E4619" w14:textId="77777777" w:rsidR="00790014" w:rsidRDefault="00790014" w:rsidP="009139A6">
      <w:r>
        <w:separator/>
      </w:r>
    </w:p>
  </w:footnote>
  <w:footnote w:type="continuationSeparator" w:id="0">
    <w:p w14:paraId="7A93FBED" w14:textId="77777777" w:rsidR="00790014" w:rsidRDefault="007900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50E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31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CC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1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001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456D2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FD3F9"/>
  <w15:chartTrackingRefBased/>
  <w15:docId w15:val="{86D43697-C8BB-4FE0-A3F8-359DBF2B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2025-09-24T19:52:00Z</dcterms:created>
  <dcterms:modified xsi:type="dcterms:W3CDTF">2025-09-24T19:53:00Z</dcterms:modified>
</cp:coreProperties>
</file>