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BCFD7" w14:textId="77777777" w:rsidR="0056037A" w:rsidRDefault="0056037A" w:rsidP="00560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Eleanor PRESTON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d.ca.1489)</w:t>
      </w:r>
    </w:p>
    <w:p w14:paraId="54C15DBF" w14:textId="77777777" w:rsidR="0056037A" w:rsidRDefault="0056037A" w:rsidP="00560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19363EC8" w14:textId="77777777" w:rsidR="0056037A" w:rsidRDefault="0056037A" w:rsidP="0056037A">
      <w:pPr>
        <w:pStyle w:val="NoSpacing"/>
        <w:rPr>
          <w:rFonts w:cs="Times New Roman"/>
          <w:szCs w:val="24"/>
        </w:rPr>
      </w:pPr>
    </w:p>
    <w:p w14:paraId="511342B1" w14:textId="77777777" w:rsidR="0056037A" w:rsidRDefault="0056037A" w:rsidP="0056037A">
      <w:pPr>
        <w:pStyle w:val="NoSpacing"/>
        <w:rPr>
          <w:rFonts w:cs="Times New Roman"/>
          <w:szCs w:val="24"/>
        </w:rPr>
      </w:pPr>
    </w:p>
    <w:p w14:paraId="6AF25771" w14:textId="77777777" w:rsidR="0056037A" w:rsidRDefault="0056037A" w:rsidP="00560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William.</w:t>
      </w:r>
    </w:p>
    <w:p w14:paraId="6E116D67" w14:textId="77777777" w:rsidR="0056037A" w:rsidRDefault="0056037A" w:rsidP="00560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1485-1509 p.87)</w:t>
      </w:r>
    </w:p>
    <w:p w14:paraId="2D9F033A" w14:textId="77777777" w:rsidR="0056037A" w:rsidRDefault="0056037A" w:rsidP="0056037A">
      <w:pPr>
        <w:pStyle w:val="NoSpacing"/>
        <w:rPr>
          <w:rFonts w:cs="Times New Roman"/>
          <w:szCs w:val="24"/>
        </w:rPr>
      </w:pPr>
    </w:p>
    <w:p w14:paraId="484B96D2" w14:textId="77777777" w:rsidR="0056037A" w:rsidRDefault="0056037A" w:rsidP="0056037A">
      <w:pPr>
        <w:pStyle w:val="NoSpacing"/>
        <w:rPr>
          <w:rFonts w:cs="Times New Roman"/>
          <w:szCs w:val="24"/>
        </w:rPr>
      </w:pPr>
    </w:p>
    <w:p w14:paraId="16E5CC76" w14:textId="77777777" w:rsidR="0056037A" w:rsidRDefault="0056037A" w:rsidP="00560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Feb.1489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</w:t>
      </w:r>
      <w:proofErr w:type="spellStart"/>
      <w:r>
        <w:rPr>
          <w:rFonts w:cs="Times New Roman"/>
          <w:szCs w:val="24"/>
        </w:rPr>
        <w:t>Northamptonsire</w:t>
      </w:r>
      <w:proofErr w:type="spellEnd"/>
      <w:r>
        <w:rPr>
          <w:rFonts w:cs="Times New Roman"/>
          <w:szCs w:val="24"/>
        </w:rPr>
        <w:t>.</w:t>
      </w:r>
    </w:p>
    <w:p w14:paraId="08E17A00" w14:textId="77777777" w:rsidR="0056037A" w:rsidRDefault="0056037A" w:rsidP="00560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4D120F24" w14:textId="77777777" w:rsidR="0056037A" w:rsidRDefault="0056037A" w:rsidP="0056037A">
      <w:pPr>
        <w:pStyle w:val="NoSpacing"/>
        <w:rPr>
          <w:rFonts w:cs="Times New Roman"/>
          <w:szCs w:val="24"/>
        </w:rPr>
      </w:pPr>
    </w:p>
    <w:p w14:paraId="48DBBA4F" w14:textId="77777777" w:rsidR="0056037A" w:rsidRDefault="0056037A" w:rsidP="0056037A">
      <w:pPr>
        <w:pStyle w:val="NoSpacing"/>
        <w:rPr>
          <w:rFonts w:cs="Times New Roman"/>
          <w:szCs w:val="24"/>
        </w:rPr>
      </w:pPr>
    </w:p>
    <w:p w14:paraId="3087478F" w14:textId="77777777" w:rsidR="0056037A" w:rsidRDefault="0056037A" w:rsidP="00560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2672E8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670C0" w14:textId="77777777" w:rsidR="0056037A" w:rsidRDefault="0056037A" w:rsidP="009139A6">
      <w:r>
        <w:separator/>
      </w:r>
    </w:p>
  </w:endnote>
  <w:endnote w:type="continuationSeparator" w:id="0">
    <w:p w14:paraId="27F25D91" w14:textId="77777777" w:rsidR="0056037A" w:rsidRDefault="005603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07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1A8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728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FD4D3" w14:textId="77777777" w:rsidR="0056037A" w:rsidRDefault="0056037A" w:rsidP="009139A6">
      <w:r>
        <w:separator/>
      </w:r>
    </w:p>
  </w:footnote>
  <w:footnote w:type="continuationSeparator" w:id="0">
    <w:p w14:paraId="6AB79B2D" w14:textId="77777777" w:rsidR="0056037A" w:rsidRDefault="005603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E90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949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380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7A"/>
    <w:rsid w:val="000666E0"/>
    <w:rsid w:val="002510B7"/>
    <w:rsid w:val="00270799"/>
    <w:rsid w:val="0056037A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AB86"/>
  <w15:chartTrackingRefBased/>
  <w15:docId w15:val="{6CAD3466-4179-405B-A6BE-74C4F733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2024-10-03T19:16:00Z</dcterms:created>
  <dcterms:modified xsi:type="dcterms:W3CDTF">2024-10-03T19:17:00Z</dcterms:modified>
</cp:coreProperties>
</file>