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0BFA" w14:textId="77777777" w:rsidR="00981299" w:rsidRDefault="00981299" w:rsidP="00981299">
      <w:pPr>
        <w:pStyle w:val="NoSpacing"/>
      </w:pPr>
      <w:r>
        <w:rPr>
          <w:u w:val="single"/>
        </w:rPr>
        <w:t>James PRESTON</w:t>
      </w:r>
      <w:r>
        <w:t xml:space="preserve">        (fl.1486)</w:t>
      </w:r>
    </w:p>
    <w:p w14:paraId="73824278" w14:textId="77777777" w:rsidR="00981299" w:rsidRDefault="00981299" w:rsidP="00981299">
      <w:pPr>
        <w:pStyle w:val="NoSpacing"/>
      </w:pPr>
    </w:p>
    <w:p w14:paraId="673CEED3" w14:textId="77777777" w:rsidR="00981299" w:rsidRDefault="00981299" w:rsidP="00981299">
      <w:pPr>
        <w:pStyle w:val="NoSpacing"/>
      </w:pPr>
    </w:p>
    <w:p w14:paraId="27A310F6" w14:textId="77777777" w:rsidR="00981299" w:rsidRDefault="00981299" w:rsidP="00981299">
      <w:pPr>
        <w:pStyle w:val="NoSpacing"/>
      </w:pPr>
      <w:r>
        <w:t xml:space="preserve">  3 Nov.1486</w:t>
      </w:r>
      <w:r>
        <w:tab/>
        <w:t xml:space="preserve">He was presented to the parish church of </w:t>
      </w:r>
      <w:proofErr w:type="spellStart"/>
      <w:r>
        <w:t>Cramlegh</w:t>
      </w:r>
      <w:proofErr w:type="spellEnd"/>
      <w:r>
        <w:t xml:space="preserve">, diocese of </w:t>
      </w:r>
    </w:p>
    <w:p w14:paraId="35CE6DF5" w14:textId="77777777" w:rsidR="00981299" w:rsidRDefault="00981299" w:rsidP="00981299">
      <w:pPr>
        <w:pStyle w:val="NoSpacing"/>
      </w:pPr>
      <w:r>
        <w:tab/>
      </w:r>
      <w:r>
        <w:tab/>
        <w:t>Winchester.    (C.P.R. 1485-96 p.28)</w:t>
      </w:r>
    </w:p>
    <w:p w14:paraId="4B5D1982" w14:textId="77777777" w:rsidR="00981299" w:rsidRDefault="00981299" w:rsidP="00981299">
      <w:pPr>
        <w:pStyle w:val="NoSpacing"/>
      </w:pPr>
    </w:p>
    <w:p w14:paraId="4DA87155" w14:textId="77777777" w:rsidR="00981299" w:rsidRDefault="00981299" w:rsidP="00981299">
      <w:pPr>
        <w:pStyle w:val="NoSpacing"/>
      </w:pPr>
    </w:p>
    <w:p w14:paraId="5210B34D" w14:textId="77777777" w:rsidR="00981299" w:rsidRDefault="00981299" w:rsidP="00981299">
      <w:pPr>
        <w:pStyle w:val="NoSpacing"/>
      </w:pPr>
      <w:r>
        <w:t>12 July 2025</w:t>
      </w:r>
    </w:p>
    <w:p w14:paraId="124D402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51A5" w14:textId="77777777" w:rsidR="00981299" w:rsidRDefault="00981299" w:rsidP="009139A6">
      <w:r>
        <w:separator/>
      </w:r>
    </w:p>
  </w:endnote>
  <w:endnote w:type="continuationSeparator" w:id="0">
    <w:p w14:paraId="4FFFAE39" w14:textId="77777777" w:rsidR="00981299" w:rsidRDefault="009812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2552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2C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C4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FD78" w14:textId="77777777" w:rsidR="00981299" w:rsidRDefault="00981299" w:rsidP="009139A6">
      <w:r>
        <w:separator/>
      </w:r>
    </w:p>
  </w:footnote>
  <w:footnote w:type="continuationSeparator" w:id="0">
    <w:p w14:paraId="655A2839" w14:textId="77777777" w:rsidR="00981299" w:rsidRDefault="009812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05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258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CC2E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29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867B5"/>
    <w:rsid w:val="00826F5C"/>
    <w:rsid w:val="009139A6"/>
    <w:rsid w:val="009345A1"/>
    <w:rsid w:val="009411C2"/>
    <w:rsid w:val="009448BB"/>
    <w:rsid w:val="00946A41"/>
    <w:rsid w:val="00947624"/>
    <w:rsid w:val="0098129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5D65B"/>
  <w15:chartTrackingRefBased/>
  <w15:docId w15:val="{F6C58CC0-DA02-49FF-97C9-11C12125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2025-07-12T19:46:00Z</dcterms:created>
  <dcterms:modified xsi:type="dcterms:W3CDTF">2025-07-12T19:47:00Z</dcterms:modified>
</cp:coreProperties>
</file>