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B8339" w14:textId="77777777" w:rsidR="00051EE4" w:rsidRDefault="00051EE4" w:rsidP="00051EE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PRESTON</w:t>
      </w:r>
      <w:r>
        <w:rPr>
          <w:rFonts w:ascii="Times New Roman" w:hAnsi="Times New Roman" w:cs="Times New Roman"/>
          <w:sz w:val="24"/>
          <w:szCs w:val="24"/>
        </w:rPr>
        <w:t xml:space="preserve">       (d.ca.1411)</w:t>
      </w:r>
    </w:p>
    <w:p w14:paraId="4E05E00C" w14:textId="77777777" w:rsidR="00051EE4" w:rsidRDefault="00051EE4" w:rsidP="00051EE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52710AFE" w14:textId="77777777" w:rsidR="00051EE4" w:rsidRDefault="00051EE4" w:rsidP="00051EE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55BF9BEC" w14:textId="1C5E7D66" w:rsidR="00051EE4" w:rsidRDefault="00051EE4" w:rsidP="00051EE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Oct 1411</w:t>
      </w:r>
      <w:r>
        <w:rPr>
          <w:rFonts w:ascii="Times New Roman" w:hAnsi="Times New Roman" w:cs="Times New Roman"/>
          <w:sz w:val="24"/>
          <w:szCs w:val="24"/>
        </w:rPr>
        <w:tab/>
        <w:t>The Escheator of Wiltshire was ordered to take his lands into the King’s</w:t>
      </w:r>
    </w:p>
    <w:p w14:paraId="32CD8AEC" w14:textId="77777777" w:rsidR="00051EE4" w:rsidRDefault="00051EE4" w:rsidP="00051EE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hands as he had recently died.    (C.F.R. 1405-13 p.215)</w:t>
      </w:r>
    </w:p>
    <w:p w14:paraId="12573F94" w14:textId="77777777" w:rsidR="00051EE4" w:rsidRDefault="00051EE4" w:rsidP="00051EE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82EBAF3" w14:textId="77777777" w:rsidR="00051EE4" w:rsidRDefault="00051EE4" w:rsidP="00051EE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3C6E03B" w14:textId="77777777" w:rsidR="00051EE4" w:rsidRDefault="00051EE4" w:rsidP="00051EE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2F951D1D" w14:textId="77777777" w:rsidR="00051EE4" w:rsidRDefault="00051EE4" w:rsidP="00051EE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November 2023</w:t>
      </w:r>
    </w:p>
    <w:p w14:paraId="60BF7AF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6DEB2" w14:textId="77777777" w:rsidR="00051EE4" w:rsidRDefault="00051EE4" w:rsidP="00086E2C">
      <w:r>
        <w:separator/>
      </w:r>
    </w:p>
  </w:endnote>
  <w:endnote w:type="continuationSeparator" w:id="0">
    <w:p w14:paraId="128FCD79" w14:textId="77777777" w:rsidR="00051EE4" w:rsidRDefault="00051EE4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D608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79E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8C59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FCAFF" w14:textId="77777777" w:rsidR="00051EE4" w:rsidRDefault="00051EE4" w:rsidP="00086E2C">
      <w:r>
        <w:separator/>
      </w:r>
    </w:p>
  </w:footnote>
  <w:footnote w:type="continuationSeparator" w:id="0">
    <w:p w14:paraId="6A557581" w14:textId="77777777" w:rsidR="00051EE4" w:rsidRDefault="00051EE4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FDEC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51F7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8B98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EE4"/>
    <w:rsid w:val="00051EE4"/>
    <w:rsid w:val="00086E2C"/>
    <w:rsid w:val="000A2E7A"/>
    <w:rsid w:val="002244B7"/>
    <w:rsid w:val="00314D94"/>
    <w:rsid w:val="003A7FAB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3AD4E"/>
  <w15:chartTrackingRefBased/>
  <w15:docId w15:val="{5C7588C9-64EE-4FCF-A5D0-F796DD7B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EE4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32</Words>
  <Characters>166</Characters>
  <Application>Microsoft Office Word</Application>
  <DocSecurity>0</DocSecurity>
  <Lines>7</Lines>
  <Paragraphs>4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2025-10-26T17:51:00Z</dcterms:created>
  <dcterms:modified xsi:type="dcterms:W3CDTF">2025-10-26T17:52:00Z</dcterms:modified>
</cp:coreProperties>
</file>