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127C" w14:textId="77777777" w:rsidR="00F4541D" w:rsidRDefault="00F4541D" w:rsidP="00F454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PRESTON</w:t>
      </w:r>
      <w:r>
        <w:rPr>
          <w:rFonts w:cs="Times New Roman"/>
          <w:szCs w:val="24"/>
        </w:rPr>
        <w:t xml:space="preserve">       (d.1509)</w:t>
      </w:r>
    </w:p>
    <w:p w14:paraId="67DD119C" w14:textId="77777777" w:rsidR="00F4541D" w:rsidRDefault="00F4541D" w:rsidP="00F454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Garford.</w:t>
      </w:r>
    </w:p>
    <w:p w14:paraId="26F98376" w14:textId="77777777" w:rsidR="00F4541D" w:rsidRDefault="00F4541D" w:rsidP="00F4541D">
      <w:pPr>
        <w:pStyle w:val="NoSpacing"/>
        <w:rPr>
          <w:rFonts w:cs="Times New Roman"/>
          <w:szCs w:val="24"/>
        </w:rPr>
      </w:pPr>
    </w:p>
    <w:p w14:paraId="4D350E06" w14:textId="77777777" w:rsidR="00F4541D" w:rsidRDefault="00F4541D" w:rsidP="00F4541D">
      <w:pPr>
        <w:pStyle w:val="NoSpacing"/>
        <w:rPr>
          <w:rFonts w:cs="Times New Roman"/>
          <w:szCs w:val="24"/>
        </w:rPr>
      </w:pPr>
    </w:p>
    <w:p w14:paraId="0767D2F3" w14:textId="77777777" w:rsidR="00F4541D" w:rsidRDefault="00F4541D" w:rsidP="00F454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He died.   (W.Y.R. p.196)</w:t>
      </w:r>
    </w:p>
    <w:p w14:paraId="351474CB" w14:textId="77777777" w:rsidR="00F4541D" w:rsidRDefault="00F4541D" w:rsidP="00F4541D">
      <w:pPr>
        <w:pStyle w:val="NoSpacing"/>
        <w:rPr>
          <w:rFonts w:cs="Times New Roman"/>
          <w:szCs w:val="24"/>
        </w:rPr>
      </w:pPr>
    </w:p>
    <w:p w14:paraId="6CD15248" w14:textId="77777777" w:rsidR="00F4541D" w:rsidRDefault="00F4541D" w:rsidP="00F4541D">
      <w:pPr>
        <w:pStyle w:val="NoSpacing"/>
        <w:rPr>
          <w:rFonts w:cs="Times New Roman"/>
          <w:szCs w:val="24"/>
        </w:rPr>
      </w:pPr>
    </w:p>
    <w:p w14:paraId="354E7963" w14:textId="77777777" w:rsidR="00F4541D" w:rsidRDefault="00F4541D" w:rsidP="00F454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11F86A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949F" w14:textId="77777777" w:rsidR="00F4541D" w:rsidRDefault="00F4541D" w:rsidP="009139A6">
      <w:r>
        <w:separator/>
      </w:r>
    </w:p>
  </w:endnote>
  <w:endnote w:type="continuationSeparator" w:id="0">
    <w:p w14:paraId="33B2DAB6" w14:textId="77777777" w:rsidR="00F4541D" w:rsidRDefault="00F454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3F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27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84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4E9A" w14:textId="77777777" w:rsidR="00F4541D" w:rsidRDefault="00F4541D" w:rsidP="009139A6">
      <w:r>
        <w:separator/>
      </w:r>
    </w:p>
  </w:footnote>
  <w:footnote w:type="continuationSeparator" w:id="0">
    <w:p w14:paraId="5030893A" w14:textId="77777777" w:rsidR="00F4541D" w:rsidRDefault="00F454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F3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6E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1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541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B83A"/>
  <w15:chartTrackingRefBased/>
  <w15:docId w15:val="{5738B8B8-4DFA-455F-9274-EC0D488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2025-08-10T16:21:00Z</dcterms:created>
  <dcterms:modified xsi:type="dcterms:W3CDTF">2025-08-10T16:21:00Z</dcterms:modified>
</cp:coreProperties>
</file>