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2AA9" w14:textId="77777777" w:rsidR="00341F6C" w:rsidRDefault="00341F6C" w:rsidP="00341F6C">
      <w:pPr>
        <w:pStyle w:val="NoSpacing"/>
      </w:pPr>
      <w:r>
        <w:rPr>
          <w:u w:val="single"/>
        </w:rPr>
        <w:t>John PRESTON</w:t>
      </w:r>
      <w:r>
        <w:t xml:space="preserve">       (fl.1463)</w:t>
      </w:r>
    </w:p>
    <w:p w14:paraId="185E7621" w14:textId="77777777" w:rsidR="00341F6C" w:rsidRDefault="00341F6C" w:rsidP="00341F6C">
      <w:pPr>
        <w:pStyle w:val="NoSpacing"/>
      </w:pPr>
      <w:r>
        <w:t>of Harewood, West Riding of Yorkshire. Yeoman.</w:t>
      </w:r>
    </w:p>
    <w:p w14:paraId="7AE69691" w14:textId="77777777" w:rsidR="00341F6C" w:rsidRDefault="00341F6C" w:rsidP="00341F6C">
      <w:pPr>
        <w:pStyle w:val="NoSpacing"/>
      </w:pPr>
    </w:p>
    <w:p w14:paraId="7B2B3CEC" w14:textId="77777777" w:rsidR="00341F6C" w:rsidRDefault="00341F6C" w:rsidP="00341F6C">
      <w:pPr>
        <w:pStyle w:val="NoSpacing"/>
      </w:pPr>
    </w:p>
    <w:p w14:paraId="44CD1A80" w14:textId="77777777" w:rsidR="00341F6C" w:rsidRDefault="00341F6C" w:rsidP="00341F6C">
      <w:pPr>
        <w:pStyle w:val="NoSpacing"/>
      </w:pPr>
      <w:r>
        <w:t>Son:   Roger(q.v.).</w:t>
      </w:r>
    </w:p>
    <w:p w14:paraId="0B7E8894" w14:textId="77777777" w:rsidR="00341F6C" w:rsidRDefault="00341F6C" w:rsidP="00341F6C">
      <w:pPr>
        <w:pStyle w:val="NoSpacing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04A54B5" w14:textId="77777777" w:rsidR="00341F6C" w:rsidRDefault="00341F6C" w:rsidP="00341F6C">
      <w:pPr>
        <w:pStyle w:val="NoSpacing"/>
      </w:pPr>
    </w:p>
    <w:p w14:paraId="0EA06D69" w14:textId="77777777" w:rsidR="00341F6C" w:rsidRDefault="00341F6C" w:rsidP="00341F6C">
      <w:pPr>
        <w:pStyle w:val="NoSpacing"/>
      </w:pPr>
    </w:p>
    <w:p w14:paraId="3B921DD3" w14:textId="77777777" w:rsidR="00341F6C" w:rsidRDefault="00341F6C" w:rsidP="00341F6C">
      <w:pPr>
        <w:pStyle w:val="NoSpacing"/>
      </w:pPr>
      <w:r>
        <w:tab/>
        <w:t>1463</w:t>
      </w:r>
      <w:r>
        <w:tab/>
        <w:t>James Hamerton, esquire(q.v.), brought a plaint of trespass against them.</w:t>
      </w:r>
    </w:p>
    <w:p w14:paraId="6F8F08D5" w14:textId="77777777" w:rsidR="00341F6C" w:rsidRDefault="00341F6C" w:rsidP="00341F6C">
      <w:pPr>
        <w:pStyle w:val="NoSpacing"/>
      </w:pPr>
      <w:r>
        <w:tab/>
      </w:r>
      <w:r>
        <w:tab/>
        <w:t>(ibid.)</w:t>
      </w:r>
    </w:p>
    <w:p w14:paraId="5D52C3C5" w14:textId="77777777" w:rsidR="00341F6C" w:rsidRDefault="00341F6C" w:rsidP="00341F6C">
      <w:pPr>
        <w:pStyle w:val="NoSpacing"/>
      </w:pPr>
    </w:p>
    <w:p w14:paraId="4B2D4817" w14:textId="77777777" w:rsidR="00341F6C" w:rsidRDefault="00341F6C" w:rsidP="00341F6C">
      <w:pPr>
        <w:pStyle w:val="NoSpacing"/>
      </w:pPr>
    </w:p>
    <w:p w14:paraId="233366EF" w14:textId="77777777" w:rsidR="00341F6C" w:rsidRDefault="00341F6C" w:rsidP="00341F6C">
      <w:pPr>
        <w:pStyle w:val="NoSpacing"/>
      </w:pPr>
      <w:r>
        <w:t>11 November 2025</w:t>
      </w:r>
    </w:p>
    <w:p w14:paraId="43B9FE4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C853" w14:textId="77777777" w:rsidR="00341F6C" w:rsidRDefault="00341F6C" w:rsidP="00086E2C">
      <w:pPr>
        <w:spacing w:after="0" w:line="240" w:lineRule="auto"/>
      </w:pPr>
      <w:r>
        <w:separator/>
      </w:r>
    </w:p>
  </w:endnote>
  <w:endnote w:type="continuationSeparator" w:id="0">
    <w:p w14:paraId="31515B4A" w14:textId="77777777" w:rsidR="00341F6C" w:rsidRDefault="00341F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58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B5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2EE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9691" w14:textId="77777777" w:rsidR="00341F6C" w:rsidRDefault="00341F6C" w:rsidP="00086E2C">
      <w:pPr>
        <w:spacing w:after="0" w:line="240" w:lineRule="auto"/>
      </w:pPr>
      <w:r>
        <w:separator/>
      </w:r>
    </w:p>
  </w:footnote>
  <w:footnote w:type="continuationSeparator" w:id="0">
    <w:p w14:paraId="37B5C226" w14:textId="77777777" w:rsidR="00341F6C" w:rsidRDefault="00341F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4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3EE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0F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6C"/>
    <w:rsid w:val="00086E2C"/>
    <w:rsid w:val="000A2E7A"/>
    <w:rsid w:val="002244B7"/>
    <w:rsid w:val="00314D94"/>
    <w:rsid w:val="00341F6C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1713"/>
  <w15:chartTrackingRefBased/>
  <w15:docId w15:val="{C44DC871-BA6C-4A53-B5FF-54E35F77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41F6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41F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268</Characters>
  <Application>Microsoft Office Word</Application>
  <DocSecurity>0</DocSecurity>
  <Lines>16</Lines>
  <Paragraphs>8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2025-11-19T00:18:00Z</dcterms:created>
  <dcterms:modified xsi:type="dcterms:W3CDTF">2025-11-19T00:19:00Z</dcterms:modified>
</cp:coreProperties>
</file>